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34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718"/>
        <w:gridCol w:w="6454"/>
      </w:tblGrid>
      <w:tr w:rsidR="004A1553" w14:paraId="21F9D9AB" w14:textId="77777777" w:rsidTr="00E60B28">
        <w:trPr>
          <w:trHeight w:val="3024"/>
        </w:trPr>
        <w:tc>
          <w:tcPr>
            <w:tcW w:w="3590" w:type="dxa"/>
            <w:vAlign w:val="bottom"/>
          </w:tcPr>
          <w:p w14:paraId="529FC03B" w14:textId="75335195" w:rsidR="004A1553" w:rsidRPr="00B120E9" w:rsidRDefault="004A1553" w:rsidP="004A1553">
            <w:pPr>
              <w:jc w:val="center"/>
              <w:rPr>
                <w:sz w:val="22"/>
                <w:szCs w:val="28"/>
                <w:lang w:val="en-IN"/>
              </w:rPr>
            </w:pPr>
            <w:r w:rsidRPr="00B120E9">
              <w:rPr>
                <w:sz w:val="22"/>
                <w:szCs w:val="28"/>
                <w:lang w:val="en-IN"/>
              </w:rPr>
              <w:t>Institute of Actuarial and</w:t>
            </w:r>
            <w:r>
              <w:rPr>
                <w:sz w:val="22"/>
                <w:szCs w:val="28"/>
                <w:lang w:val="en-IN"/>
              </w:rPr>
              <w:t xml:space="preserve"> </w:t>
            </w:r>
            <w:r w:rsidRPr="00B120E9">
              <w:rPr>
                <w:sz w:val="22"/>
                <w:szCs w:val="28"/>
                <w:lang w:val="en-IN"/>
              </w:rPr>
              <w:t>Quantitative Studies</w:t>
            </w:r>
          </w:p>
          <w:p w14:paraId="48E7C60F" w14:textId="3EE0B71F" w:rsidR="004A1553" w:rsidRDefault="004A1553" w:rsidP="004A1553">
            <w:pPr>
              <w:tabs>
                <w:tab w:val="left" w:pos="990"/>
              </w:tabs>
              <w:jc w:val="center"/>
              <w:rPr>
                <w:noProof/>
              </w:rPr>
            </w:pPr>
          </w:p>
          <w:p w14:paraId="7EA610CD" w14:textId="77777777" w:rsidR="004A1553" w:rsidRDefault="004A1553" w:rsidP="004A1553">
            <w:pPr>
              <w:tabs>
                <w:tab w:val="left" w:pos="990"/>
              </w:tabs>
              <w:jc w:val="center"/>
            </w:pPr>
          </w:p>
        </w:tc>
        <w:tc>
          <w:tcPr>
            <w:tcW w:w="718" w:type="dxa"/>
          </w:tcPr>
          <w:p w14:paraId="43DF8321" w14:textId="77777777" w:rsidR="004A1553" w:rsidRDefault="004A1553" w:rsidP="004A1553">
            <w:pPr>
              <w:tabs>
                <w:tab w:val="left" w:pos="990"/>
              </w:tabs>
            </w:pPr>
          </w:p>
        </w:tc>
        <w:tc>
          <w:tcPr>
            <w:tcW w:w="6454" w:type="dxa"/>
            <w:vAlign w:val="center"/>
          </w:tcPr>
          <w:p w14:paraId="70B67029" w14:textId="77777777" w:rsidR="004A1553" w:rsidRDefault="004A1553" w:rsidP="004A1553">
            <w:pPr>
              <w:pStyle w:val="Title"/>
            </w:pPr>
            <w:r>
              <w:t>Devarshi shah</w:t>
            </w:r>
          </w:p>
        </w:tc>
      </w:tr>
      <w:tr w:rsidR="004A1553" w14:paraId="5FBF990F" w14:textId="77777777" w:rsidTr="00E60B28">
        <w:trPr>
          <w:trHeight w:val="10293"/>
        </w:trPr>
        <w:tc>
          <w:tcPr>
            <w:tcW w:w="3590" w:type="dxa"/>
          </w:tcPr>
          <w:p w14:paraId="092049DE" w14:textId="77777777" w:rsidR="004A1553" w:rsidRPr="004A1553" w:rsidRDefault="004A1553" w:rsidP="004A1553">
            <w:pPr>
              <w:pStyle w:val="Heading3"/>
              <w:rPr>
                <w:color w:val="F47118"/>
              </w:rPr>
            </w:pPr>
            <w:r w:rsidRPr="004A1553">
              <w:rPr>
                <w:color w:val="F47118"/>
              </w:rPr>
              <w:t>Objective</w:t>
            </w:r>
          </w:p>
          <w:p w14:paraId="36BE8DD6" w14:textId="77777777" w:rsidR="004A1553" w:rsidRDefault="004A1553" w:rsidP="004A1553"/>
          <w:p w14:paraId="47540975" w14:textId="77777777" w:rsidR="004A1553" w:rsidRDefault="004A1553" w:rsidP="004A1553"/>
          <w:sdt>
            <w:sdtPr>
              <w:id w:val="-1954003311"/>
              <w:placeholder>
                <w:docPart w:val="0F62B9CF3268426594AFD5F7BED7E814"/>
              </w:placeholder>
              <w:temporary/>
              <w:showingPlcHdr/>
              <w15:appearance w15:val="hidden"/>
            </w:sdtPr>
            <w:sdtEndPr/>
            <w:sdtContent>
              <w:p w14:paraId="7DFBA89D" w14:textId="77777777" w:rsidR="004A1553" w:rsidRPr="00CB0055" w:rsidRDefault="004A1553" w:rsidP="004A1553">
                <w:pPr>
                  <w:pStyle w:val="Heading3"/>
                </w:pPr>
                <w:r w:rsidRPr="004A1553">
                  <w:rPr>
                    <w:color w:val="F47118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89736F187E48484089610ED2B289140C"/>
              </w:placeholder>
              <w:temporary/>
              <w:showingPlcHdr/>
              <w15:appearance w15:val="hidden"/>
            </w:sdtPr>
            <w:sdtEndPr/>
            <w:sdtContent>
              <w:p w14:paraId="3A808A71" w14:textId="77777777" w:rsidR="004A1553" w:rsidRDefault="004A1553" w:rsidP="004A1553">
                <w:r w:rsidRPr="004D3011">
                  <w:t>PHONE:</w:t>
                </w:r>
              </w:p>
            </w:sdtContent>
          </w:sdt>
          <w:sdt>
            <w:sdtPr>
              <w:id w:val="-324128318"/>
              <w:placeholder>
                <w:docPart w:val="AE8A641F4F684809AD5033C709760C87"/>
              </w:placeholder>
              <w:temporary/>
              <w:showingPlcHdr/>
              <w15:appearance w15:val="hidden"/>
            </w:sdtPr>
            <w:sdtEndPr/>
            <w:sdtContent>
              <w:p w14:paraId="704BF12E" w14:textId="77777777" w:rsidR="004A1553" w:rsidRDefault="004A1553" w:rsidP="004A1553">
                <w:r>
                  <w:t>678-555-0103</w:t>
                </w:r>
              </w:p>
            </w:sdtContent>
          </w:sdt>
          <w:p w14:paraId="2C7073A3" w14:textId="77777777" w:rsidR="004A1553" w:rsidRDefault="004A1553" w:rsidP="004A1553"/>
          <w:p w14:paraId="71110CDA" w14:textId="77777777" w:rsidR="004A1553" w:rsidRDefault="004A1553" w:rsidP="004A1553">
            <w:r>
              <w:t>ADDRESS:</w:t>
            </w:r>
          </w:p>
          <w:p w14:paraId="362702D4" w14:textId="77777777" w:rsidR="004A1553" w:rsidRDefault="004A1553" w:rsidP="004A1553"/>
          <w:sdt>
            <w:sdtPr>
              <w:id w:val="-240260293"/>
              <w:placeholder>
                <w:docPart w:val="030D955A76854ADB90E75B56488B70E6"/>
              </w:placeholder>
              <w:temporary/>
              <w:showingPlcHdr/>
              <w15:appearance w15:val="hidden"/>
            </w:sdtPr>
            <w:sdtEndPr/>
            <w:sdtContent>
              <w:p w14:paraId="11A44DC5" w14:textId="77777777" w:rsidR="004A1553" w:rsidRDefault="004A1553" w:rsidP="004A1553">
                <w:r w:rsidRPr="004D3011">
                  <w:t>EMAIL:</w:t>
                </w:r>
              </w:p>
            </w:sdtContent>
          </w:sdt>
          <w:sdt>
            <w:sdtPr>
              <w:rPr>
                <w:rFonts w:asciiTheme="majorHAnsi" w:eastAsiaTheme="majorEastAsia" w:hAnsiTheme="majorHAnsi" w:cstheme="majorBidi"/>
                <w:b/>
                <w:caps/>
                <w:sz w:val="22"/>
                <w:szCs w:val="24"/>
              </w:rPr>
              <w:id w:val="-1223903890"/>
              <w:placeholder>
                <w:docPart w:val="1F38361F3501419193F83762813C8799"/>
              </w:placeholder>
              <w:temporary/>
              <w:showingPlcHdr/>
              <w15:appearance w15:val="hidden"/>
            </w:sdtPr>
            <w:sdtEndPr>
              <w:rPr>
                <w:rStyle w:val="Hyperlink"/>
                <w:rFonts w:asciiTheme="minorHAnsi" w:eastAsiaTheme="minorEastAsia" w:hAnsiTheme="minorHAnsi" w:cstheme="minorBidi"/>
                <w:b w:val="0"/>
                <w:caps w:val="0"/>
                <w:color w:val="B85A22" w:themeColor="accent2" w:themeShade="BF"/>
                <w:sz w:val="18"/>
                <w:szCs w:val="22"/>
                <w:u w:val="single"/>
              </w:rPr>
            </w:sdtEndPr>
            <w:sdtContent>
              <w:p w14:paraId="67482E5E" w14:textId="77777777" w:rsidR="004A1553" w:rsidRPr="00A049E9" w:rsidRDefault="004A1553" w:rsidP="004A1553">
                <w:r w:rsidRPr="00A049E9">
                  <w:rPr>
                    <w:rStyle w:val="Hyperlink"/>
                    <w:color w:val="auto"/>
                  </w:rPr>
                  <w:t>someone@example.com</w:t>
                </w:r>
                <w:hyperlink r:id="rId10" w:history="1"/>
              </w:p>
            </w:sdtContent>
          </w:sdt>
          <w:p w14:paraId="5727C801" w14:textId="77777777" w:rsidR="004A1553" w:rsidRDefault="004A1553" w:rsidP="004A1553">
            <w:pPr>
              <w:pStyle w:val="Heading3"/>
              <w:rPr>
                <w:rStyle w:val="Hyperlink"/>
                <w:color w:val="548AB7" w:themeColor="accent1" w:themeShade="BF"/>
                <w:u w:val="none"/>
              </w:rPr>
            </w:pPr>
          </w:p>
          <w:p w14:paraId="2C30B1DF" w14:textId="77777777" w:rsidR="004A1553" w:rsidRPr="004A1553" w:rsidRDefault="004A1553" w:rsidP="004A1553">
            <w:pPr>
              <w:pStyle w:val="Heading3"/>
              <w:rPr>
                <w:color w:val="F47118"/>
              </w:rPr>
            </w:pPr>
            <w:r w:rsidRPr="004A1553">
              <w:rPr>
                <w:color w:val="F47118"/>
              </w:rPr>
              <w:t>Date of Birth</w:t>
            </w:r>
          </w:p>
          <w:p w14:paraId="632473E1" w14:textId="77777777" w:rsidR="004A1553" w:rsidRPr="007104A0" w:rsidRDefault="004A1553" w:rsidP="004A1553">
            <w:r>
              <w:t>09</w:t>
            </w:r>
            <w:r w:rsidRPr="007104A0">
              <w:rPr>
                <w:vertAlign w:val="superscript"/>
              </w:rPr>
              <w:t>th</w:t>
            </w:r>
            <w:r>
              <w:t xml:space="preserve"> June 1996</w:t>
            </w:r>
          </w:p>
          <w:p w14:paraId="087E5D9A" w14:textId="77777777" w:rsidR="004A1553" w:rsidRPr="004A1553" w:rsidRDefault="004A1553" w:rsidP="004A1553">
            <w:pPr>
              <w:pStyle w:val="Heading3"/>
              <w:rPr>
                <w:color w:val="F47118"/>
              </w:rPr>
            </w:pPr>
            <w:r w:rsidRPr="004A1553">
              <w:rPr>
                <w:color w:val="F47118"/>
              </w:rPr>
              <w:t>SKILLS/Certificate courses</w:t>
            </w:r>
          </w:p>
          <w:p w14:paraId="72D98EC5" w14:textId="77777777" w:rsidR="004A1553" w:rsidRDefault="004A1553" w:rsidP="004A1553">
            <w:r>
              <w:t>MS Office</w:t>
            </w:r>
          </w:p>
          <w:p w14:paraId="1F4713C1" w14:textId="77777777" w:rsidR="004A1553" w:rsidRDefault="004A1553" w:rsidP="004A1553">
            <w:r>
              <w:t>R programming</w:t>
            </w:r>
          </w:p>
          <w:p w14:paraId="04CD9414" w14:textId="77777777" w:rsidR="004A1553" w:rsidRDefault="004A1553" w:rsidP="004A1553"/>
          <w:p w14:paraId="5DB6893F" w14:textId="77777777" w:rsidR="004A1553" w:rsidRPr="00E60B28" w:rsidRDefault="004A1553" w:rsidP="004A1553">
            <w:pPr>
              <w:pStyle w:val="Heading3"/>
              <w:rPr>
                <w:color w:val="F47118"/>
              </w:rPr>
            </w:pPr>
            <w:r w:rsidRPr="00E60B28">
              <w:rPr>
                <w:color w:val="F47118"/>
              </w:rPr>
              <w:t>Languages</w:t>
            </w:r>
          </w:p>
          <w:p w14:paraId="3EBC28C1" w14:textId="77777777" w:rsidR="004A1553" w:rsidRPr="007104A0" w:rsidRDefault="004A1553" w:rsidP="004A1553"/>
          <w:p w14:paraId="5374390C" w14:textId="77777777" w:rsidR="004A1553" w:rsidRPr="00E60B28" w:rsidRDefault="004A1553" w:rsidP="004A1553">
            <w:pPr>
              <w:pStyle w:val="Heading3"/>
              <w:rPr>
                <w:color w:val="F47118"/>
              </w:rPr>
            </w:pPr>
            <w:r w:rsidRPr="00E60B28">
              <w:rPr>
                <w:color w:val="F47118"/>
              </w:rPr>
              <w:t>pROJECT</w:t>
            </w:r>
          </w:p>
          <w:p w14:paraId="2CBD5F65" w14:textId="77777777" w:rsidR="004A1553" w:rsidRDefault="004A1553" w:rsidP="004A1553">
            <w:r>
              <w:t>Any Specific project you wanted to highlight</w:t>
            </w:r>
          </w:p>
          <w:p w14:paraId="78017DF4" w14:textId="77777777" w:rsidR="004A1553" w:rsidRPr="00E60B28" w:rsidRDefault="004A1553" w:rsidP="004A1553">
            <w:pPr>
              <w:pStyle w:val="Heading3"/>
              <w:rPr>
                <w:color w:val="F47118"/>
              </w:rPr>
            </w:pPr>
            <w:r w:rsidRPr="00E60B28">
              <w:rPr>
                <w:color w:val="F47118"/>
              </w:rPr>
              <w:t>INTERESTS</w:t>
            </w:r>
          </w:p>
          <w:p w14:paraId="6C49F8CB" w14:textId="77777777" w:rsidR="004A1553" w:rsidRDefault="004A1553" w:rsidP="004A1553">
            <w:r>
              <w:t>Sports</w:t>
            </w:r>
          </w:p>
          <w:p w14:paraId="6CDA6706" w14:textId="77777777" w:rsidR="004A1553" w:rsidRPr="00840F62" w:rsidRDefault="004A1553" w:rsidP="004A1553">
            <w:r>
              <w:t>Reading etc.</w:t>
            </w:r>
          </w:p>
          <w:p w14:paraId="11AF44F2" w14:textId="77777777" w:rsidR="004A1553" w:rsidRPr="003363F8" w:rsidRDefault="004A1553" w:rsidP="004A1553"/>
          <w:p w14:paraId="0BF4C3D2" w14:textId="77777777" w:rsidR="004A1553" w:rsidRPr="004D3011" w:rsidRDefault="004A1553" w:rsidP="004A1553">
            <w:pPr>
              <w:pStyle w:val="Heading3"/>
            </w:pPr>
          </w:p>
        </w:tc>
        <w:tc>
          <w:tcPr>
            <w:tcW w:w="718" w:type="dxa"/>
          </w:tcPr>
          <w:p w14:paraId="480902D7" w14:textId="77777777" w:rsidR="004A1553" w:rsidRDefault="004A1553" w:rsidP="004A1553">
            <w:pPr>
              <w:tabs>
                <w:tab w:val="left" w:pos="990"/>
              </w:tabs>
            </w:pPr>
          </w:p>
        </w:tc>
        <w:tc>
          <w:tcPr>
            <w:tcW w:w="6454" w:type="dxa"/>
          </w:tcPr>
          <w:sdt>
            <w:sdtPr>
              <w:id w:val="1049110328"/>
              <w:placeholder>
                <w:docPart w:val="69BE024A0FAE40D89D5570E19D118E44"/>
              </w:placeholder>
              <w:temporary/>
              <w:showingPlcHdr/>
              <w15:appearance w15:val="hidden"/>
            </w:sdtPr>
            <w:sdtEndPr/>
            <w:sdtContent>
              <w:p w14:paraId="1CBECAC0" w14:textId="77777777" w:rsidR="004A1553" w:rsidRDefault="004A1553" w:rsidP="004A1553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5E74D6A7" w14:textId="77777777" w:rsidR="004A1553" w:rsidRPr="00036450" w:rsidRDefault="004A1553" w:rsidP="004A1553">
            <w:pPr>
              <w:pStyle w:val="Heading4"/>
            </w:pPr>
            <w:r>
              <w:t>University of Mumbai (B.Sc. Actuarial Science &amp; Quantitative Finance)</w:t>
            </w:r>
          </w:p>
          <w:p w14:paraId="435BB9A2" w14:textId="77777777" w:rsidR="004A1553" w:rsidRPr="00B359E4" w:rsidRDefault="004A1553" w:rsidP="004A1553">
            <w:pPr>
              <w:pStyle w:val="Date"/>
            </w:pPr>
            <w:r>
              <w:t>2020</w:t>
            </w:r>
            <w:r w:rsidRPr="00B359E4">
              <w:t xml:space="preserve"> - </w:t>
            </w:r>
            <w:r>
              <w:t>Ongoing</w:t>
            </w:r>
          </w:p>
          <w:p w14:paraId="30ED4415" w14:textId="77777777" w:rsidR="004A1553" w:rsidRDefault="004A1553" w:rsidP="004A1553">
            <w:r w:rsidRPr="00036450">
              <w:t>[It’s okay to brag about your GPA, awards, and honors. Feel free to summarize your coursework too.]</w:t>
            </w:r>
          </w:p>
          <w:p w14:paraId="1959B75E" w14:textId="77777777" w:rsidR="004A1553" w:rsidRDefault="004A1553" w:rsidP="004A1553"/>
          <w:p w14:paraId="21DC4D8B" w14:textId="77777777" w:rsidR="004A1553" w:rsidRDefault="004A1553" w:rsidP="004A1553">
            <w:pPr>
              <w:pStyle w:val="Heading4"/>
            </w:pPr>
            <w:r>
              <w:t xml:space="preserve">N.L. College, </w:t>
            </w:r>
          </w:p>
          <w:p w14:paraId="1B979069" w14:textId="77777777" w:rsidR="004A1553" w:rsidRPr="00B359E4" w:rsidRDefault="004A1553" w:rsidP="004A1553">
            <w:pPr>
              <w:pStyle w:val="Heading4"/>
            </w:pPr>
            <w:r>
              <w:t>Higher Secondary Certificate, Maharashtra Board</w:t>
            </w:r>
          </w:p>
          <w:p w14:paraId="208BC77D" w14:textId="77777777" w:rsidR="004A1553" w:rsidRPr="00B359E4" w:rsidRDefault="004A1553" w:rsidP="004A1553">
            <w:pPr>
              <w:pStyle w:val="Date"/>
            </w:pPr>
            <w:r>
              <w:t>2018</w:t>
            </w:r>
            <w:r w:rsidRPr="00B359E4">
              <w:t xml:space="preserve"> - </w:t>
            </w:r>
            <w:r>
              <w:t>2020</w:t>
            </w:r>
          </w:p>
          <w:sdt>
            <w:sdtPr>
              <w:id w:val="1702519894"/>
              <w:placeholder>
                <w:docPart w:val="8556777701494FCEBA0E215724F92CC7"/>
              </w:placeholder>
              <w:temporary/>
              <w:showingPlcHdr/>
              <w15:appearance w15:val="hidden"/>
            </w:sdtPr>
            <w:sdtEndPr/>
            <w:sdtContent>
              <w:p w14:paraId="2D70DADB" w14:textId="77777777" w:rsidR="004A1553" w:rsidRDefault="004A1553" w:rsidP="004A1553">
                <w:r w:rsidRPr="00036450">
                  <w:t>[It’s okay to brag about your GPA, awards, and honors. Feel free to summarize your coursework too.]</w:t>
                </w:r>
              </w:p>
            </w:sdtContent>
          </w:sdt>
          <w:p w14:paraId="5D88D23B" w14:textId="77777777" w:rsidR="004A1553" w:rsidRDefault="004A1553" w:rsidP="004A1553">
            <w:pPr>
              <w:pStyle w:val="Heading4"/>
            </w:pPr>
          </w:p>
          <w:p w14:paraId="64F616FF" w14:textId="77777777" w:rsidR="004A1553" w:rsidRDefault="004A1553" w:rsidP="004A1553">
            <w:pPr>
              <w:pStyle w:val="Heading4"/>
            </w:pPr>
            <w:r>
              <w:t>XYZ School</w:t>
            </w:r>
          </w:p>
          <w:p w14:paraId="4FDD0E40" w14:textId="77777777" w:rsidR="004A1553" w:rsidRPr="00DD30F3" w:rsidRDefault="004A1553" w:rsidP="004A1553">
            <w:pPr>
              <w:rPr>
                <w:b/>
                <w:bCs/>
              </w:rPr>
            </w:pPr>
            <w:r w:rsidRPr="00DD30F3">
              <w:rPr>
                <w:b/>
                <w:bCs/>
              </w:rPr>
              <w:t>Secondary School Certificate, Maharashtra Board</w:t>
            </w:r>
          </w:p>
          <w:p w14:paraId="6E789061" w14:textId="77777777" w:rsidR="004A1553" w:rsidRPr="00B359E4" w:rsidRDefault="004A1553" w:rsidP="004A1553">
            <w:pPr>
              <w:pStyle w:val="Date"/>
            </w:pPr>
            <w:r>
              <w:t>2017</w:t>
            </w:r>
            <w:r w:rsidRPr="00B359E4">
              <w:t xml:space="preserve"> - </w:t>
            </w:r>
            <w:r>
              <w:t>2018</w:t>
            </w:r>
          </w:p>
          <w:sdt>
            <w:sdtPr>
              <w:id w:val="-931738003"/>
              <w:placeholder>
                <w:docPart w:val="BFCD00EDEC4E46F49B3F4A1A2F3752EE"/>
              </w:placeholder>
              <w:temporary/>
              <w:showingPlcHdr/>
              <w15:appearance w15:val="hidden"/>
            </w:sdtPr>
            <w:sdtEndPr/>
            <w:sdtContent>
              <w:p w14:paraId="2247BEFE" w14:textId="77777777" w:rsidR="004A1553" w:rsidRDefault="004A1553" w:rsidP="004A1553">
                <w:r w:rsidRPr="00036450">
                  <w:t>[It’s okay to brag about your GPA, awards, and honors. Feel free to summarize your coursework too.]</w:t>
                </w:r>
              </w:p>
            </w:sdtContent>
          </w:sdt>
          <w:p w14:paraId="3576E387" w14:textId="77777777" w:rsidR="004A1553" w:rsidRDefault="004A1553" w:rsidP="004A1553">
            <w:pPr>
              <w:pStyle w:val="Heading2"/>
            </w:pPr>
            <w:r>
              <w:t>professional Qualification</w:t>
            </w:r>
          </w:p>
          <w:p w14:paraId="2D036FEF" w14:textId="77777777" w:rsidR="004A1553" w:rsidRPr="00036450" w:rsidRDefault="004A1553" w:rsidP="004A1553">
            <w:pPr>
              <w:pStyle w:val="Heading4"/>
            </w:pPr>
            <w:r>
              <w:t xml:space="preserve">Institute and Faculty of Actuaries, UK </w:t>
            </w:r>
          </w:p>
          <w:p w14:paraId="77E9FF02" w14:textId="77777777" w:rsidR="004A1553" w:rsidRDefault="004A1553" w:rsidP="004A1553">
            <w:pPr>
              <w:pStyle w:val="Date"/>
            </w:pPr>
            <w:r>
              <w:t>CT – 1 Financial Mathematics, 2019 (Passed/ Attempted)</w:t>
            </w:r>
          </w:p>
          <w:p w14:paraId="66E8F21A" w14:textId="54261656" w:rsidR="004A1553" w:rsidRDefault="00035BAF" w:rsidP="004A1553">
            <w:pPr>
              <w:pStyle w:val="Heading2"/>
            </w:pPr>
            <w:r>
              <w:t>INTERNSHIP EXPERIENCE</w:t>
            </w:r>
            <w:bookmarkStart w:id="0" w:name="_GoBack"/>
            <w:bookmarkEnd w:id="0"/>
          </w:p>
          <w:p w14:paraId="119CAB63" w14:textId="77777777" w:rsidR="004A1553" w:rsidRDefault="00DA436C" w:rsidP="004A1553">
            <w:pPr>
              <w:pStyle w:val="Heading4"/>
              <w:rPr>
                <w:bCs/>
              </w:rPr>
            </w:pPr>
            <w:sdt>
              <w:sdtPr>
                <w:id w:val="-1315797015"/>
                <w:placeholder>
                  <w:docPart w:val="9A908FA2A42E46898E022B080C4067A8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036450">
                  <w:t>[Company Name]</w:t>
                </w:r>
              </w:sdtContent>
            </w:sdt>
            <w:r w:rsidR="004A1553">
              <w:t xml:space="preserve"> </w:t>
            </w:r>
            <w:r w:rsidR="004A1553" w:rsidRPr="00036450">
              <w:t xml:space="preserve"> </w:t>
            </w:r>
            <w:sdt>
              <w:sdtPr>
                <w:id w:val="-1167319978"/>
                <w:placeholder>
                  <w:docPart w:val="420DDB125CB240238FB0E1EACD33DEE5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A1553" w:rsidRPr="00036450">
                  <w:t>[Job Title]</w:t>
                </w:r>
              </w:sdtContent>
            </w:sdt>
          </w:p>
          <w:p w14:paraId="4267A392" w14:textId="77777777" w:rsidR="004A1553" w:rsidRPr="00036450" w:rsidRDefault="00DA436C" w:rsidP="004A1553">
            <w:pPr>
              <w:pStyle w:val="Date"/>
            </w:pPr>
            <w:sdt>
              <w:sdtPr>
                <w:id w:val="157580464"/>
                <w:placeholder>
                  <w:docPart w:val="6D48C09911264F959B2804D5F1AC3103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036450">
                  <w:t>[Dates From]</w:t>
                </w:r>
              </w:sdtContent>
            </w:sdt>
            <w:r w:rsidR="004A1553" w:rsidRPr="00036450">
              <w:t>–</w:t>
            </w:r>
            <w:sdt>
              <w:sdtPr>
                <w:id w:val="-1101104884"/>
                <w:placeholder>
                  <w:docPart w:val="24591A7935944FE290FF3BF8F04E4208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036450">
                  <w:t>[To]</w:t>
                </w:r>
              </w:sdtContent>
            </w:sdt>
          </w:p>
          <w:p w14:paraId="1CFAF122" w14:textId="77777777" w:rsidR="004A1553" w:rsidRDefault="00DA436C" w:rsidP="004A1553">
            <w:sdt>
              <w:sdtPr>
                <w:id w:val="2029511879"/>
                <w:placeholder>
                  <w:docPart w:val="31FEB856A111456DBCB2A72AAB116EDC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036450">
                  <w:t>[Describe your responsibilities and achievements in terms of impact and results. Use examples but keep in short.]</w:t>
                </w:r>
              </w:sdtContent>
            </w:sdt>
            <w:r w:rsidR="004A1553" w:rsidRPr="00036450">
              <w:t xml:space="preserve"> </w:t>
            </w:r>
          </w:p>
          <w:p w14:paraId="620157B4" w14:textId="77777777" w:rsidR="004A1553" w:rsidRDefault="004A1553" w:rsidP="004A1553"/>
          <w:p w14:paraId="688E70A0" w14:textId="77777777" w:rsidR="004A1553" w:rsidRPr="004D3011" w:rsidRDefault="00DA436C" w:rsidP="004A1553">
            <w:pPr>
              <w:pStyle w:val="Heading4"/>
              <w:rPr>
                <w:bCs/>
              </w:rPr>
            </w:pPr>
            <w:sdt>
              <w:sdtPr>
                <w:id w:val="1349680342"/>
                <w:placeholder>
                  <w:docPart w:val="745082D6C49A449AA7AEE92242D2B67A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4D3011">
                  <w:t>[Company Name]</w:t>
                </w:r>
              </w:sdtContent>
            </w:sdt>
            <w:r w:rsidR="004A1553" w:rsidRPr="004D3011">
              <w:t xml:space="preserve">  </w:t>
            </w:r>
            <w:sdt>
              <w:sdtPr>
                <w:id w:val="1901015838"/>
                <w:placeholder>
                  <w:docPart w:val="E0FF754FA04649999646087F02A763B8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A1553" w:rsidRPr="004D3011">
                  <w:t>[Job Title]</w:t>
                </w:r>
              </w:sdtContent>
            </w:sdt>
          </w:p>
          <w:p w14:paraId="3B839AF8" w14:textId="77777777" w:rsidR="004A1553" w:rsidRPr="004D3011" w:rsidRDefault="00DA436C" w:rsidP="004A1553">
            <w:pPr>
              <w:pStyle w:val="Date"/>
            </w:pPr>
            <w:sdt>
              <w:sdtPr>
                <w:id w:val="1427539568"/>
                <w:placeholder>
                  <w:docPart w:val="6C2FEA7D773248CCA5AA6B4B5993CEB1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4D3011">
                  <w:t>[Dates From]</w:t>
                </w:r>
              </w:sdtContent>
            </w:sdt>
            <w:r w:rsidR="004A1553" w:rsidRPr="004D3011">
              <w:t>–</w:t>
            </w:r>
            <w:sdt>
              <w:sdtPr>
                <w:id w:val="-1046213544"/>
                <w:placeholder>
                  <w:docPart w:val="8CBA29C9CD094BD794CB91B81836549A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4D3011">
                  <w:t>[To]</w:t>
                </w:r>
              </w:sdtContent>
            </w:sdt>
          </w:p>
          <w:p w14:paraId="42DCE4B3" w14:textId="77777777" w:rsidR="004A1553" w:rsidRPr="004D3011" w:rsidRDefault="00DA436C" w:rsidP="004A1553">
            <w:sdt>
              <w:sdtPr>
                <w:id w:val="-448162616"/>
                <w:placeholder>
                  <w:docPart w:val="AD91843ACCFC4BAD981FD9705C23CC84"/>
                </w:placeholder>
                <w:temporary/>
                <w:showingPlcHdr/>
                <w15:appearance w15:val="hidden"/>
              </w:sdtPr>
              <w:sdtEndPr/>
              <w:sdtContent>
                <w:r w:rsidR="004A1553" w:rsidRPr="004D3011">
                  <w:t>[Describe your responsibilities and achievements in terms of impact and results. Use examples but keep in short.]</w:t>
                </w:r>
              </w:sdtContent>
            </w:sdt>
            <w:r w:rsidR="004A1553" w:rsidRPr="004D3011">
              <w:t xml:space="preserve"> </w:t>
            </w:r>
          </w:p>
          <w:p w14:paraId="2F3E813E" w14:textId="77777777" w:rsidR="004A1553" w:rsidRDefault="004A1553" w:rsidP="004A1553">
            <w:pPr>
              <w:pStyle w:val="Heading4"/>
            </w:pPr>
            <w:r w:rsidRPr="004D3011">
              <w:t xml:space="preserve"> </w:t>
            </w:r>
          </w:p>
          <w:p w14:paraId="0BF0F5AD" w14:textId="6ADFFDF8" w:rsidR="004A1553" w:rsidRDefault="004A1553" w:rsidP="004A1553">
            <w:pPr>
              <w:pStyle w:val="Heading2"/>
            </w:pPr>
            <w:r>
              <w:t xml:space="preserve">CO-CURRICULAR AND </w:t>
            </w:r>
            <w:r w:rsidR="00E60B28">
              <w:t>EXTRACURRICULAR</w:t>
            </w:r>
            <w:r>
              <w:t xml:space="preserve"> ACTIVITIES</w:t>
            </w:r>
          </w:p>
          <w:p w14:paraId="360DB2A2" w14:textId="77777777" w:rsidR="004A1553" w:rsidRPr="007104A0" w:rsidRDefault="004A1553" w:rsidP="004A1553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7104A0">
              <w:t xml:space="preserve"> Participation / Achievements</w:t>
            </w:r>
          </w:p>
          <w:p w14:paraId="468AC0F3" w14:textId="77777777" w:rsidR="004A1553" w:rsidRPr="007104A0" w:rsidRDefault="004A1553" w:rsidP="004A1553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7104A0">
              <w:t>Awards, Medals</w:t>
            </w:r>
          </w:p>
          <w:p w14:paraId="54190AC9" w14:textId="77777777" w:rsidR="004A1553" w:rsidRPr="00E70DC9" w:rsidRDefault="004A1553" w:rsidP="004A1553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503D1B" w:themeColor="background2" w:themeShade="40"/>
              </w:rPr>
            </w:pPr>
            <w:r w:rsidRPr="007104A0">
              <w:t>ISR</w:t>
            </w:r>
          </w:p>
        </w:tc>
      </w:tr>
    </w:tbl>
    <w:p w14:paraId="13F8023D" w14:textId="603EFCF2" w:rsidR="0043117B" w:rsidRDefault="004A1553" w:rsidP="000C45FF">
      <w:pPr>
        <w:tabs>
          <w:tab w:val="left" w:pos="990"/>
        </w:tabs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545FBEB2" wp14:editId="50ACD5A7">
            <wp:simplePos x="0" y="0"/>
            <wp:positionH relativeFrom="column">
              <wp:posOffset>226695</wp:posOffset>
            </wp:positionH>
            <wp:positionV relativeFrom="paragraph">
              <wp:posOffset>296757</wp:posOffset>
            </wp:positionV>
            <wp:extent cx="1788795" cy="151574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" r="59942" b="6818"/>
                    <a:stretch/>
                  </pic:blipFill>
                  <pic:spPr bwMode="auto">
                    <a:xfrm>
                      <a:off x="0" y="0"/>
                      <a:ext cx="178879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39D09" wp14:editId="6B7AAA33">
                <wp:simplePos x="0" y="0"/>
                <wp:positionH relativeFrom="column">
                  <wp:posOffset>-488950</wp:posOffset>
                </wp:positionH>
                <wp:positionV relativeFrom="paragraph">
                  <wp:posOffset>-1149773</wp:posOffset>
                </wp:positionV>
                <wp:extent cx="2125980" cy="4876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285E8" w14:textId="77777777" w:rsidR="004A1553" w:rsidRDefault="004A1553" w:rsidP="004A1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139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pt;margin-top:-90.55pt;width:167.4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AA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" fillcolor="white [3201]" stroked="f" strokeweight=".5pt">
                <v:textbox>
                  <w:txbxContent>
                    <w:p w14:paraId="105285E8" w14:textId="77777777" w:rsidR="004A1553" w:rsidRDefault="004A1553" w:rsidP="004A1553"/>
                  </w:txbxContent>
                </v:textbox>
              </v:shape>
            </w:pict>
          </mc:Fallback>
        </mc:AlternateContent>
      </w: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C3D6C" w14:textId="77777777" w:rsidR="00DA436C" w:rsidRDefault="00DA436C" w:rsidP="000C45FF">
      <w:r>
        <w:separator/>
      </w:r>
    </w:p>
  </w:endnote>
  <w:endnote w:type="continuationSeparator" w:id="0">
    <w:p w14:paraId="26E58920" w14:textId="77777777" w:rsidR="00DA436C" w:rsidRDefault="00DA436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DB5DB" w14:textId="77777777" w:rsidR="00DA436C" w:rsidRDefault="00DA436C" w:rsidP="000C45FF">
      <w:r>
        <w:separator/>
      </w:r>
    </w:p>
  </w:footnote>
  <w:footnote w:type="continuationSeparator" w:id="0">
    <w:p w14:paraId="3F6CDE7D" w14:textId="77777777" w:rsidR="00DA436C" w:rsidRDefault="00DA436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4F0F" w14:textId="77777777" w:rsidR="000C45FF" w:rsidRDefault="000C45F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5B9C1993" wp14:editId="0E8E147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0FE"/>
    <w:multiLevelType w:val="hybridMultilevel"/>
    <w:tmpl w:val="43D2383E"/>
    <w:lvl w:ilvl="0" w:tplc="40090011">
      <w:start w:val="1"/>
      <w:numFmt w:val="decimal"/>
      <w:lvlText w:val="%1)"/>
      <w:lvlJc w:val="left"/>
      <w:pPr>
        <w:ind w:left="-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600" w:hanging="360"/>
      </w:pPr>
    </w:lvl>
    <w:lvl w:ilvl="2" w:tplc="4009001B" w:tentative="1">
      <w:start w:val="1"/>
      <w:numFmt w:val="lowerRoman"/>
      <w:lvlText w:val="%3."/>
      <w:lvlJc w:val="right"/>
      <w:pPr>
        <w:ind w:left="120" w:hanging="180"/>
      </w:pPr>
    </w:lvl>
    <w:lvl w:ilvl="3" w:tplc="4009000F" w:tentative="1">
      <w:start w:val="1"/>
      <w:numFmt w:val="decimal"/>
      <w:lvlText w:val="%4."/>
      <w:lvlJc w:val="left"/>
      <w:pPr>
        <w:ind w:left="840" w:hanging="360"/>
      </w:pPr>
    </w:lvl>
    <w:lvl w:ilvl="4" w:tplc="40090019" w:tentative="1">
      <w:start w:val="1"/>
      <w:numFmt w:val="lowerLetter"/>
      <w:lvlText w:val="%5."/>
      <w:lvlJc w:val="left"/>
      <w:pPr>
        <w:ind w:left="1560" w:hanging="360"/>
      </w:pPr>
    </w:lvl>
    <w:lvl w:ilvl="5" w:tplc="4009001B" w:tentative="1">
      <w:start w:val="1"/>
      <w:numFmt w:val="lowerRoman"/>
      <w:lvlText w:val="%6."/>
      <w:lvlJc w:val="right"/>
      <w:pPr>
        <w:ind w:left="2280" w:hanging="180"/>
      </w:pPr>
    </w:lvl>
    <w:lvl w:ilvl="6" w:tplc="4009000F" w:tentative="1">
      <w:start w:val="1"/>
      <w:numFmt w:val="decimal"/>
      <w:lvlText w:val="%7."/>
      <w:lvlJc w:val="left"/>
      <w:pPr>
        <w:ind w:left="3000" w:hanging="360"/>
      </w:pPr>
    </w:lvl>
    <w:lvl w:ilvl="7" w:tplc="40090019" w:tentative="1">
      <w:start w:val="1"/>
      <w:numFmt w:val="lowerLetter"/>
      <w:lvlText w:val="%8."/>
      <w:lvlJc w:val="left"/>
      <w:pPr>
        <w:ind w:left="3720" w:hanging="360"/>
      </w:pPr>
    </w:lvl>
    <w:lvl w:ilvl="8" w:tplc="4009001B" w:tentative="1">
      <w:start w:val="1"/>
      <w:numFmt w:val="lowerRoman"/>
      <w:lvlText w:val="%9."/>
      <w:lvlJc w:val="right"/>
      <w:pPr>
        <w:ind w:left="4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E9"/>
    <w:rsid w:val="00035BAF"/>
    <w:rsid w:val="00036450"/>
    <w:rsid w:val="0006463E"/>
    <w:rsid w:val="000646F9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1F5659"/>
    <w:rsid w:val="002022BB"/>
    <w:rsid w:val="002400EB"/>
    <w:rsid w:val="00256CF7"/>
    <w:rsid w:val="00281FD5"/>
    <w:rsid w:val="0030481B"/>
    <w:rsid w:val="003156FC"/>
    <w:rsid w:val="003254B5"/>
    <w:rsid w:val="003363F8"/>
    <w:rsid w:val="0037121F"/>
    <w:rsid w:val="003A6B7D"/>
    <w:rsid w:val="003B06CA"/>
    <w:rsid w:val="004071FC"/>
    <w:rsid w:val="00445947"/>
    <w:rsid w:val="004813B3"/>
    <w:rsid w:val="00496591"/>
    <w:rsid w:val="004A1553"/>
    <w:rsid w:val="004C63E4"/>
    <w:rsid w:val="004D3011"/>
    <w:rsid w:val="004E43F9"/>
    <w:rsid w:val="005262AC"/>
    <w:rsid w:val="00551879"/>
    <w:rsid w:val="005E39D5"/>
    <w:rsid w:val="00600670"/>
    <w:rsid w:val="0062123A"/>
    <w:rsid w:val="00646E75"/>
    <w:rsid w:val="00661FE2"/>
    <w:rsid w:val="006771D0"/>
    <w:rsid w:val="007104A0"/>
    <w:rsid w:val="00715FCB"/>
    <w:rsid w:val="00743101"/>
    <w:rsid w:val="007775E1"/>
    <w:rsid w:val="007867A0"/>
    <w:rsid w:val="007927F5"/>
    <w:rsid w:val="00802CA0"/>
    <w:rsid w:val="008101DB"/>
    <w:rsid w:val="00840F62"/>
    <w:rsid w:val="009260CD"/>
    <w:rsid w:val="00952C25"/>
    <w:rsid w:val="00A049E9"/>
    <w:rsid w:val="00A2118D"/>
    <w:rsid w:val="00AD76E2"/>
    <w:rsid w:val="00B120E9"/>
    <w:rsid w:val="00B1698B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D6572"/>
    <w:rsid w:val="00D2522B"/>
    <w:rsid w:val="00D348E9"/>
    <w:rsid w:val="00D422DE"/>
    <w:rsid w:val="00D5459D"/>
    <w:rsid w:val="00DA1F4D"/>
    <w:rsid w:val="00DA436C"/>
    <w:rsid w:val="00DD172A"/>
    <w:rsid w:val="00DD30F3"/>
    <w:rsid w:val="00E25A26"/>
    <w:rsid w:val="00E4381A"/>
    <w:rsid w:val="00E55D74"/>
    <w:rsid w:val="00E60B28"/>
    <w:rsid w:val="00E70DC9"/>
    <w:rsid w:val="00E82375"/>
    <w:rsid w:val="00EB4AD6"/>
    <w:rsid w:val="00F327B7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A777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0B28"/>
    <w:pPr>
      <w:keepNext/>
      <w:keepLines/>
      <w:pBdr>
        <w:bottom w:val="single" w:sz="8" w:space="1" w:color="F47118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0B28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33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mailgoeshere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hd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emailgoesher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62B9CF3268426594AFD5F7BED7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37E57-8669-4E84-99E5-D5E9834AD961}"/>
      </w:docPartPr>
      <w:docPartBody>
        <w:p w:rsidR="00CD28CA" w:rsidRDefault="000B2375" w:rsidP="000B2375">
          <w:pPr>
            <w:pStyle w:val="0F62B9CF3268426594AFD5F7BED7E814"/>
          </w:pPr>
          <w:r w:rsidRPr="00CB0055">
            <w:t>Contact</w:t>
          </w:r>
        </w:p>
      </w:docPartBody>
    </w:docPart>
    <w:docPart>
      <w:docPartPr>
        <w:name w:val="89736F187E48484089610ED2B289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E6920-EA19-42BF-A5A0-F5011BEF3014}"/>
      </w:docPartPr>
      <w:docPartBody>
        <w:p w:rsidR="00CD28CA" w:rsidRDefault="000B2375" w:rsidP="000B2375">
          <w:pPr>
            <w:pStyle w:val="89736F187E48484089610ED2B289140C"/>
          </w:pPr>
          <w:r w:rsidRPr="004D3011">
            <w:t>PHONE:</w:t>
          </w:r>
        </w:p>
      </w:docPartBody>
    </w:docPart>
    <w:docPart>
      <w:docPartPr>
        <w:name w:val="AE8A641F4F684809AD5033C70976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7560-83B2-466A-80C0-B71FB43B8EA7}"/>
      </w:docPartPr>
      <w:docPartBody>
        <w:p w:rsidR="00CD28CA" w:rsidRDefault="000B2375" w:rsidP="000B2375">
          <w:pPr>
            <w:pStyle w:val="AE8A641F4F684809AD5033C709760C87"/>
          </w:pPr>
          <w:r>
            <w:t>678-555-0103</w:t>
          </w:r>
        </w:p>
      </w:docPartBody>
    </w:docPart>
    <w:docPart>
      <w:docPartPr>
        <w:name w:val="030D955A76854ADB90E75B56488B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7A6A-84C6-49A4-A693-D9744ECA03E7}"/>
      </w:docPartPr>
      <w:docPartBody>
        <w:p w:rsidR="00CD28CA" w:rsidRDefault="000B2375" w:rsidP="000B2375">
          <w:pPr>
            <w:pStyle w:val="030D955A76854ADB90E75B56488B70E6"/>
          </w:pPr>
          <w:r w:rsidRPr="004D3011">
            <w:t>EMAIL:</w:t>
          </w:r>
        </w:p>
      </w:docPartBody>
    </w:docPart>
    <w:docPart>
      <w:docPartPr>
        <w:name w:val="1F38361F3501419193F83762813C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74CBD-7D54-4121-9BEC-EB08D01280D8}"/>
      </w:docPartPr>
      <w:docPartBody>
        <w:p w:rsidR="00CD28CA" w:rsidRDefault="000B2375" w:rsidP="000B2375">
          <w:pPr>
            <w:pStyle w:val="1F38361F3501419193F83762813C8799"/>
          </w:pPr>
          <w:r w:rsidRPr="00E4381A">
            <w:rPr>
              <w:rStyle w:val="Hyperlink"/>
            </w:rPr>
            <w:t>someone@example.com</w:t>
          </w:r>
          <w:hyperlink r:id="rId4" w:history="1">
            <w:r>
              <w:rPr>
                <w:rStyle w:val="Hyperlink"/>
              </w:rPr>
              <w:t>mailto:emailgoeshere@example.com</w:t>
            </w:r>
          </w:hyperlink>
        </w:p>
      </w:docPartBody>
    </w:docPart>
    <w:docPart>
      <w:docPartPr>
        <w:name w:val="69BE024A0FAE40D89D5570E19D11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E55A-65B4-45BF-870B-F839C95E62A8}"/>
      </w:docPartPr>
      <w:docPartBody>
        <w:p w:rsidR="00CD28CA" w:rsidRDefault="000B2375" w:rsidP="000B2375">
          <w:pPr>
            <w:pStyle w:val="69BE024A0FAE40D89D5570E19D118E44"/>
          </w:pPr>
          <w:r w:rsidRPr="00036450">
            <w:t>EDUCATION</w:t>
          </w:r>
        </w:p>
      </w:docPartBody>
    </w:docPart>
    <w:docPart>
      <w:docPartPr>
        <w:name w:val="8556777701494FCEBA0E215724F9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62CA-C0CE-4EC0-B699-5F805310C6D5}"/>
      </w:docPartPr>
      <w:docPartBody>
        <w:p w:rsidR="00CD28CA" w:rsidRDefault="000B2375" w:rsidP="000B2375">
          <w:pPr>
            <w:pStyle w:val="8556777701494FCEBA0E215724F92CC7"/>
          </w:pPr>
          <w:r w:rsidRPr="00036450">
            <w:t>[It’s okay to brag about your GPA, awards, and honors. Feel free to summarize your coursework too.]</w:t>
          </w:r>
        </w:p>
      </w:docPartBody>
    </w:docPart>
    <w:docPart>
      <w:docPartPr>
        <w:name w:val="BFCD00EDEC4E46F49B3F4A1A2F37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C8BA-AC8F-45D1-A426-F97888A6268E}"/>
      </w:docPartPr>
      <w:docPartBody>
        <w:p w:rsidR="00CD28CA" w:rsidRDefault="000B2375" w:rsidP="000B2375">
          <w:pPr>
            <w:pStyle w:val="BFCD00EDEC4E46F49B3F4A1A2F3752EE"/>
          </w:pPr>
          <w:r w:rsidRPr="00036450">
            <w:t>[It’s okay to brag about your GPA, awards, and honors. Feel free to summarize your coursework too.]</w:t>
          </w:r>
        </w:p>
      </w:docPartBody>
    </w:docPart>
    <w:docPart>
      <w:docPartPr>
        <w:name w:val="9A908FA2A42E46898E022B080C40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EDF1-6B16-4419-B765-54B13C79512F}"/>
      </w:docPartPr>
      <w:docPartBody>
        <w:p w:rsidR="00CD28CA" w:rsidRDefault="000B2375" w:rsidP="000B2375">
          <w:pPr>
            <w:pStyle w:val="9A908FA2A42E46898E022B080C4067A8"/>
          </w:pPr>
          <w:r w:rsidRPr="00036450">
            <w:t>[Company Name]</w:t>
          </w:r>
        </w:p>
      </w:docPartBody>
    </w:docPart>
    <w:docPart>
      <w:docPartPr>
        <w:name w:val="420DDB125CB240238FB0E1EACD33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41D5-C26D-41DA-A9EF-AB34C4505976}"/>
      </w:docPartPr>
      <w:docPartBody>
        <w:p w:rsidR="00CD28CA" w:rsidRDefault="000B2375" w:rsidP="000B2375">
          <w:pPr>
            <w:pStyle w:val="420DDB125CB240238FB0E1EACD33DEE5"/>
          </w:pPr>
          <w:r w:rsidRPr="00036450">
            <w:t>[Job Title]</w:t>
          </w:r>
        </w:p>
      </w:docPartBody>
    </w:docPart>
    <w:docPart>
      <w:docPartPr>
        <w:name w:val="6D48C09911264F959B2804D5F1AC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3DC26-70F0-47EA-A955-C2594A046D19}"/>
      </w:docPartPr>
      <w:docPartBody>
        <w:p w:rsidR="00CD28CA" w:rsidRDefault="000B2375" w:rsidP="000B2375">
          <w:pPr>
            <w:pStyle w:val="6D48C09911264F959B2804D5F1AC3103"/>
          </w:pPr>
          <w:r w:rsidRPr="00036450">
            <w:t>[Dates From]</w:t>
          </w:r>
        </w:p>
      </w:docPartBody>
    </w:docPart>
    <w:docPart>
      <w:docPartPr>
        <w:name w:val="24591A7935944FE290FF3BF8F04E4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D44C-5278-41CA-9D93-1A08B0BB0959}"/>
      </w:docPartPr>
      <w:docPartBody>
        <w:p w:rsidR="00CD28CA" w:rsidRDefault="000B2375" w:rsidP="000B2375">
          <w:pPr>
            <w:pStyle w:val="24591A7935944FE290FF3BF8F04E4208"/>
          </w:pPr>
          <w:r w:rsidRPr="00036450">
            <w:t>[To]</w:t>
          </w:r>
        </w:p>
      </w:docPartBody>
    </w:docPart>
    <w:docPart>
      <w:docPartPr>
        <w:name w:val="31FEB856A111456DBCB2A72AAB11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C912-7025-4C54-8157-5097CC784082}"/>
      </w:docPartPr>
      <w:docPartBody>
        <w:p w:rsidR="00CD28CA" w:rsidRDefault="000B2375" w:rsidP="000B2375">
          <w:pPr>
            <w:pStyle w:val="31FEB856A111456DBCB2A72AAB116EDC"/>
          </w:pPr>
          <w:r w:rsidRPr="00036450">
            <w:t>[Describe your responsibilities and achievements in terms of impact and results. Use examples but keep in short.]</w:t>
          </w:r>
        </w:p>
      </w:docPartBody>
    </w:docPart>
    <w:docPart>
      <w:docPartPr>
        <w:name w:val="745082D6C49A449AA7AEE92242D2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FF74-CEB7-401C-B35B-24B6A5B7386A}"/>
      </w:docPartPr>
      <w:docPartBody>
        <w:p w:rsidR="00CD28CA" w:rsidRDefault="000B2375" w:rsidP="000B2375">
          <w:pPr>
            <w:pStyle w:val="745082D6C49A449AA7AEE92242D2B67A"/>
          </w:pPr>
          <w:r w:rsidRPr="004D3011">
            <w:t>[Company Name]</w:t>
          </w:r>
        </w:p>
      </w:docPartBody>
    </w:docPart>
    <w:docPart>
      <w:docPartPr>
        <w:name w:val="E0FF754FA04649999646087F02A7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4AA73-C6DA-445D-9445-77E0491FC28A}"/>
      </w:docPartPr>
      <w:docPartBody>
        <w:p w:rsidR="00CD28CA" w:rsidRDefault="000B2375" w:rsidP="000B2375">
          <w:pPr>
            <w:pStyle w:val="E0FF754FA04649999646087F02A763B8"/>
          </w:pPr>
          <w:r w:rsidRPr="004D3011">
            <w:t>[Job Title]</w:t>
          </w:r>
        </w:p>
      </w:docPartBody>
    </w:docPart>
    <w:docPart>
      <w:docPartPr>
        <w:name w:val="6C2FEA7D773248CCA5AA6B4B5993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1CA2-4D3C-4DC2-864E-5ABD7A49C2A0}"/>
      </w:docPartPr>
      <w:docPartBody>
        <w:p w:rsidR="00CD28CA" w:rsidRDefault="000B2375" w:rsidP="000B2375">
          <w:pPr>
            <w:pStyle w:val="6C2FEA7D773248CCA5AA6B4B5993CEB1"/>
          </w:pPr>
          <w:r w:rsidRPr="004D3011">
            <w:t>[Dates From]</w:t>
          </w:r>
        </w:p>
      </w:docPartBody>
    </w:docPart>
    <w:docPart>
      <w:docPartPr>
        <w:name w:val="8CBA29C9CD094BD794CB91B818365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3EBC-7065-4B2D-95C0-BD75BFAA1630}"/>
      </w:docPartPr>
      <w:docPartBody>
        <w:p w:rsidR="00CD28CA" w:rsidRDefault="000B2375" w:rsidP="000B2375">
          <w:pPr>
            <w:pStyle w:val="8CBA29C9CD094BD794CB91B81836549A"/>
          </w:pPr>
          <w:r w:rsidRPr="004D3011">
            <w:t>[To]</w:t>
          </w:r>
        </w:p>
      </w:docPartBody>
    </w:docPart>
    <w:docPart>
      <w:docPartPr>
        <w:name w:val="AD91843ACCFC4BAD981FD9705C23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760E-E974-42ED-AEE4-06E848B5C18C}"/>
      </w:docPartPr>
      <w:docPartBody>
        <w:p w:rsidR="00CD28CA" w:rsidRDefault="000B2375" w:rsidP="000B2375">
          <w:pPr>
            <w:pStyle w:val="AD91843ACCFC4BAD981FD9705C23CC84"/>
          </w:pPr>
          <w:r w:rsidRPr="004D3011">
            <w:t>[Describe your responsibilities and achievements in terms of impact and results. Use examples but keep in short.]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2B"/>
    <w:rsid w:val="00014776"/>
    <w:rsid w:val="0007302B"/>
    <w:rsid w:val="000B2375"/>
    <w:rsid w:val="001A6F5E"/>
    <w:rsid w:val="002367A6"/>
    <w:rsid w:val="00742695"/>
    <w:rsid w:val="00A274DF"/>
    <w:rsid w:val="00C40410"/>
    <w:rsid w:val="00CD28CA"/>
    <w:rsid w:val="00FC10CB"/>
    <w:rsid w:val="00F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B5B84EFF74217A7F75F421EC2449A">
    <w:name w:val="0F5B5B84EFF74217A7F75F421EC2449A"/>
  </w:style>
  <w:style w:type="paragraph" w:customStyle="1" w:styleId="CAA5E46902574AE7836449B4FBC462DD">
    <w:name w:val="CAA5E46902574AE7836449B4FBC462DD"/>
  </w:style>
  <w:style w:type="paragraph" w:customStyle="1" w:styleId="751060CEFEBE41D48F99FB2BDE4A4379">
    <w:name w:val="751060CEFEBE41D48F99FB2BDE4A4379"/>
  </w:style>
  <w:style w:type="paragraph" w:customStyle="1" w:styleId="B5D310D8A1754021970A3FB33A6A2A6B">
    <w:name w:val="B5D310D8A1754021970A3FB33A6A2A6B"/>
  </w:style>
  <w:style w:type="character" w:styleId="Hyperlink">
    <w:name w:val="Hyperlink"/>
    <w:basedOn w:val="DefaultParagraphFont"/>
    <w:uiPriority w:val="99"/>
    <w:unhideWhenUsed/>
    <w:rsid w:val="000B2375"/>
    <w:rPr>
      <w:color w:val="C45911" w:themeColor="accent2" w:themeShade="BF"/>
      <w:u w:val="single"/>
    </w:rPr>
  </w:style>
  <w:style w:type="paragraph" w:customStyle="1" w:styleId="C7F448C772C14452A3F784EB4DF95518">
    <w:name w:val="C7F448C772C14452A3F784EB4DF95518"/>
  </w:style>
  <w:style w:type="paragraph" w:customStyle="1" w:styleId="130A587EFC5946EBB471E9B0B51489E5">
    <w:name w:val="130A587EFC5946EBB471E9B0B51489E5"/>
  </w:style>
  <w:style w:type="paragraph" w:customStyle="1" w:styleId="EF86B813EE924C598BA136119F9E19DC">
    <w:name w:val="EF86B813EE924C598BA136119F9E19DC"/>
  </w:style>
  <w:style w:type="paragraph" w:customStyle="1" w:styleId="62DDFB1F06E94A628B363044418E7308">
    <w:name w:val="62DDFB1F06E94A628B363044418E7308"/>
  </w:style>
  <w:style w:type="paragraph" w:customStyle="1" w:styleId="46C3EDC4D7A142628E854A7D928B9BE2">
    <w:name w:val="46C3EDC4D7A142628E854A7D928B9BE2"/>
  </w:style>
  <w:style w:type="paragraph" w:customStyle="1" w:styleId="5BD8C5E87FC141E98C8AD1238FA80FD2">
    <w:name w:val="5BD8C5E87FC141E98C8AD1238FA80FD2"/>
  </w:style>
  <w:style w:type="paragraph" w:customStyle="1" w:styleId="A424727CC3FD46F29A9BA1ECA91F5156">
    <w:name w:val="A424727CC3FD46F29A9BA1ECA91F5156"/>
  </w:style>
  <w:style w:type="paragraph" w:customStyle="1" w:styleId="7B7C66D4AF354C29A58E5C2B20A620A6">
    <w:name w:val="7B7C66D4AF354C29A58E5C2B20A620A6"/>
  </w:style>
  <w:style w:type="paragraph" w:customStyle="1" w:styleId="17525C2E7683454AAF4D4267D2203908">
    <w:name w:val="17525C2E7683454AAF4D4267D2203908"/>
  </w:style>
  <w:style w:type="paragraph" w:customStyle="1" w:styleId="9F6C83AC00C8471E9E17EF5785806E65">
    <w:name w:val="9F6C83AC00C8471E9E17EF5785806E65"/>
  </w:style>
  <w:style w:type="paragraph" w:customStyle="1" w:styleId="7617783057CE41238E16EE4A5A700C97">
    <w:name w:val="7617783057CE41238E16EE4A5A700C97"/>
  </w:style>
  <w:style w:type="paragraph" w:customStyle="1" w:styleId="2FD4EC638C8244769A6CEB9F7264EB0A">
    <w:name w:val="2FD4EC638C8244769A6CEB9F7264EB0A"/>
  </w:style>
  <w:style w:type="paragraph" w:customStyle="1" w:styleId="BF7F59CCAEF44C32B72B57D9B750FA89">
    <w:name w:val="BF7F59CCAEF44C32B72B57D9B750FA89"/>
  </w:style>
  <w:style w:type="paragraph" w:customStyle="1" w:styleId="5D8187A238534798AFE28C590BF28563">
    <w:name w:val="5D8187A238534798AFE28C590BF2856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0F2E1860E3884F45981CF16E1D45FB33">
    <w:name w:val="0F2E1860E3884F45981CF16E1D45FB33"/>
    <w:rsid w:val="0007302B"/>
  </w:style>
  <w:style w:type="paragraph" w:customStyle="1" w:styleId="0F62B9CF3268426594AFD5F7BED7E814">
    <w:name w:val="0F62B9CF3268426594AFD5F7BED7E814"/>
    <w:rsid w:val="000B2375"/>
  </w:style>
  <w:style w:type="paragraph" w:customStyle="1" w:styleId="89736F187E48484089610ED2B289140C">
    <w:name w:val="89736F187E48484089610ED2B289140C"/>
    <w:rsid w:val="000B2375"/>
  </w:style>
  <w:style w:type="paragraph" w:customStyle="1" w:styleId="AE8A641F4F684809AD5033C709760C87">
    <w:name w:val="AE8A641F4F684809AD5033C709760C87"/>
    <w:rsid w:val="000B2375"/>
  </w:style>
  <w:style w:type="paragraph" w:customStyle="1" w:styleId="030D955A76854ADB90E75B56488B70E6">
    <w:name w:val="030D955A76854ADB90E75B56488B70E6"/>
    <w:rsid w:val="000B2375"/>
  </w:style>
  <w:style w:type="paragraph" w:customStyle="1" w:styleId="1F38361F3501419193F83762813C8799">
    <w:name w:val="1F38361F3501419193F83762813C8799"/>
    <w:rsid w:val="000B2375"/>
  </w:style>
  <w:style w:type="paragraph" w:customStyle="1" w:styleId="69BE024A0FAE40D89D5570E19D118E44">
    <w:name w:val="69BE024A0FAE40D89D5570E19D118E44"/>
    <w:rsid w:val="000B2375"/>
  </w:style>
  <w:style w:type="paragraph" w:customStyle="1" w:styleId="8556777701494FCEBA0E215724F92CC7">
    <w:name w:val="8556777701494FCEBA0E215724F92CC7"/>
    <w:rsid w:val="000B2375"/>
  </w:style>
  <w:style w:type="paragraph" w:customStyle="1" w:styleId="BFCD00EDEC4E46F49B3F4A1A2F3752EE">
    <w:name w:val="BFCD00EDEC4E46F49B3F4A1A2F3752EE"/>
    <w:rsid w:val="000B2375"/>
  </w:style>
  <w:style w:type="paragraph" w:customStyle="1" w:styleId="D63B6BD148DB4C7EB525D70F9DBD0A9A">
    <w:name w:val="D63B6BD148DB4C7EB525D70F9DBD0A9A"/>
    <w:rsid w:val="000B2375"/>
  </w:style>
  <w:style w:type="paragraph" w:customStyle="1" w:styleId="9A908FA2A42E46898E022B080C4067A8">
    <w:name w:val="9A908FA2A42E46898E022B080C4067A8"/>
    <w:rsid w:val="000B2375"/>
  </w:style>
  <w:style w:type="paragraph" w:customStyle="1" w:styleId="420DDB125CB240238FB0E1EACD33DEE5">
    <w:name w:val="420DDB125CB240238FB0E1EACD33DEE5"/>
    <w:rsid w:val="000B2375"/>
  </w:style>
  <w:style w:type="paragraph" w:customStyle="1" w:styleId="6D48C09911264F959B2804D5F1AC3103">
    <w:name w:val="6D48C09911264F959B2804D5F1AC3103"/>
    <w:rsid w:val="000B2375"/>
  </w:style>
  <w:style w:type="paragraph" w:customStyle="1" w:styleId="24591A7935944FE290FF3BF8F04E4208">
    <w:name w:val="24591A7935944FE290FF3BF8F04E4208"/>
    <w:rsid w:val="000B2375"/>
  </w:style>
  <w:style w:type="paragraph" w:customStyle="1" w:styleId="31FEB856A111456DBCB2A72AAB116EDC">
    <w:name w:val="31FEB856A111456DBCB2A72AAB116EDC"/>
    <w:rsid w:val="000B2375"/>
  </w:style>
  <w:style w:type="paragraph" w:customStyle="1" w:styleId="745082D6C49A449AA7AEE92242D2B67A">
    <w:name w:val="745082D6C49A449AA7AEE92242D2B67A"/>
    <w:rsid w:val="000B2375"/>
  </w:style>
  <w:style w:type="paragraph" w:customStyle="1" w:styleId="E0FF754FA04649999646087F02A763B8">
    <w:name w:val="E0FF754FA04649999646087F02A763B8"/>
    <w:rsid w:val="000B2375"/>
  </w:style>
  <w:style w:type="paragraph" w:customStyle="1" w:styleId="6C2FEA7D773248CCA5AA6B4B5993CEB1">
    <w:name w:val="6C2FEA7D773248CCA5AA6B4B5993CEB1"/>
    <w:rsid w:val="000B2375"/>
  </w:style>
  <w:style w:type="paragraph" w:customStyle="1" w:styleId="8CBA29C9CD094BD794CB91B81836549A">
    <w:name w:val="8CBA29C9CD094BD794CB91B81836549A"/>
    <w:rsid w:val="000B2375"/>
  </w:style>
  <w:style w:type="paragraph" w:customStyle="1" w:styleId="AD91843ACCFC4BAD981FD9705C23CC84">
    <w:name w:val="AD91843ACCFC4BAD981FD9705C23CC84"/>
    <w:rsid w:val="000B2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218</Words>
  <Characters>1300</Characters>
  <Application>Microsoft Office Word</Application>
  <DocSecurity>0</DocSecurity>
  <Lines>81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2022-09-03T08:39:00Z</dcterms:created>
  <dcterms:modified xsi:type="dcterms:W3CDTF">2022-09-20T09:37:00Z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36cdbd5b9a7c1760b590c0ed65c5282f395a3ffba7fe02a01595f5946a6330fe</vt:lpwstr>
  </property>
</Properties>
</file>