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auto"/>
        </w:rPr>
        <w:id w:val="1550808228"/>
        <w:docPartObj>
          <w:docPartGallery w:val="Cover Pages"/>
          <w:docPartUnique/>
        </w:docPartObj>
      </w:sdtPr>
      <w:sdtEndPr/>
      <w:sdtContent>
        <w:p w:rsidR="00203628" w:rsidRDefault="00203628">
          <w:pPr>
            <w:spacing w:after="200"/>
            <w:rPr>
              <w:color w:val="auto"/>
            </w:rPr>
          </w:pPr>
          <w:r w:rsidRPr="00203628">
            <w:rPr>
              <w:noProof/>
              <w:color w:val="FFFFFF" w:themeColor="background1"/>
              <w:lang w:val="en-IN" w:eastAsia="en-IN"/>
            </w:rPr>
            <mc:AlternateContent>
              <mc:Choice Requires="wpg">
                <w:drawing>
                  <wp:anchor distT="0" distB="0" distL="114300" distR="114300" simplePos="0" relativeHeight="251663360" behindDoc="0" locked="0" layoutInCell="1" allowOverlap="1">
                    <wp:simplePos x="0" y="0"/>
                    <wp:positionH relativeFrom="page">
                      <wp:align>center</wp:align>
                    </wp:positionH>
                    <wp:positionV relativeFrom="page">
                      <wp:align>center</wp:align>
                    </wp:positionV>
                    <wp:extent cx="6858000" cy="9144000"/>
                    <wp:effectExtent l="0" t="0" r="2540" b="635"/>
                    <wp:wrapNone/>
                    <wp:docPr id="10" name="Group 10"/>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12" name="Rectangle 12"/>
                            <wps:cNvSpPr/>
                            <wps:spPr>
                              <a:xfrm>
                                <a:off x="228600" y="0"/>
                                <a:ext cx="6629400" cy="9144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eastAsiaTheme="majorEastAsia" w:hAnsi="Times New Roman" w:cs="Times New Roman"/>
                                      <w:color w:val="FFFFFF" w:themeColor="background1"/>
                                      <w:sz w:val="84"/>
                                      <w:szCs w:val="84"/>
                                    </w:rPr>
                                    <w:alias w:val="Title"/>
                                    <w:tag w:val=""/>
                                    <w:id w:val="1152263533"/>
                                    <w:dataBinding w:prefixMappings="xmlns:ns0='http://purl.org/dc/elements/1.1/' xmlns:ns1='http://schemas.openxmlformats.org/package/2006/metadata/core-properties' " w:xpath="/ns1:coreProperties[1]/ns0:title[1]" w:storeItemID="{6C3C8BC8-F283-45AE-878A-BAB7291924A1}"/>
                                    <w:text/>
                                  </w:sdtPr>
                                  <w:sdtEndPr/>
                                  <w:sdtContent>
                                    <w:p w:rsidR="00203628" w:rsidRPr="00203628" w:rsidRDefault="00203628">
                                      <w:pPr>
                                        <w:pStyle w:val="NoSpacing"/>
                                        <w:spacing w:after="120"/>
                                        <w:rPr>
                                          <w:rFonts w:ascii="Times New Roman" w:eastAsiaTheme="majorEastAsia" w:hAnsi="Times New Roman" w:cs="Times New Roman"/>
                                          <w:color w:val="FFFFFF" w:themeColor="background1"/>
                                          <w:sz w:val="84"/>
                                          <w:szCs w:val="84"/>
                                        </w:rPr>
                                      </w:pPr>
                                      <w:r w:rsidRPr="00203628">
                                        <w:rPr>
                                          <w:rFonts w:ascii="Times New Roman" w:eastAsiaTheme="majorEastAsia" w:hAnsi="Times New Roman" w:cs="Times New Roman"/>
                                          <w:color w:val="FFFFFF" w:themeColor="background1"/>
                                          <w:sz w:val="84"/>
                                          <w:szCs w:val="84"/>
                                          <w:lang w:val="en-IN"/>
                                        </w:rPr>
                                        <w:t>SAHIL SHAH - 420</w:t>
                                      </w:r>
                                    </w:p>
                                  </w:sdtContent>
                                </w:sdt>
                                <w:sdt>
                                  <w:sdtPr>
                                    <w:rPr>
                                      <w:rFonts w:ascii="Times New Roman" w:hAnsi="Times New Roman" w:cs="Times New Roman"/>
                                      <w:color w:val="FFFFFF" w:themeColor="background1"/>
                                      <w:sz w:val="28"/>
                                      <w:szCs w:val="28"/>
                                    </w:rPr>
                                    <w:alias w:val="Subtitle"/>
                                    <w:tag w:val=""/>
                                    <w:id w:val="220487011"/>
                                    <w:showingPlcHdr/>
                                    <w:dataBinding w:prefixMappings="xmlns:ns0='http://purl.org/dc/elements/1.1/' xmlns:ns1='http://schemas.openxmlformats.org/package/2006/metadata/core-properties' " w:xpath="/ns1:coreProperties[1]/ns0:subject[1]" w:storeItemID="{6C3C8BC8-F283-45AE-878A-BAB7291924A1}"/>
                                    <w:text/>
                                  </w:sdtPr>
                                  <w:sdtEndPr/>
                                  <w:sdtContent>
                                    <w:p w:rsidR="00203628" w:rsidRPr="00203628" w:rsidRDefault="00203628">
                                      <w:pPr>
                                        <w:pStyle w:val="NoSpacing"/>
                                        <w:rPr>
                                          <w:rFonts w:ascii="Times New Roman" w:hAnsi="Times New Roman" w:cs="Times New Roman"/>
                                          <w:color w:val="FFFFFF" w:themeColor="background1"/>
                                          <w:sz w:val="28"/>
                                          <w:szCs w:val="28"/>
                                        </w:rPr>
                                      </w:pPr>
                                      <w:r w:rsidRPr="00203628">
                                        <w:rPr>
                                          <w:rFonts w:ascii="Times New Roman" w:hAnsi="Times New Roman" w:cs="Times New Roman"/>
                                          <w:color w:val="FFFFFF" w:themeColor="background1"/>
                                          <w:sz w:val="28"/>
                                          <w:szCs w:val="28"/>
                                        </w:rPr>
                                        <w:t xml:space="preserve">     </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22" name="Rectangle 22"/>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3"/>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sz w:val="32"/>
                                      <w:szCs w:val="32"/>
                                    </w:rPr>
                                    <w:alias w:val="Author"/>
                                    <w:tag w:val=""/>
                                    <w:id w:val="-1611278493"/>
                                    <w:dataBinding w:prefixMappings="xmlns:ns0='http://purl.org/dc/elements/1.1/' xmlns:ns1='http://schemas.openxmlformats.org/package/2006/metadata/core-properties' " w:xpath="/ns1:coreProperties[1]/ns0:creator[1]" w:storeItemID="{6C3C8BC8-F283-45AE-878A-BAB7291924A1}"/>
                                    <w:text/>
                                  </w:sdtPr>
                                  <w:sdtEndPr/>
                                  <w:sdtContent>
                                    <w:p w:rsidR="00203628" w:rsidRDefault="00203628">
                                      <w:pPr>
                                        <w:pStyle w:val="NoSpacing"/>
                                        <w:rPr>
                                          <w:color w:val="FFFFFF" w:themeColor="background1"/>
                                          <w:sz w:val="32"/>
                                          <w:szCs w:val="32"/>
                                        </w:rPr>
                                      </w:pPr>
                                      <w:r>
                                        <w:rPr>
                                          <w:color w:val="FFFFFF" w:themeColor="background1"/>
                                          <w:sz w:val="32"/>
                                          <w:szCs w:val="32"/>
                                          <w:lang w:val="en-IN"/>
                                        </w:rPr>
                                        <w:t>STATISTICAL RISK MODELLING</w:t>
                                      </w:r>
                                    </w:p>
                                  </w:sdtContent>
                                </w:sdt>
                                <w:p w:rsidR="00203628" w:rsidRDefault="00E374C3">
                                  <w:pPr>
                                    <w:pStyle w:val="NoSpacing"/>
                                    <w:rPr>
                                      <w:color w:val="FFFFFF" w:themeColor="background1"/>
                                      <w:sz w:val="18"/>
                                      <w:szCs w:val="18"/>
                                    </w:rPr>
                                  </w:pPr>
                                  <w:sdt>
                                    <w:sdtPr>
                                      <w:rPr>
                                        <w:caps/>
                                        <w:color w:val="FFFFFF" w:themeColor="background1"/>
                                        <w:sz w:val="18"/>
                                        <w:szCs w:val="18"/>
                                      </w:rPr>
                                      <w:alias w:val="Company"/>
                                      <w:tag w:val=""/>
                                      <w:id w:val="-1358042287"/>
                                      <w:showingPlcHdr/>
                                      <w:dataBinding w:prefixMappings="xmlns:ns0='http://schemas.openxmlformats.org/officeDocument/2006/extended-properties' " w:xpath="/ns0:Properties[1]/ns0:Company[1]" w:storeItemID="{6668398D-A668-4E3E-A5EB-62B293D839F1}"/>
                                      <w:text/>
                                    </w:sdtPr>
                                    <w:sdtEndPr/>
                                    <w:sdtContent>
                                      <w:r w:rsidR="00203628">
                                        <w:rPr>
                                          <w:caps/>
                                          <w:color w:val="FFFFFF" w:themeColor="background1"/>
                                          <w:sz w:val="18"/>
                                          <w:szCs w:val="18"/>
                                        </w:rPr>
                                        <w:t xml:space="preserve">     </w:t>
                                      </w:r>
                                    </w:sdtContent>
                                  </w:sdt>
                                  <w:r w:rsidR="00203628">
                                    <w:rPr>
                                      <w:color w:val="FFFFFF" w:themeColor="background1"/>
                                      <w:sz w:val="18"/>
                                      <w:szCs w:val="18"/>
                                    </w:rPr>
                                    <w:t>  </w:t>
                                  </w:r>
                                  <w:sdt>
                                    <w:sdtPr>
                                      <w:rPr>
                                        <w:color w:val="FFFFFF" w:themeColor="background1"/>
                                        <w:sz w:val="18"/>
                                        <w:szCs w:val="18"/>
                                      </w:rPr>
                                      <w:alias w:val="Address"/>
                                      <w:tag w:val=""/>
                                      <w:id w:val="-54862990"/>
                                      <w:showingPlcHdr/>
                                      <w:dataBinding w:prefixMappings="xmlns:ns0='http://schemas.microsoft.com/office/2006/coverPageProps' " w:xpath="/ns0:CoverPageProperties[1]/ns0:CompanyAddress[1]" w:storeItemID="{55AF091B-3C7A-41E3-B477-F2FDAA23CFDA}"/>
                                      <w:text/>
                                    </w:sdtPr>
                                    <w:sdtEndPr/>
                                    <w:sdtContent>
                                      <w:r w:rsidR="00203628">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0" o:spid="_x0000_s1026" style="position:absolute;margin-left:0;margin-top:0;width:540pt;height:10in;z-index:251663360;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">
                    <v:rect id="Rectangle 12" o:spid="_x0000_s1027" style="position:absolute;left:2286;width:66294;height:9144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or8A&#10;AADbAAAADwAAAGRycy9kb3ducmV2LnhtbESPzQrCMBCE74LvEFbwpqkiItW0iKCIB/GnD7A0a1ts&#10;NqWJWt/eCIK3XWZ2vtlV2plaPKl1lWUFk3EEgji3uuJCQXbdjhYgnEfWWFsmBW9ykCb93gpjbV98&#10;pufFFyKEsItRQel9E0vp8pIMurFtiIN2s61BH9a2kLrFVwg3tZxG0VwarDgQSmxoU1J+vzxM4J4W&#10;E2ukXu+yQ7bH7ey4Oc5JqeGgWy9BeOr83/y73utQfwrfX8IAM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9EqivwAAANsAAAAPAAAAAAAAAAAAAAAAAJgCAABkcnMvZG93bnJl&#10;di54bWxQSwUGAAAAAAQABAD1AAAAhAMAAAAA&#10;" fillcolor="#0f0d29 [3213]" stroked="f" strokeweight="2pt">
                      <v:textbox inset="36pt,1in,1in,208.8pt">
                        <w:txbxContent>
                          <w:sdt>
                            <w:sdtPr>
                              <w:rPr>
                                <w:rFonts w:ascii="Times New Roman" w:eastAsiaTheme="majorEastAsia" w:hAnsi="Times New Roman" w:cs="Times New Roman"/>
                                <w:color w:val="FFFFFF" w:themeColor="background1"/>
                                <w:sz w:val="84"/>
                                <w:szCs w:val="84"/>
                              </w:rPr>
                              <w:alias w:val="Title"/>
                              <w:tag w:val=""/>
                              <w:id w:val="1152263533"/>
                              <w:dataBinding w:prefixMappings="xmlns:ns0='http://purl.org/dc/elements/1.1/' xmlns:ns1='http://schemas.openxmlformats.org/package/2006/metadata/core-properties' " w:xpath="/ns1:coreProperties[1]/ns0:title[1]" w:storeItemID="{6C3C8BC8-F283-45AE-878A-BAB7291924A1}"/>
                              <w:text/>
                            </w:sdtPr>
                            <w:sdtContent>
                              <w:p w:rsidR="00203628" w:rsidRPr="00203628" w:rsidRDefault="00203628">
                                <w:pPr>
                                  <w:pStyle w:val="NoSpacing"/>
                                  <w:spacing w:after="120"/>
                                  <w:rPr>
                                    <w:rFonts w:ascii="Times New Roman" w:eastAsiaTheme="majorEastAsia" w:hAnsi="Times New Roman" w:cs="Times New Roman"/>
                                    <w:color w:val="FFFFFF" w:themeColor="background1"/>
                                    <w:sz w:val="84"/>
                                    <w:szCs w:val="84"/>
                                  </w:rPr>
                                </w:pPr>
                                <w:r w:rsidRPr="00203628">
                                  <w:rPr>
                                    <w:rFonts w:ascii="Times New Roman" w:eastAsiaTheme="majorEastAsia" w:hAnsi="Times New Roman" w:cs="Times New Roman"/>
                                    <w:color w:val="FFFFFF" w:themeColor="background1"/>
                                    <w:sz w:val="84"/>
                                    <w:szCs w:val="84"/>
                                    <w:lang w:val="en-IN"/>
                                  </w:rPr>
                                  <w:t>SAHIL SHAH - 420</w:t>
                                </w:r>
                              </w:p>
                            </w:sdtContent>
                          </w:sdt>
                          <w:sdt>
                            <w:sdtPr>
                              <w:rPr>
                                <w:rFonts w:ascii="Times New Roman" w:hAnsi="Times New Roman" w:cs="Times New Roman"/>
                                <w:color w:val="FFFFFF" w:themeColor="background1"/>
                                <w:sz w:val="28"/>
                                <w:szCs w:val="28"/>
                              </w:rPr>
                              <w:alias w:val="Subtitle"/>
                              <w:tag w:val=""/>
                              <w:id w:val="220487011"/>
                              <w:showingPlcHdr/>
                              <w:dataBinding w:prefixMappings="xmlns:ns0='http://purl.org/dc/elements/1.1/' xmlns:ns1='http://schemas.openxmlformats.org/package/2006/metadata/core-properties' " w:xpath="/ns1:coreProperties[1]/ns0:subject[1]" w:storeItemID="{6C3C8BC8-F283-45AE-878A-BAB7291924A1}"/>
                              <w:text/>
                            </w:sdtPr>
                            <w:sdtContent>
                              <w:p w:rsidR="00203628" w:rsidRPr="00203628" w:rsidRDefault="00203628">
                                <w:pPr>
                                  <w:pStyle w:val="NoSpacing"/>
                                  <w:rPr>
                                    <w:rFonts w:ascii="Times New Roman" w:hAnsi="Times New Roman" w:cs="Times New Roman"/>
                                    <w:color w:val="FFFFFF" w:themeColor="background1"/>
                                    <w:sz w:val="28"/>
                                    <w:szCs w:val="28"/>
                                  </w:rPr>
                                </w:pPr>
                                <w:r w:rsidRPr="00203628">
                                  <w:rPr>
                                    <w:rFonts w:ascii="Times New Roman" w:hAnsi="Times New Roman" w:cs="Times New Roman"/>
                                    <w:color w:val="FFFFFF" w:themeColor="background1"/>
                                    <w:sz w:val="28"/>
                                    <w:szCs w:val="28"/>
                                  </w:rPr>
                                  <w:t xml:space="preserve">     </w:t>
                                </w:r>
                              </w:p>
                            </w:sdtContent>
                          </w:sdt>
                        </w:txbxContent>
                      </v:textbox>
                    </v:rect>
                    <v:rect id="Rectangle 22" o:spid="_x0000_s1028" style="position:absolute;width:2286;height:91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gjMIA&#10;AADbAAAADwAAAGRycy9kb3ducmV2LnhtbESP0WoCMRRE34X+Q7gF3zTpotJujdIKik9KbT/gdnO7&#10;Wbq5WZKoq19vCgUfh5k5w8yXvWvFiUJsPGt4GisQxJU3Ddcavj7Xo2cQMSEbbD2ThgtFWC4eBnMs&#10;jT/zB50OqRYZwrFEDTalrpQyVpYcxrHviLP344PDlGWopQl4znDXykKpmXTYcF6w2NHKUvV7ODoN&#10;7/QdNmoyU9OOTHvd7fv4Yq3Ww8f+7RVEoj7dw//trdFQFPD3Jf8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KOCMwgAAANsAAAAPAAAAAAAAAAAAAAAAAJgCAABkcnMvZG93&#10;bnJldi54bWxQSwUGAAAAAAQABAD1AAAAhwMAAAAA&#10;" fillcolor="#5a52c8 [1629]" stroked="f" strokeweight="2pt"/>
                    <v:shapetype id="_x0000_t202" coordsize="21600,21600" o:spt="202" path="m,l,21600r21600,l21600,xe">
                      <v:stroke joinstyle="miter"/>
                      <v:path gradientshapeok="t" o:connecttype="rect"/>
                    </v:shapetype>
                    <v:shape id="Text Box 23" o:spid="_x0000_s1029" type="#_x0000_t202" style="position:absolute;left:2286;top:71628;width:66294;height:1561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M+MUA&#10;AADbAAAADwAAAGRycy9kb3ducmV2LnhtbESPzWvCQBTE74L/w/IEb7rxo0Wjq7SFllK9+HHx9sg+&#10;k2D2bZp9Nel/3y0Uehxm5jfMetu5St2pCaVnA5NxAoo487bk3MD59DpagAqCbLHyTAa+KcB20++t&#10;MbW+5QPdj5KrCOGQooFCpE61DllBDsPY18TRu/rGoUTZ5No22Ea4q/Q0SR61w5LjQoE1vRSU3Y5f&#10;zsDlc/8R5rt26Z75AQ/JXN72EzFmOOieVqCEOvkP/7XfrYHpDH6/xB+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Uz4xQAAANsAAAAPAAAAAAAAAAAAAAAAAJgCAABkcnMv&#10;ZG93bnJldi54bWxQSwUGAAAAAAQABAD1AAAAigMAAAAA&#10;" filled="f" stroked="f" strokeweight=".5pt">
                      <v:textbox inset="36pt,0,1in,0">
                        <w:txbxContent>
                          <w:sdt>
                            <w:sdtPr>
                              <w:rPr>
                                <w:color w:val="FFFFFF" w:themeColor="background1"/>
                                <w:sz w:val="32"/>
                                <w:szCs w:val="32"/>
                              </w:rPr>
                              <w:alias w:val="Author"/>
                              <w:tag w:val=""/>
                              <w:id w:val="-1611278493"/>
                              <w:dataBinding w:prefixMappings="xmlns:ns0='http://purl.org/dc/elements/1.1/' xmlns:ns1='http://schemas.openxmlformats.org/package/2006/metadata/core-properties' " w:xpath="/ns1:coreProperties[1]/ns0:creator[1]" w:storeItemID="{6C3C8BC8-F283-45AE-878A-BAB7291924A1}"/>
                              <w:text/>
                            </w:sdtPr>
                            <w:sdtContent>
                              <w:p w:rsidR="00203628" w:rsidRDefault="00203628">
                                <w:pPr>
                                  <w:pStyle w:val="NoSpacing"/>
                                  <w:rPr>
                                    <w:color w:val="FFFFFF" w:themeColor="background1"/>
                                    <w:sz w:val="32"/>
                                    <w:szCs w:val="32"/>
                                  </w:rPr>
                                </w:pPr>
                                <w:r>
                                  <w:rPr>
                                    <w:color w:val="FFFFFF" w:themeColor="background1"/>
                                    <w:sz w:val="32"/>
                                    <w:szCs w:val="32"/>
                                    <w:lang w:val="en-IN"/>
                                  </w:rPr>
                                  <w:t>STATISTICAL RISK MODELLING</w:t>
                                </w:r>
                              </w:p>
                            </w:sdtContent>
                          </w:sdt>
                          <w:p w:rsidR="00203628" w:rsidRDefault="00203628">
                            <w:pPr>
                              <w:pStyle w:val="NoSpacing"/>
                              <w:rPr>
                                <w:color w:val="FFFFFF" w:themeColor="background1"/>
                                <w:sz w:val="18"/>
                                <w:szCs w:val="18"/>
                              </w:rPr>
                            </w:pPr>
                            <w:sdt>
                              <w:sdtPr>
                                <w:rPr>
                                  <w:caps/>
                                  <w:color w:val="FFFFFF" w:themeColor="background1"/>
                                  <w:sz w:val="18"/>
                                  <w:szCs w:val="18"/>
                                </w:rPr>
                                <w:alias w:val="Company"/>
                                <w:tag w:val=""/>
                                <w:id w:val="-1358042287"/>
                                <w:showingPlcHdr/>
                                <w:dataBinding w:prefixMappings="xmlns:ns0='http://schemas.openxmlformats.org/officeDocument/2006/extended-properties' " w:xpath="/ns0:Properties[1]/ns0:Company[1]" w:storeItemID="{6668398D-A668-4E3E-A5EB-62B293D839F1}"/>
                                <w:text/>
                              </w:sdtPr>
                              <w:sdtContent>
                                <w:r>
                                  <w:rPr>
                                    <w:caps/>
                                    <w:color w:val="FFFFFF" w:themeColor="background1"/>
                                    <w:sz w:val="18"/>
                                    <w:szCs w:val="18"/>
                                  </w:rPr>
                                  <w:t xml:space="preserve">     </w:t>
                                </w:r>
                              </w:sdtContent>
                            </w:sdt>
                            <w:r>
                              <w:rPr>
                                <w:color w:val="FFFFFF" w:themeColor="background1"/>
                                <w:sz w:val="18"/>
                                <w:szCs w:val="18"/>
                              </w:rPr>
                              <w:t>  </w:t>
                            </w:r>
                            <w:sdt>
                              <w:sdtPr>
                                <w:rPr>
                                  <w:color w:val="FFFFFF" w:themeColor="background1"/>
                                  <w:sz w:val="18"/>
                                  <w:szCs w:val="18"/>
                                </w:rPr>
                                <w:alias w:val="Address"/>
                                <w:tag w:val=""/>
                                <w:id w:val="-54862990"/>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 xml:space="preserve">     </w:t>
                                </w:r>
                              </w:sdtContent>
                            </w:sdt>
                          </w:p>
                        </w:txbxContent>
                      </v:textbox>
                    </v:shape>
                    <w10:wrap anchorx="page" anchory="page"/>
                  </v:group>
                </w:pict>
              </mc:Fallback>
            </mc:AlternateContent>
          </w:r>
          <w:r>
            <w:rPr>
              <w:color w:val="auto"/>
            </w:rPr>
            <w:br w:type="page"/>
          </w:r>
        </w:p>
      </w:sdtContent>
    </w:sdt>
    <w:p w:rsidR="00D077E9" w:rsidRPr="00203628" w:rsidRDefault="00D077E9" w:rsidP="00D70D02">
      <w:pPr>
        <w:rPr>
          <w:color w:val="auto"/>
        </w:rPr>
      </w:pP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203628" w:rsidRPr="00203628" w:rsidTr="00D077E9">
        <w:trPr>
          <w:trHeight w:val="1894"/>
        </w:trPr>
        <w:tc>
          <w:tcPr>
            <w:tcW w:w="5580" w:type="dxa"/>
            <w:tcBorders>
              <w:top w:val="nil"/>
              <w:left w:val="nil"/>
              <w:bottom w:val="nil"/>
              <w:right w:val="nil"/>
            </w:tcBorders>
          </w:tcPr>
          <w:p w:rsidR="00D077E9" w:rsidRPr="00203628" w:rsidRDefault="00D077E9" w:rsidP="00D077E9">
            <w:pPr>
              <w:rPr>
                <w:color w:val="auto"/>
              </w:rPr>
            </w:pPr>
          </w:p>
          <w:p w:rsidR="00D077E9" w:rsidRPr="00203628" w:rsidRDefault="00D077E9" w:rsidP="00D077E9">
            <w:pPr>
              <w:rPr>
                <w:color w:val="auto"/>
              </w:rPr>
            </w:pPr>
          </w:p>
        </w:tc>
      </w:tr>
      <w:tr w:rsidR="00203628" w:rsidRPr="00203628" w:rsidTr="00D077E9">
        <w:trPr>
          <w:trHeight w:val="7636"/>
        </w:trPr>
        <w:tc>
          <w:tcPr>
            <w:tcW w:w="5580" w:type="dxa"/>
            <w:tcBorders>
              <w:top w:val="nil"/>
              <w:left w:val="nil"/>
              <w:bottom w:val="nil"/>
              <w:right w:val="nil"/>
            </w:tcBorders>
          </w:tcPr>
          <w:p w:rsidR="00D077E9" w:rsidRPr="00203628" w:rsidRDefault="00D077E9" w:rsidP="00D077E9">
            <w:pPr>
              <w:rPr>
                <w:noProof/>
                <w:color w:val="auto"/>
              </w:rPr>
            </w:pPr>
          </w:p>
        </w:tc>
      </w:tr>
      <w:tr w:rsidR="00203628" w:rsidRPr="00203628" w:rsidTr="00D077E9">
        <w:trPr>
          <w:trHeight w:val="2171"/>
        </w:trPr>
        <w:tc>
          <w:tcPr>
            <w:tcW w:w="5580" w:type="dxa"/>
            <w:tcBorders>
              <w:top w:val="nil"/>
              <w:left w:val="nil"/>
              <w:bottom w:val="nil"/>
              <w:right w:val="nil"/>
            </w:tcBorders>
          </w:tcPr>
          <w:p w:rsidR="00D077E9" w:rsidRPr="00203628" w:rsidRDefault="00D077E9" w:rsidP="00203628">
            <w:pPr>
              <w:rPr>
                <w:noProof/>
                <w:color w:val="auto"/>
                <w:sz w:val="10"/>
                <w:szCs w:val="10"/>
              </w:rPr>
            </w:pPr>
          </w:p>
        </w:tc>
      </w:tr>
    </w:tbl>
    <w:p w:rsidR="00D077E9" w:rsidRPr="00203628" w:rsidRDefault="00D077E9">
      <w:pPr>
        <w:spacing w:after="200"/>
        <w:rPr>
          <w:color w:val="auto"/>
        </w:rPr>
      </w:pPr>
      <w:r w:rsidRPr="00203628">
        <w:rPr>
          <w:color w:val="auto"/>
        </w:rPr>
        <w:br w:type="page"/>
      </w:r>
    </w:p>
    <w:p w:rsidR="00D077E9" w:rsidRPr="00203628" w:rsidRDefault="00596DE1" w:rsidP="00684F73">
      <w:pPr>
        <w:pStyle w:val="Heading1"/>
        <w:jc w:val="center"/>
        <w:rPr>
          <w:color w:val="auto"/>
        </w:rPr>
      </w:pPr>
      <w:r w:rsidRPr="00203628">
        <w:rPr>
          <w:color w:val="auto"/>
        </w:rPr>
        <w:lastRenderedPageBreak/>
        <w:t xml:space="preserve">R CODES WITH </w:t>
      </w:r>
      <w:r w:rsidR="00360788" w:rsidRPr="00203628">
        <w:rPr>
          <w:color w:val="auto"/>
        </w:rPr>
        <w:t xml:space="preserve">OUTPUT, </w:t>
      </w:r>
      <w:r w:rsidRPr="00203628">
        <w:rPr>
          <w:color w:val="auto"/>
        </w:rPr>
        <w:t>EXPLANATION AND COMMENTS</w:t>
      </w:r>
    </w:p>
    <w:tbl>
      <w:tblPr>
        <w:tblW w:w="9999" w:type="dxa"/>
        <w:tblInd w:w="40" w:type="dxa"/>
        <w:tblCellMar>
          <w:left w:w="0" w:type="dxa"/>
          <w:right w:w="0" w:type="dxa"/>
        </w:tblCellMar>
        <w:tblLook w:val="0000" w:firstRow="0" w:lastRow="0" w:firstColumn="0" w:lastColumn="0" w:noHBand="0" w:noVBand="0"/>
      </w:tblPr>
      <w:tblGrid>
        <w:gridCol w:w="9999"/>
      </w:tblGrid>
      <w:tr w:rsidR="00203628" w:rsidRPr="00203628" w:rsidTr="00DF027C">
        <w:trPr>
          <w:trHeight w:val="3546"/>
        </w:trPr>
        <w:tc>
          <w:tcPr>
            <w:tcW w:w="9999" w:type="dxa"/>
          </w:tcPr>
          <w:sdt>
            <w:sdtPr>
              <w:rPr>
                <w:color w:val="1B174A" w:themeColor="text1" w:themeTint="E6"/>
              </w:rPr>
              <w:id w:val="1660650702"/>
              <w:placeholder>
                <w:docPart w:val="52E8CED75DCB43259A3B1EDDF1F31C94"/>
              </w:placeholder>
              <w15:dataBinding w:prefixMappings="xmlns:ns0='http://schemas.microsoft.com/temp/samples' " w:xpath="/ns0:employees[1]/ns0:employee[1]/ns0:CompanyName[1]" w:storeItemID="{00000000-0000-0000-0000-000000000000}"/>
              <w15:appearance w15:val="hidden"/>
            </w:sdtPr>
            <w:sdtEndPr>
              <w:rPr>
                <w:color w:val="002060"/>
              </w:rPr>
            </w:sdtEndPr>
            <w:sdtContent>
              <w:p w:rsidR="00684F73" w:rsidRPr="00882F75" w:rsidRDefault="00733E7D" w:rsidP="00684F73">
                <w:pPr>
                  <w:pStyle w:val="Heading2"/>
                  <w:rPr>
                    <w:b/>
                    <w:color w:val="002060"/>
                  </w:rPr>
                </w:pPr>
                <w:r w:rsidRPr="00882F75">
                  <w:rPr>
                    <w:color w:val="002060"/>
                  </w:rPr>
                  <w:t>“</w:t>
                </w:r>
                <w:proofErr w:type="gramStart"/>
                <w:r w:rsidR="00684F73" w:rsidRPr="00882F75">
                  <w:rPr>
                    <w:b/>
                    <w:color w:val="002060"/>
                  </w:rPr>
                  <w:t>data=</w:t>
                </w:r>
                <w:proofErr w:type="spellStart"/>
                <w:proofErr w:type="gramEnd"/>
                <w:r w:rsidR="00684F73" w:rsidRPr="00882F75">
                  <w:rPr>
                    <w:b/>
                    <w:color w:val="002060"/>
                  </w:rPr>
                  <w:t>read.table</w:t>
                </w:r>
                <w:proofErr w:type="spellEnd"/>
                <w:r w:rsidR="00684F73" w:rsidRPr="00882F75">
                  <w:rPr>
                    <w:b/>
                    <w:color w:val="002060"/>
                  </w:rPr>
                  <w:t>('Graduation(1).</w:t>
                </w:r>
                <w:proofErr w:type="spellStart"/>
                <w:r w:rsidR="00684F73" w:rsidRPr="00882F75">
                  <w:rPr>
                    <w:b/>
                    <w:color w:val="002060"/>
                  </w:rPr>
                  <w:t>csv</w:t>
                </w:r>
                <w:proofErr w:type="spellEnd"/>
                <w:r w:rsidR="00684F73" w:rsidRPr="00882F75">
                  <w:rPr>
                    <w:b/>
                    <w:color w:val="002060"/>
                  </w:rPr>
                  <w:t xml:space="preserve">' , header=TRUE , </w:t>
                </w:r>
                <w:proofErr w:type="spellStart"/>
                <w:r w:rsidR="00684F73" w:rsidRPr="00882F75">
                  <w:rPr>
                    <w:b/>
                    <w:color w:val="002060"/>
                  </w:rPr>
                  <w:t>sep</w:t>
                </w:r>
                <w:proofErr w:type="spellEnd"/>
                <w:r w:rsidR="00684F73" w:rsidRPr="00882F75">
                  <w:rPr>
                    <w:b/>
                    <w:color w:val="002060"/>
                  </w:rPr>
                  <w:t>=',')</w:t>
                </w:r>
              </w:p>
              <w:p w:rsidR="00D077E9" w:rsidRPr="00882F75" w:rsidRDefault="00733E7D" w:rsidP="00684F73">
                <w:pPr>
                  <w:pStyle w:val="Heading2"/>
                  <w:rPr>
                    <w:color w:val="002060"/>
                  </w:rPr>
                </w:pPr>
                <w:proofErr w:type="spellStart"/>
                <w:proofErr w:type="gramStart"/>
                <w:r w:rsidRPr="00882F75">
                  <w:rPr>
                    <w:b/>
                    <w:color w:val="002060"/>
                  </w:rPr>
                  <w:t>data$</w:t>
                </w:r>
                <w:proofErr w:type="gramEnd"/>
                <w:r w:rsidRPr="00882F75">
                  <w:rPr>
                    <w:b/>
                    <w:color w:val="002060"/>
                  </w:rPr>
                  <w:t>CRUDE</w:t>
                </w:r>
                <w:proofErr w:type="spellEnd"/>
                <w:r w:rsidRPr="00882F75">
                  <w:rPr>
                    <w:b/>
                    <w:color w:val="002060"/>
                  </w:rPr>
                  <w:t>&lt;-</w:t>
                </w:r>
                <w:proofErr w:type="spellStart"/>
                <w:r w:rsidRPr="00882F75">
                  <w:rPr>
                    <w:b/>
                    <w:color w:val="002060"/>
                  </w:rPr>
                  <w:t>data$DEATHS</w:t>
                </w:r>
                <w:proofErr w:type="spellEnd"/>
                <w:r w:rsidRPr="00882F75">
                  <w:rPr>
                    <w:b/>
                    <w:color w:val="002060"/>
                  </w:rPr>
                  <w:t>/</w:t>
                </w:r>
                <w:proofErr w:type="spellStart"/>
                <w:r w:rsidRPr="00882F75">
                  <w:rPr>
                    <w:b/>
                    <w:color w:val="002060"/>
                  </w:rPr>
                  <w:t>data$ETR</w:t>
                </w:r>
                <w:proofErr w:type="spellEnd"/>
                <w:r w:rsidRPr="00882F75">
                  <w:rPr>
                    <w:b/>
                    <w:color w:val="002060"/>
                  </w:rPr>
                  <w:t>”</w:t>
                </w:r>
              </w:p>
            </w:sdtContent>
          </w:sdt>
          <w:p w:rsidR="00DF027C" w:rsidRPr="00203628" w:rsidRDefault="00DF027C" w:rsidP="00DF027C">
            <w:pPr>
              <w:rPr>
                <w:color w:val="auto"/>
              </w:rPr>
            </w:pPr>
          </w:p>
          <w:p w:rsidR="00DF027C" w:rsidRPr="00203628" w:rsidRDefault="00684F73" w:rsidP="00684F73">
            <w:pPr>
              <w:pStyle w:val="Content"/>
              <w:rPr>
                <w:color w:val="auto"/>
              </w:rPr>
            </w:pPr>
            <w:r w:rsidRPr="00203628">
              <w:rPr>
                <w:color w:val="auto"/>
              </w:rPr>
              <w:t xml:space="preserve">Reading data using </w:t>
            </w:r>
            <w:proofErr w:type="spellStart"/>
            <w:r w:rsidRPr="00203628">
              <w:rPr>
                <w:color w:val="auto"/>
              </w:rPr>
              <w:t>read.table</w:t>
            </w:r>
            <w:proofErr w:type="spellEnd"/>
            <w:r w:rsidRPr="00203628">
              <w:rPr>
                <w:color w:val="auto"/>
              </w:rPr>
              <w:t xml:space="preserve"> function with headers as true and separator as “,” after setting the required directory.</w:t>
            </w:r>
          </w:p>
          <w:p w:rsidR="00684F73" w:rsidRPr="00203628" w:rsidRDefault="00684F73" w:rsidP="00684F73">
            <w:pPr>
              <w:pStyle w:val="Content"/>
              <w:rPr>
                <w:color w:val="auto"/>
              </w:rPr>
            </w:pPr>
            <w:r w:rsidRPr="00203628">
              <w:rPr>
                <w:color w:val="auto"/>
              </w:rPr>
              <w:t xml:space="preserve">Crude Data = deaths/ETR </w:t>
            </w:r>
          </w:p>
          <w:p w:rsidR="00596DE1" w:rsidRPr="00203628" w:rsidRDefault="00596DE1" w:rsidP="00684F73">
            <w:pPr>
              <w:pStyle w:val="Content"/>
              <w:rPr>
                <w:color w:val="auto"/>
              </w:rPr>
            </w:pPr>
          </w:p>
          <w:p w:rsidR="00596DE1" w:rsidRPr="00203628" w:rsidRDefault="00596DE1" w:rsidP="00684F73">
            <w:pPr>
              <w:pStyle w:val="Content"/>
              <w:rPr>
                <w:color w:val="auto"/>
              </w:rPr>
            </w:pPr>
            <w:r w:rsidRPr="00203628">
              <w:rPr>
                <w:noProof/>
                <w:color w:val="auto"/>
                <w:lang w:val="en-IN" w:eastAsia="en-IN"/>
              </w:rPr>
              <w:drawing>
                <wp:inline distT="0" distB="0" distL="0" distR="0" wp14:anchorId="35C385EC" wp14:editId="28F579D0">
                  <wp:extent cx="3566469" cy="10745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66469" cy="1074513"/>
                          </a:xfrm>
                          <a:prstGeom prst="rect">
                            <a:avLst/>
                          </a:prstGeom>
                        </pic:spPr>
                      </pic:pic>
                    </a:graphicData>
                  </a:graphic>
                </wp:inline>
              </w:drawing>
            </w:r>
          </w:p>
          <w:p w:rsidR="00596DE1" w:rsidRPr="00203628" w:rsidRDefault="00596DE1" w:rsidP="00684F73">
            <w:pPr>
              <w:pStyle w:val="Content"/>
              <w:rPr>
                <w:color w:val="auto"/>
              </w:rPr>
            </w:pPr>
          </w:p>
        </w:tc>
      </w:tr>
      <w:tr w:rsidR="00882F75" w:rsidRPr="00882F75" w:rsidTr="00DF027C">
        <w:trPr>
          <w:trHeight w:val="1899"/>
        </w:trPr>
        <w:tc>
          <w:tcPr>
            <w:tcW w:w="9999" w:type="dxa"/>
            <w:shd w:val="clear" w:color="auto" w:fill="F2F2F2" w:themeFill="background1" w:themeFillShade="F2"/>
            <w:vAlign w:val="center"/>
          </w:tcPr>
          <w:p w:rsidR="00DF027C" w:rsidRPr="00882F75" w:rsidRDefault="00DF027C" w:rsidP="00DF027C">
            <w:pPr>
              <w:pStyle w:val="EmphasisText"/>
              <w:jc w:val="center"/>
              <w:rPr>
                <w:color w:val="002060"/>
              </w:rPr>
            </w:pPr>
            <w:r w:rsidRPr="00882F75">
              <w:rPr>
                <w:noProof/>
                <w:color w:val="002060"/>
                <w:lang w:val="en-IN" w:eastAsia="en-IN"/>
              </w:rPr>
              <mc:AlternateContent>
                <mc:Choice Requires="wps">
                  <w:drawing>
                    <wp:inline distT="0" distB="0" distL="0" distR="0" wp14:anchorId="3C39CD7A" wp14:editId="108C8A01">
                      <wp:extent cx="5422005" cy="3657600"/>
                      <wp:effectExtent l="0" t="0" r="0" b="0"/>
                      <wp:docPr id="7" name="Text Box 7"/>
                      <wp:cNvGraphicFramePr/>
                      <a:graphic xmlns:a="http://schemas.openxmlformats.org/drawingml/2006/main">
                        <a:graphicData uri="http://schemas.microsoft.com/office/word/2010/wordprocessingShape">
                          <wps:wsp>
                            <wps:cNvSpPr txBox="1"/>
                            <wps:spPr>
                              <a:xfrm>
                                <a:off x="0" y="0"/>
                                <a:ext cx="5422005" cy="3657600"/>
                              </a:xfrm>
                              <a:prstGeom prst="rect">
                                <a:avLst/>
                              </a:prstGeom>
                              <a:noFill/>
                              <a:ln w="6350">
                                <a:noFill/>
                              </a:ln>
                            </wps:spPr>
                            <wps:txbx>
                              <w:txbxContent>
                                <w:p w:rsidR="00684F73" w:rsidRPr="00882F75" w:rsidRDefault="00DF027C" w:rsidP="00684F73">
                                  <w:pPr>
                                    <w:rPr>
                                      <w:color w:val="002060"/>
                                      <w:sz w:val="36"/>
                                    </w:rPr>
                                  </w:pPr>
                                  <w:proofErr w:type="gramStart"/>
                                  <w:r w:rsidRPr="00882F75">
                                    <w:rPr>
                                      <w:color w:val="002060"/>
                                      <w:sz w:val="36"/>
                                    </w:rPr>
                                    <w:t>“</w:t>
                                  </w:r>
                                  <w:r w:rsidR="00464104" w:rsidRPr="00882F75">
                                    <w:rPr>
                                      <w:color w:val="002060"/>
                                      <w:sz w:val="36"/>
                                    </w:rPr>
                                    <w:t xml:space="preserve"> </w:t>
                                  </w:r>
                                  <w:proofErr w:type="spellStart"/>
                                  <w:r w:rsidR="00684F73" w:rsidRPr="00882F75">
                                    <w:rPr>
                                      <w:color w:val="002060"/>
                                      <w:sz w:val="36"/>
                                    </w:rPr>
                                    <w:t>gompertz</w:t>
                                  </w:r>
                                  <w:proofErr w:type="spellEnd"/>
                                  <w:proofErr w:type="gramEnd"/>
                                  <w:r w:rsidR="00684F73" w:rsidRPr="00882F75">
                                    <w:rPr>
                                      <w:color w:val="002060"/>
                                      <w:sz w:val="36"/>
                                    </w:rPr>
                                    <w:t>&lt;-lm(log(</w:t>
                                  </w:r>
                                  <w:proofErr w:type="spellStart"/>
                                  <w:r w:rsidR="00684F73" w:rsidRPr="00882F75">
                                    <w:rPr>
                                      <w:color w:val="002060"/>
                                      <w:sz w:val="36"/>
                                    </w:rPr>
                                    <w:t>data$CRUDE</w:t>
                                  </w:r>
                                  <w:proofErr w:type="spellEnd"/>
                                  <w:r w:rsidR="00684F73" w:rsidRPr="00882F75">
                                    <w:rPr>
                                      <w:color w:val="002060"/>
                                      <w:sz w:val="36"/>
                                    </w:rPr>
                                    <w:t>)~</w:t>
                                  </w:r>
                                  <w:proofErr w:type="spellStart"/>
                                  <w:r w:rsidR="00684F73" w:rsidRPr="00882F75">
                                    <w:rPr>
                                      <w:color w:val="002060"/>
                                      <w:sz w:val="36"/>
                                    </w:rPr>
                                    <w:t>data$AGE</w:t>
                                  </w:r>
                                  <w:proofErr w:type="spellEnd"/>
                                  <w:r w:rsidR="00684F73" w:rsidRPr="00882F75">
                                    <w:rPr>
                                      <w:color w:val="002060"/>
                                      <w:sz w:val="36"/>
                                    </w:rPr>
                                    <w:t>)</w:t>
                                  </w:r>
                                </w:p>
                                <w:p w:rsidR="00684F73" w:rsidRPr="00882F75" w:rsidRDefault="00684F73" w:rsidP="00684F73">
                                  <w:pPr>
                                    <w:rPr>
                                      <w:color w:val="002060"/>
                                      <w:sz w:val="36"/>
                                    </w:rPr>
                                  </w:pPr>
                                  <w:proofErr w:type="spellStart"/>
                                  <w:proofErr w:type="gramStart"/>
                                  <w:r w:rsidRPr="00882F75">
                                    <w:rPr>
                                      <w:color w:val="002060"/>
                                      <w:sz w:val="36"/>
                                    </w:rPr>
                                    <w:t>gompertz</w:t>
                                  </w:r>
                                  <w:proofErr w:type="spellEnd"/>
                                  <w:proofErr w:type="gramEnd"/>
                                </w:p>
                                <w:p w:rsidR="00684F73" w:rsidRPr="00882F75" w:rsidRDefault="00684F73" w:rsidP="00684F73">
                                  <w:pPr>
                                    <w:rPr>
                                      <w:color w:val="002060"/>
                                      <w:sz w:val="36"/>
                                    </w:rPr>
                                  </w:pPr>
                                  <w:proofErr w:type="spellStart"/>
                                  <w:proofErr w:type="gramStart"/>
                                  <w:r w:rsidRPr="00882F75">
                                    <w:rPr>
                                      <w:color w:val="002060"/>
                                      <w:sz w:val="36"/>
                                    </w:rPr>
                                    <w:t>coef</w:t>
                                  </w:r>
                                  <w:proofErr w:type="spellEnd"/>
                                  <w:r w:rsidRPr="00882F75">
                                    <w:rPr>
                                      <w:color w:val="002060"/>
                                      <w:sz w:val="36"/>
                                    </w:rPr>
                                    <w:t>(</w:t>
                                  </w:r>
                                  <w:proofErr w:type="spellStart"/>
                                  <w:proofErr w:type="gramEnd"/>
                                  <w:r w:rsidRPr="00882F75">
                                    <w:rPr>
                                      <w:color w:val="002060"/>
                                      <w:sz w:val="36"/>
                                    </w:rPr>
                                    <w:t>gompertz</w:t>
                                  </w:r>
                                  <w:proofErr w:type="spellEnd"/>
                                  <w:r w:rsidRPr="00882F75">
                                    <w:rPr>
                                      <w:color w:val="002060"/>
                                      <w:sz w:val="36"/>
                                    </w:rPr>
                                    <w:t>)</w:t>
                                  </w:r>
                                </w:p>
                                <w:p w:rsidR="00684F73" w:rsidRPr="00882F75" w:rsidRDefault="00684F73" w:rsidP="00684F73">
                                  <w:pPr>
                                    <w:rPr>
                                      <w:color w:val="002060"/>
                                      <w:sz w:val="36"/>
                                    </w:rPr>
                                  </w:pPr>
                                  <w:r w:rsidRPr="00882F75">
                                    <w:rPr>
                                      <w:color w:val="002060"/>
                                      <w:sz w:val="36"/>
                                    </w:rPr>
                                    <w:t>B=</w:t>
                                  </w:r>
                                  <w:proofErr w:type="spellStart"/>
                                  <w:proofErr w:type="gramStart"/>
                                  <w:r w:rsidRPr="00882F75">
                                    <w:rPr>
                                      <w:color w:val="002060"/>
                                      <w:sz w:val="36"/>
                                    </w:rPr>
                                    <w:t>exp</w:t>
                                  </w:r>
                                  <w:proofErr w:type="spellEnd"/>
                                  <w:r w:rsidRPr="00882F75">
                                    <w:rPr>
                                      <w:color w:val="002060"/>
                                      <w:sz w:val="36"/>
                                    </w:rPr>
                                    <w:t>(</w:t>
                                  </w:r>
                                  <w:proofErr w:type="spellStart"/>
                                  <w:proofErr w:type="gramEnd"/>
                                  <w:r w:rsidRPr="00882F75">
                                    <w:rPr>
                                      <w:color w:val="002060"/>
                                      <w:sz w:val="36"/>
                                    </w:rPr>
                                    <w:t>as.numeric</w:t>
                                  </w:r>
                                  <w:proofErr w:type="spellEnd"/>
                                  <w:r w:rsidRPr="00882F75">
                                    <w:rPr>
                                      <w:color w:val="002060"/>
                                      <w:sz w:val="36"/>
                                    </w:rPr>
                                    <w:t>(</w:t>
                                  </w:r>
                                  <w:proofErr w:type="spellStart"/>
                                  <w:r w:rsidRPr="00882F75">
                                    <w:rPr>
                                      <w:color w:val="002060"/>
                                      <w:sz w:val="36"/>
                                    </w:rPr>
                                    <w:t>coef</w:t>
                                  </w:r>
                                  <w:proofErr w:type="spellEnd"/>
                                  <w:r w:rsidRPr="00882F75">
                                    <w:rPr>
                                      <w:color w:val="002060"/>
                                      <w:sz w:val="36"/>
                                    </w:rPr>
                                    <w:t>(</w:t>
                                  </w:r>
                                  <w:proofErr w:type="spellStart"/>
                                  <w:r w:rsidRPr="00882F75">
                                    <w:rPr>
                                      <w:color w:val="002060"/>
                                      <w:sz w:val="36"/>
                                    </w:rPr>
                                    <w:t>gompertz</w:t>
                                  </w:r>
                                  <w:proofErr w:type="spellEnd"/>
                                  <w:r w:rsidRPr="00882F75">
                                    <w:rPr>
                                      <w:color w:val="002060"/>
                                      <w:sz w:val="36"/>
                                    </w:rPr>
                                    <w:t>)))[1]</w:t>
                                  </w:r>
                                </w:p>
                                <w:p w:rsidR="00684F73" w:rsidRPr="00882F75" w:rsidRDefault="00684F73" w:rsidP="00684F73">
                                  <w:pPr>
                                    <w:rPr>
                                      <w:color w:val="002060"/>
                                      <w:sz w:val="36"/>
                                    </w:rPr>
                                  </w:pPr>
                                  <w:r w:rsidRPr="00882F75">
                                    <w:rPr>
                                      <w:color w:val="002060"/>
                                      <w:sz w:val="36"/>
                                    </w:rPr>
                                    <w:t>C=</w:t>
                                  </w:r>
                                  <w:proofErr w:type="spellStart"/>
                                  <w:proofErr w:type="gramStart"/>
                                  <w:r w:rsidRPr="00882F75">
                                    <w:rPr>
                                      <w:color w:val="002060"/>
                                      <w:sz w:val="36"/>
                                    </w:rPr>
                                    <w:t>exp</w:t>
                                  </w:r>
                                  <w:proofErr w:type="spellEnd"/>
                                  <w:r w:rsidRPr="00882F75">
                                    <w:rPr>
                                      <w:color w:val="002060"/>
                                      <w:sz w:val="36"/>
                                    </w:rPr>
                                    <w:t>(</w:t>
                                  </w:r>
                                  <w:proofErr w:type="spellStart"/>
                                  <w:proofErr w:type="gramEnd"/>
                                  <w:r w:rsidRPr="00882F75">
                                    <w:rPr>
                                      <w:color w:val="002060"/>
                                      <w:sz w:val="36"/>
                                    </w:rPr>
                                    <w:t>as.numeric</w:t>
                                  </w:r>
                                  <w:proofErr w:type="spellEnd"/>
                                  <w:r w:rsidRPr="00882F75">
                                    <w:rPr>
                                      <w:color w:val="002060"/>
                                      <w:sz w:val="36"/>
                                    </w:rPr>
                                    <w:t>(</w:t>
                                  </w:r>
                                  <w:proofErr w:type="spellStart"/>
                                  <w:r w:rsidRPr="00882F75">
                                    <w:rPr>
                                      <w:color w:val="002060"/>
                                      <w:sz w:val="36"/>
                                    </w:rPr>
                                    <w:t>coef</w:t>
                                  </w:r>
                                  <w:proofErr w:type="spellEnd"/>
                                  <w:r w:rsidRPr="00882F75">
                                    <w:rPr>
                                      <w:color w:val="002060"/>
                                      <w:sz w:val="36"/>
                                    </w:rPr>
                                    <w:t>(</w:t>
                                  </w:r>
                                  <w:proofErr w:type="spellStart"/>
                                  <w:r w:rsidRPr="00882F75">
                                    <w:rPr>
                                      <w:color w:val="002060"/>
                                      <w:sz w:val="36"/>
                                    </w:rPr>
                                    <w:t>gompertz</w:t>
                                  </w:r>
                                  <w:proofErr w:type="spellEnd"/>
                                  <w:r w:rsidRPr="00882F75">
                                    <w:rPr>
                                      <w:color w:val="002060"/>
                                      <w:sz w:val="36"/>
                                    </w:rPr>
                                    <w:t>)))[2]</w:t>
                                  </w:r>
                                </w:p>
                                <w:p w:rsidR="00684F73" w:rsidRPr="00882F75" w:rsidRDefault="00684F73" w:rsidP="00684F73">
                                  <w:pPr>
                                    <w:rPr>
                                      <w:color w:val="002060"/>
                                      <w:sz w:val="36"/>
                                    </w:rPr>
                                  </w:pPr>
                                  <w:proofErr w:type="gramStart"/>
                                  <w:r w:rsidRPr="00882F75">
                                    <w:rPr>
                                      <w:color w:val="002060"/>
                                      <w:sz w:val="36"/>
                                    </w:rPr>
                                    <w:t>c(</w:t>
                                  </w:r>
                                  <w:proofErr w:type="gramEnd"/>
                                  <w:r w:rsidRPr="00882F75">
                                    <w:rPr>
                                      <w:color w:val="002060"/>
                                      <w:sz w:val="36"/>
                                    </w:rPr>
                                    <w:t>B,C)</w:t>
                                  </w:r>
                                </w:p>
                                <w:p w:rsidR="00464104" w:rsidRPr="00882F75" w:rsidRDefault="00684F73" w:rsidP="00684F73">
                                  <w:pPr>
                                    <w:rPr>
                                      <w:color w:val="002060"/>
                                      <w:sz w:val="36"/>
                                    </w:rPr>
                                  </w:pPr>
                                  <w:proofErr w:type="spellStart"/>
                                  <w:proofErr w:type="gramStart"/>
                                  <w:r w:rsidRPr="00882F75">
                                    <w:rPr>
                                      <w:color w:val="002060"/>
                                      <w:sz w:val="36"/>
                                    </w:rPr>
                                    <w:t>data$</w:t>
                                  </w:r>
                                  <w:proofErr w:type="gramEnd"/>
                                  <w:r w:rsidRPr="00882F75">
                                    <w:rPr>
                                      <w:color w:val="002060"/>
                                      <w:sz w:val="36"/>
                                    </w:rPr>
                                    <w:t>GRADUATED</w:t>
                                  </w:r>
                                  <w:proofErr w:type="spellEnd"/>
                                  <w:r w:rsidRPr="00882F75">
                                    <w:rPr>
                                      <w:color w:val="002060"/>
                                      <w:sz w:val="36"/>
                                    </w:rPr>
                                    <w:t>&lt;-round(B*C^data$AGE,6)</w:t>
                                  </w:r>
                                </w:p>
                                <w:p w:rsidR="00464104" w:rsidRPr="00882F75" w:rsidRDefault="00464104" w:rsidP="00464104">
                                  <w:pPr>
                                    <w:rPr>
                                      <w:color w:val="002060"/>
                                      <w:sz w:val="36"/>
                                    </w:rPr>
                                  </w:pPr>
                                  <w:proofErr w:type="gramStart"/>
                                  <w:r w:rsidRPr="00882F75">
                                    <w:rPr>
                                      <w:color w:val="002060"/>
                                      <w:sz w:val="36"/>
                                    </w:rPr>
                                    <w:t>plot(</w:t>
                                  </w:r>
                                  <w:proofErr w:type="spellStart"/>
                                  <w:proofErr w:type="gramEnd"/>
                                  <w:r w:rsidRPr="00882F75">
                                    <w:rPr>
                                      <w:color w:val="002060"/>
                                      <w:sz w:val="36"/>
                                    </w:rPr>
                                    <w:t>data$AGE,data$CRUDE</w:t>
                                  </w:r>
                                  <w:proofErr w:type="spellEnd"/>
                                  <w:r w:rsidRPr="00882F75">
                                    <w:rPr>
                                      <w:color w:val="002060"/>
                                      <w:sz w:val="36"/>
                                    </w:rPr>
                                    <w:t xml:space="preserve">, </w:t>
                                  </w:r>
                                  <w:proofErr w:type="spellStart"/>
                                  <w:r w:rsidRPr="00882F75">
                                    <w:rPr>
                                      <w:color w:val="002060"/>
                                      <w:sz w:val="36"/>
                                    </w:rPr>
                                    <w:t>xlab</w:t>
                                  </w:r>
                                  <w:proofErr w:type="spellEnd"/>
                                  <w:r w:rsidRPr="00882F75">
                                    <w:rPr>
                                      <w:color w:val="002060"/>
                                      <w:sz w:val="36"/>
                                    </w:rPr>
                                    <w:t>="Age",</w:t>
                                  </w:r>
                                  <w:proofErr w:type="spellStart"/>
                                  <w:r w:rsidRPr="00882F75">
                                    <w:rPr>
                                      <w:color w:val="002060"/>
                                      <w:sz w:val="36"/>
                                    </w:rPr>
                                    <w:t>ylab</w:t>
                                  </w:r>
                                  <w:proofErr w:type="spellEnd"/>
                                  <w:r w:rsidRPr="00882F75">
                                    <w:rPr>
                                      <w:color w:val="002060"/>
                                      <w:sz w:val="36"/>
                                    </w:rPr>
                                    <w:t xml:space="preserve">="Mortality </w:t>
                                  </w:r>
                                  <w:proofErr w:type="spellStart"/>
                                  <w:r w:rsidRPr="00882F75">
                                    <w:rPr>
                                      <w:color w:val="002060"/>
                                      <w:sz w:val="36"/>
                                    </w:rPr>
                                    <w:t>rate",main</w:t>
                                  </w:r>
                                  <w:proofErr w:type="spellEnd"/>
                                  <w:r w:rsidRPr="00882F75">
                                    <w:rPr>
                                      <w:color w:val="002060"/>
                                      <w:sz w:val="36"/>
                                    </w:rPr>
                                    <w:t xml:space="preserve">="Crude and graduated rates" , </w:t>
                                  </w:r>
                                  <w:proofErr w:type="spellStart"/>
                                  <w:r w:rsidRPr="00882F75">
                                    <w:rPr>
                                      <w:color w:val="002060"/>
                                      <w:sz w:val="36"/>
                                    </w:rPr>
                                    <w:t>pch</w:t>
                                  </w:r>
                                  <w:proofErr w:type="spellEnd"/>
                                  <w:r w:rsidRPr="00882F75">
                                    <w:rPr>
                                      <w:color w:val="002060"/>
                                      <w:sz w:val="36"/>
                                    </w:rPr>
                                    <w:t>=10)</w:t>
                                  </w:r>
                                </w:p>
                                <w:p w:rsidR="00DF027C" w:rsidRPr="00882F75" w:rsidRDefault="00464104" w:rsidP="00464104">
                                  <w:pPr>
                                    <w:rPr>
                                      <w:color w:val="002060"/>
                                    </w:rPr>
                                  </w:pPr>
                                  <w:proofErr w:type="gramStart"/>
                                  <w:r w:rsidRPr="00882F75">
                                    <w:rPr>
                                      <w:color w:val="002060"/>
                                      <w:sz w:val="36"/>
                                    </w:rPr>
                                    <w:t>lines(</w:t>
                                  </w:r>
                                  <w:proofErr w:type="spellStart"/>
                                  <w:proofErr w:type="gramEnd"/>
                                  <w:r w:rsidRPr="00882F75">
                                    <w:rPr>
                                      <w:color w:val="002060"/>
                                      <w:sz w:val="36"/>
                                    </w:rPr>
                                    <w:t>data$AGE,data$GRADUATED</w:t>
                                  </w:r>
                                  <w:proofErr w:type="spellEnd"/>
                                  <w:r w:rsidRPr="00882F75">
                                    <w:rPr>
                                      <w:color w:val="002060"/>
                                      <w:sz w:val="36"/>
                                    </w:rPr>
                                    <w:t xml:space="preserve"> , col='red') </w:t>
                                  </w:r>
                                  <w:r w:rsidR="00DF027C" w:rsidRPr="00882F75">
                                    <w:rPr>
                                      <w:color w:val="00206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C39CD7A" id="_x0000_t202" coordsize="21600,21600" o:spt="202" path="m,l,21600r21600,l21600,xe">
                      <v:stroke joinstyle="miter"/>
                      <v:path gradientshapeok="t" o:connecttype="rect"/>
                    </v:shapetype>
                    <v:shape id="Text Box 7" o:spid="_x0000_s1030" type="#_x0000_t202" style="width:426.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" filled="f" stroked="f" strokeweight=".5pt">
                      <v:textbox>
                        <w:txbxContent>
                          <w:p w:rsidR="00684F73" w:rsidRPr="00882F75" w:rsidRDefault="00DF027C" w:rsidP="00684F73">
                            <w:pPr>
                              <w:rPr>
                                <w:color w:val="002060"/>
                                <w:sz w:val="36"/>
                              </w:rPr>
                            </w:pPr>
                            <w:proofErr w:type="gramStart"/>
                            <w:r w:rsidRPr="00882F75">
                              <w:rPr>
                                <w:color w:val="002060"/>
                                <w:sz w:val="36"/>
                              </w:rPr>
                              <w:t>“</w:t>
                            </w:r>
                            <w:r w:rsidR="00464104" w:rsidRPr="00882F75">
                              <w:rPr>
                                <w:color w:val="002060"/>
                                <w:sz w:val="36"/>
                              </w:rPr>
                              <w:t xml:space="preserve"> </w:t>
                            </w:r>
                            <w:proofErr w:type="spellStart"/>
                            <w:r w:rsidR="00684F73" w:rsidRPr="00882F75">
                              <w:rPr>
                                <w:color w:val="002060"/>
                                <w:sz w:val="36"/>
                              </w:rPr>
                              <w:t>gompertz</w:t>
                            </w:r>
                            <w:proofErr w:type="spellEnd"/>
                            <w:proofErr w:type="gramEnd"/>
                            <w:r w:rsidR="00684F73" w:rsidRPr="00882F75">
                              <w:rPr>
                                <w:color w:val="002060"/>
                                <w:sz w:val="36"/>
                              </w:rPr>
                              <w:t>&lt;-lm(log(</w:t>
                            </w:r>
                            <w:proofErr w:type="spellStart"/>
                            <w:r w:rsidR="00684F73" w:rsidRPr="00882F75">
                              <w:rPr>
                                <w:color w:val="002060"/>
                                <w:sz w:val="36"/>
                              </w:rPr>
                              <w:t>data$CRUDE</w:t>
                            </w:r>
                            <w:proofErr w:type="spellEnd"/>
                            <w:r w:rsidR="00684F73" w:rsidRPr="00882F75">
                              <w:rPr>
                                <w:color w:val="002060"/>
                                <w:sz w:val="36"/>
                              </w:rPr>
                              <w:t>)~</w:t>
                            </w:r>
                            <w:proofErr w:type="spellStart"/>
                            <w:r w:rsidR="00684F73" w:rsidRPr="00882F75">
                              <w:rPr>
                                <w:color w:val="002060"/>
                                <w:sz w:val="36"/>
                              </w:rPr>
                              <w:t>data$AGE</w:t>
                            </w:r>
                            <w:proofErr w:type="spellEnd"/>
                            <w:r w:rsidR="00684F73" w:rsidRPr="00882F75">
                              <w:rPr>
                                <w:color w:val="002060"/>
                                <w:sz w:val="36"/>
                              </w:rPr>
                              <w:t>)</w:t>
                            </w:r>
                          </w:p>
                          <w:p w:rsidR="00684F73" w:rsidRPr="00882F75" w:rsidRDefault="00684F73" w:rsidP="00684F73">
                            <w:pPr>
                              <w:rPr>
                                <w:color w:val="002060"/>
                                <w:sz w:val="36"/>
                              </w:rPr>
                            </w:pPr>
                            <w:proofErr w:type="spellStart"/>
                            <w:proofErr w:type="gramStart"/>
                            <w:r w:rsidRPr="00882F75">
                              <w:rPr>
                                <w:color w:val="002060"/>
                                <w:sz w:val="36"/>
                              </w:rPr>
                              <w:t>gompertz</w:t>
                            </w:r>
                            <w:proofErr w:type="spellEnd"/>
                            <w:proofErr w:type="gramEnd"/>
                          </w:p>
                          <w:p w:rsidR="00684F73" w:rsidRPr="00882F75" w:rsidRDefault="00684F73" w:rsidP="00684F73">
                            <w:pPr>
                              <w:rPr>
                                <w:color w:val="002060"/>
                                <w:sz w:val="36"/>
                              </w:rPr>
                            </w:pPr>
                            <w:proofErr w:type="spellStart"/>
                            <w:proofErr w:type="gramStart"/>
                            <w:r w:rsidRPr="00882F75">
                              <w:rPr>
                                <w:color w:val="002060"/>
                                <w:sz w:val="36"/>
                              </w:rPr>
                              <w:t>coef</w:t>
                            </w:r>
                            <w:proofErr w:type="spellEnd"/>
                            <w:r w:rsidRPr="00882F75">
                              <w:rPr>
                                <w:color w:val="002060"/>
                                <w:sz w:val="36"/>
                              </w:rPr>
                              <w:t>(</w:t>
                            </w:r>
                            <w:proofErr w:type="spellStart"/>
                            <w:proofErr w:type="gramEnd"/>
                            <w:r w:rsidRPr="00882F75">
                              <w:rPr>
                                <w:color w:val="002060"/>
                                <w:sz w:val="36"/>
                              </w:rPr>
                              <w:t>gompertz</w:t>
                            </w:r>
                            <w:proofErr w:type="spellEnd"/>
                            <w:r w:rsidRPr="00882F75">
                              <w:rPr>
                                <w:color w:val="002060"/>
                                <w:sz w:val="36"/>
                              </w:rPr>
                              <w:t>)</w:t>
                            </w:r>
                          </w:p>
                          <w:p w:rsidR="00684F73" w:rsidRPr="00882F75" w:rsidRDefault="00684F73" w:rsidP="00684F73">
                            <w:pPr>
                              <w:rPr>
                                <w:color w:val="002060"/>
                                <w:sz w:val="36"/>
                              </w:rPr>
                            </w:pPr>
                            <w:r w:rsidRPr="00882F75">
                              <w:rPr>
                                <w:color w:val="002060"/>
                                <w:sz w:val="36"/>
                              </w:rPr>
                              <w:t>B=</w:t>
                            </w:r>
                            <w:proofErr w:type="spellStart"/>
                            <w:proofErr w:type="gramStart"/>
                            <w:r w:rsidRPr="00882F75">
                              <w:rPr>
                                <w:color w:val="002060"/>
                                <w:sz w:val="36"/>
                              </w:rPr>
                              <w:t>exp</w:t>
                            </w:r>
                            <w:proofErr w:type="spellEnd"/>
                            <w:r w:rsidRPr="00882F75">
                              <w:rPr>
                                <w:color w:val="002060"/>
                                <w:sz w:val="36"/>
                              </w:rPr>
                              <w:t>(</w:t>
                            </w:r>
                            <w:proofErr w:type="spellStart"/>
                            <w:proofErr w:type="gramEnd"/>
                            <w:r w:rsidRPr="00882F75">
                              <w:rPr>
                                <w:color w:val="002060"/>
                                <w:sz w:val="36"/>
                              </w:rPr>
                              <w:t>as.numeric</w:t>
                            </w:r>
                            <w:proofErr w:type="spellEnd"/>
                            <w:r w:rsidRPr="00882F75">
                              <w:rPr>
                                <w:color w:val="002060"/>
                                <w:sz w:val="36"/>
                              </w:rPr>
                              <w:t>(</w:t>
                            </w:r>
                            <w:proofErr w:type="spellStart"/>
                            <w:r w:rsidRPr="00882F75">
                              <w:rPr>
                                <w:color w:val="002060"/>
                                <w:sz w:val="36"/>
                              </w:rPr>
                              <w:t>coef</w:t>
                            </w:r>
                            <w:proofErr w:type="spellEnd"/>
                            <w:r w:rsidRPr="00882F75">
                              <w:rPr>
                                <w:color w:val="002060"/>
                                <w:sz w:val="36"/>
                              </w:rPr>
                              <w:t>(</w:t>
                            </w:r>
                            <w:proofErr w:type="spellStart"/>
                            <w:r w:rsidRPr="00882F75">
                              <w:rPr>
                                <w:color w:val="002060"/>
                                <w:sz w:val="36"/>
                              </w:rPr>
                              <w:t>gompertz</w:t>
                            </w:r>
                            <w:proofErr w:type="spellEnd"/>
                            <w:r w:rsidRPr="00882F75">
                              <w:rPr>
                                <w:color w:val="002060"/>
                                <w:sz w:val="36"/>
                              </w:rPr>
                              <w:t>)))[1]</w:t>
                            </w:r>
                          </w:p>
                          <w:p w:rsidR="00684F73" w:rsidRPr="00882F75" w:rsidRDefault="00684F73" w:rsidP="00684F73">
                            <w:pPr>
                              <w:rPr>
                                <w:color w:val="002060"/>
                                <w:sz w:val="36"/>
                              </w:rPr>
                            </w:pPr>
                            <w:r w:rsidRPr="00882F75">
                              <w:rPr>
                                <w:color w:val="002060"/>
                                <w:sz w:val="36"/>
                              </w:rPr>
                              <w:t>C=</w:t>
                            </w:r>
                            <w:proofErr w:type="spellStart"/>
                            <w:proofErr w:type="gramStart"/>
                            <w:r w:rsidRPr="00882F75">
                              <w:rPr>
                                <w:color w:val="002060"/>
                                <w:sz w:val="36"/>
                              </w:rPr>
                              <w:t>exp</w:t>
                            </w:r>
                            <w:proofErr w:type="spellEnd"/>
                            <w:r w:rsidRPr="00882F75">
                              <w:rPr>
                                <w:color w:val="002060"/>
                                <w:sz w:val="36"/>
                              </w:rPr>
                              <w:t>(</w:t>
                            </w:r>
                            <w:proofErr w:type="spellStart"/>
                            <w:proofErr w:type="gramEnd"/>
                            <w:r w:rsidRPr="00882F75">
                              <w:rPr>
                                <w:color w:val="002060"/>
                                <w:sz w:val="36"/>
                              </w:rPr>
                              <w:t>as.numeric</w:t>
                            </w:r>
                            <w:proofErr w:type="spellEnd"/>
                            <w:r w:rsidRPr="00882F75">
                              <w:rPr>
                                <w:color w:val="002060"/>
                                <w:sz w:val="36"/>
                              </w:rPr>
                              <w:t>(</w:t>
                            </w:r>
                            <w:proofErr w:type="spellStart"/>
                            <w:r w:rsidRPr="00882F75">
                              <w:rPr>
                                <w:color w:val="002060"/>
                                <w:sz w:val="36"/>
                              </w:rPr>
                              <w:t>coef</w:t>
                            </w:r>
                            <w:proofErr w:type="spellEnd"/>
                            <w:r w:rsidRPr="00882F75">
                              <w:rPr>
                                <w:color w:val="002060"/>
                                <w:sz w:val="36"/>
                              </w:rPr>
                              <w:t>(</w:t>
                            </w:r>
                            <w:proofErr w:type="spellStart"/>
                            <w:r w:rsidRPr="00882F75">
                              <w:rPr>
                                <w:color w:val="002060"/>
                                <w:sz w:val="36"/>
                              </w:rPr>
                              <w:t>gompertz</w:t>
                            </w:r>
                            <w:proofErr w:type="spellEnd"/>
                            <w:r w:rsidRPr="00882F75">
                              <w:rPr>
                                <w:color w:val="002060"/>
                                <w:sz w:val="36"/>
                              </w:rPr>
                              <w:t>)))[2]</w:t>
                            </w:r>
                          </w:p>
                          <w:p w:rsidR="00684F73" w:rsidRPr="00882F75" w:rsidRDefault="00684F73" w:rsidP="00684F73">
                            <w:pPr>
                              <w:rPr>
                                <w:color w:val="002060"/>
                                <w:sz w:val="36"/>
                              </w:rPr>
                            </w:pPr>
                            <w:proofErr w:type="gramStart"/>
                            <w:r w:rsidRPr="00882F75">
                              <w:rPr>
                                <w:color w:val="002060"/>
                                <w:sz w:val="36"/>
                              </w:rPr>
                              <w:t>c(</w:t>
                            </w:r>
                            <w:proofErr w:type="gramEnd"/>
                            <w:r w:rsidRPr="00882F75">
                              <w:rPr>
                                <w:color w:val="002060"/>
                                <w:sz w:val="36"/>
                              </w:rPr>
                              <w:t>B,C)</w:t>
                            </w:r>
                          </w:p>
                          <w:p w:rsidR="00464104" w:rsidRPr="00882F75" w:rsidRDefault="00684F73" w:rsidP="00684F73">
                            <w:pPr>
                              <w:rPr>
                                <w:color w:val="002060"/>
                                <w:sz w:val="36"/>
                              </w:rPr>
                            </w:pPr>
                            <w:proofErr w:type="spellStart"/>
                            <w:proofErr w:type="gramStart"/>
                            <w:r w:rsidRPr="00882F75">
                              <w:rPr>
                                <w:color w:val="002060"/>
                                <w:sz w:val="36"/>
                              </w:rPr>
                              <w:t>data$</w:t>
                            </w:r>
                            <w:proofErr w:type="gramEnd"/>
                            <w:r w:rsidRPr="00882F75">
                              <w:rPr>
                                <w:color w:val="002060"/>
                                <w:sz w:val="36"/>
                              </w:rPr>
                              <w:t>GRADUATED</w:t>
                            </w:r>
                            <w:proofErr w:type="spellEnd"/>
                            <w:r w:rsidRPr="00882F75">
                              <w:rPr>
                                <w:color w:val="002060"/>
                                <w:sz w:val="36"/>
                              </w:rPr>
                              <w:t>&lt;-round(B*C^data$AGE,6)</w:t>
                            </w:r>
                          </w:p>
                          <w:p w:rsidR="00464104" w:rsidRPr="00882F75" w:rsidRDefault="00464104" w:rsidP="00464104">
                            <w:pPr>
                              <w:rPr>
                                <w:color w:val="002060"/>
                                <w:sz w:val="36"/>
                              </w:rPr>
                            </w:pPr>
                            <w:proofErr w:type="gramStart"/>
                            <w:r w:rsidRPr="00882F75">
                              <w:rPr>
                                <w:color w:val="002060"/>
                                <w:sz w:val="36"/>
                              </w:rPr>
                              <w:t>plot(</w:t>
                            </w:r>
                            <w:proofErr w:type="spellStart"/>
                            <w:proofErr w:type="gramEnd"/>
                            <w:r w:rsidRPr="00882F75">
                              <w:rPr>
                                <w:color w:val="002060"/>
                                <w:sz w:val="36"/>
                              </w:rPr>
                              <w:t>data$AGE,data$CRUDE</w:t>
                            </w:r>
                            <w:proofErr w:type="spellEnd"/>
                            <w:r w:rsidRPr="00882F75">
                              <w:rPr>
                                <w:color w:val="002060"/>
                                <w:sz w:val="36"/>
                              </w:rPr>
                              <w:t xml:space="preserve">, </w:t>
                            </w:r>
                            <w:proofErr w:type="spellStart"/>
                            <w:r w:rsidRPr="00882F75">
                              <w:rPr>
                                <w:color w:val="002060"/>
                                <w:sz w:val="36"/>
                              </w:rPr>
                              <w:t>xlab</w:t>
                            </w:r>
                            <w:proofErr w:type="spellEnd"/>
                            <w:r w:rsidRPr="00882F75">
                              <w:rPr>
                                <w:color w:val="002060"/>
                                <w:sz w:val="36"/>
                              </w:rPr>
                              <w:t>="Age",</w:t>
                            </w:r>
                            <w:proofErr w:type="spellStart"/>
                            <w:r w:rsidRPr="00882F75">
                              <w:rPr>
                                <w:color w:val="002060"/>
                                <w:sz w:val="36"/>
                              </w:rPr>
                              <w:t>ylab</w:t>
                            </w:r>
                            <w:proofErr w:type="spellEnd"/>
                            <w:r w:rsidRPr="00882F75">
                              <w:rPr>
                                <w:color w:val="002060"/>
                                <w:sz w:val="36"/>
                              </w:rPr>
                              <w:t xml:space="preserve">="Mortality </w:t>
                            </w:r>
                            <w:proofErr w:type="spellStart"/>
                            <w:r w:rsidRPr="00882F75">
                              <w:rPr>
                                <w:color w:val="002060"/>
                                <w:sz w:val="36"/>
                              </w:rPr>
                              <w:t>rate",main</w:t>
                            </w:r>
                            <w:proofErr w:type="spellEnd"/>
                            <w:r w:rsidRPr="00882F75">
                              <w:rPr>
                                <w:color w:val="002060"/>
                                <w:sz w:val="36"/>
                              </w:rPr>
                              <w:t xml:space="preserve">="Crude and graduated rates" , </w:t>
                            </w:r>
                            <w:proofErr w:type="spellStart"/>
                            <w:r w:rsidRPr="00882F75">
                              <w:rPr>
                                <w:color w:val="002060"/>
                                <w:sz w:val="36"/>
                              </w:rPr>
                              <w:t>pch</w:t>
                            </w:r>
                            <w:proofErr w:type="spellEnd"/>
                            <w:r w:rsidRPr="00882F75">
                              <w:rPr>
                                <w:color w:val="002060"/>
                                <w:sz w:val="36"/>
                              </w:rPr>
                              <w:t>=10)</w:t>
                            </w:r>
                          </w:p>
                          <w:p w:rsidR="00DF027C" w:rsidRPr="00882F75" w:rsidRDefault="00464104" w:rsidP="00464104">
                            <w:pPr>
                              <w:rPr>
                                <w:color w:val="002060"/>
                              </w:rPr>
                            </w:pPr>
                            <w:proofErr w:type="gramStart"/>
                            <w:r w:rsidRPr="00882F75">
                              <w:rPr>
                                <w:color w:val="002060"/>
                                <w:sz w:val="36"/>
                              </w:rPr>
                              <w:t>lines(</w:t>
                            </w:r>
                            <w:proofErr w:type="spellStart"/>
                            <w:proofErr w:type="gramEnd"/>
                            <w:r w:rsidRPr="00882F75">
                              <w:rPr>
                                <w:color w:val="002060"/>
                                <w:sz w:val="36"/>
                              </w:rPr>
                              <w:t>data$AGE,data$GRADUATED</w:t>
                            </w:r>
                            <w:proofErr w:type="spellEnd"/>
                            <w:r w:rsidRPr="00882F75">
                              <w:rPr>
                                <w:color w:val="002060"/>
                                <w:sz w:val="36"/>
                              </w:rPr>
                              <w:t xml:space="preserve"> , col='red') </w:t>
                            </w:r>
                            <w:r w:rsidR="00DF027C" w:rsidRPr="00882F75">
                              <w:rPr>
                                <w:color w:val="002060"/>
                                <w:sz w:val="36"/>
                              </w:rPr>
                              <w:t>”</w:t>
                            </w:r>
                          </w:p>
                        </w:txbxContent>
                      </v:textbox>
                      <w10:anchorlock/>
                    </v:shape>
                  </w:pict>
                </mc:Fallback>
              </mc:AlternateContent>
            </w:r>
          </w:p>
        </w:tc>
      </w:tr>
      <w:tr w:rsidR="00203628" w:rsidRPr="00203628" w:rsidTr="00DF027C">
        <w:trPr>
          <w:trHeight w:val="5931"/>
        </w:trPr>
        <w:tc>
          <w:tcPr>
            <w:tcW w:w="9999" w:type="dxa"/>
          </w:tcPr>
          <w:p w:rsidR="00DF027C" w:rsidRPr="00203628" w:rsidRDefault="00DF027C" w:rsidP="00DF027C">
            <w:pPr>
              <w:pStyle w:val="EmphasisText"/>
              <w:rPr>
                <w:color w:val="auto"/>
                <w:sz w:val="36"/>
              </w:rPr>
            </w:pPr>
          </w:p>
          <w:p w:rsidR="00DF027C" w:rsidRPr="00203628" w:rsidRDefault="005E095D" w:rsidP="00DF027C">
            <w:pPr>
              <w:pStyle w:val="Content"/>
              <w:rPr>
                <w:color w:val="auto"/>
              </w:rPr>
            </w:pPr>
            <w:r w:rsidRPr="00203628">
              <w:rPr>
                <w:color w:val="auto"/>
              </w:rPr>
              <w:t xml:space="preserve">Used </w:t>
            </w:r>
            <w:proofErr w:type="spellStart"/>
            <w:r w:rsidRPr="00203628">
              <w:rPr>
                <w:color w:val="auto"/>
              </w:rPr>
              <w:t>Gompertz</w:t>
            </w:r>
            <w:proofErr w:type="spellEnd"/>
            <w:r w:rsidRPr="00203628">
              <w:rPr>
                <w:color w:val="auto"/>
              </w:rPr>
              <w:t xml:space="preserve"> law to fill the graduated column using the lm function.</w:t>
            </w:r>
          </w:p>
          <w:p w:rsidR="005E095D" w:rsidRPr="00203628" w:rsidRDefault="005E095D" w:rsidP="00DF027C">
            <w:pPr>
              <w:pStyle w:val="Content"/>
              <w:rPr>
                <w:color w:val="auto"/>
              </w:rPr>
            </w:pPr>
            <w:r w:rsidRPr="00203628">
              <w:rPr>
                <w:color w:val="auto"/>
              </w:rPr>
              <w:t xml:space="preserve">Used </w:t>
            </w:r>
            <w:proofErr w:type="spellStart"/>
            <w:r w:rsidRPr="00203628">
              <w:rPr>
                <w:color w:val="auto"/>
              </w:rPr>
              <w:t>coef</w:t>
            </w:r>
            <w:proofErr w:type="spellEnd"/>
            <w:r w:rsidRPr="00203628">
              <w:rPr>
                <w:color w:val="auto"/>
              </w:rPr>
              <w:t xml:space="preserve"> function</w:t>
            </w:r>
            <w:r w:rsidR="00464104" w:rsidRPr="00203628">
              <w:rPr>
                <w:color w:val="auto"/>
              </w:rPr>
              <w:t xml:space="preserve"> and </w:t>
            </w:r>
            <w:proofErr w:type="spellStart"/>
            <w:r w:rsidR="00464104" w:rsidRPr="00203628">
              <w:rPr>
                <w:color w:val="auto"/>
              </w:rPr>
              <w:t>as.numeric</w:t>
            </w:r>
            <w:proofErr w:type="spellEnd"/>
            <w:r w:rsidR="00464104" w:rsidRPr="00203628">
              <w:rPr>
                <w:color w:val="auto"/>
              </w:rPr>
              <w:t xml:space="preserve"> function</w:t>
            </w:r>
            <w:r w:rsidRPr="00203628">
              <w:rPr>
                <w:color w:val="auto"/>
              </w:rPr>
              <w:t xml:space="preserve"> to find</w:t>
            </w:r>
            <w:r w:rsidR="00464104" w:rsidRPr="00203628">
              <w:rPr>
                <w:color w:val="auto"/>
              </w:rPr>
              <w:t xml:space="preserve"> parameters</w:t>
            </w:r>
            <w:r w:rsidRPr="00203628">
              <w:rPr>
                <w:color w:val="auto"/>
              </w:rPr>
              <w:t xml:space="preserve"> B and C</w:t>
            </w:r>
            <w:r w:rsidR="00464104" w:rsidRPr="00203628">
              <w:rPr>
                <w:color w:val="auto"/>
              </w:rPr>
              <w:t>.</w:t>
            </w:r>
          </w:p>
          <w:p w:rsidR="00464104" w:rsidRPr="00203628" w:rsidRDefault="00464104" w:rsidP="00DF027C">
            <w:pPr>
              <w:pStyle w:val="Content"/>
              <w:rPr>
                <w:color w:val="auto"/>
              </w:rPr>
            </w:pPr>
            <w:r w:rsidRPr="00203628">
              <w:rPr>
                <w:color w:val="auto"/>
              </w:rPr>
              <w:t xml:space="preserve">Using round function to rounding off the graduated column to 6 decimal </w:t>
            </w:r>
            <w:proofErr w:type="spellStart"/>
            <w:r w:rsidRPr="00203628">
              <w:rPr>
                <w:color w:val="auto"/>
              </w:rPr>
              <w:t>palces</w:t>
            </w:r>
            <w:proofErr w:type="spellEnd"/>
            <w:r w:rsidRPr="00203628">
              <w:rPr>
                <w:color w:val="auto"/>
              </w:rPr>
              <w:t>.</w:t>
            </w:r>
          </w:p>
          <w:p w:rsidR="00596DE1" w:rsidRPr="00203628" w:rsidRDefault="00596DE1" w:rsidP="00DF027C">
            <w:pPr>
              <w:pStyle w:val="Content"/>
              <w:rPr>
                <w:color w:val="auto"/>
              </w:rPr>
            </w:pPr>
            <w:r w:rsidRPr="00203628">
              <w:rPr>
                <w:color w:val="auto"/>
              </w:rPr>
              <w:t xml:space="preserve">B = 1.668727e-05  </w:t>
            </w:r>
          </w:p>
          <w:p w:rsidR="00596DE1" w:rsidRPr="00203628" w:rsidRDefault="00596DE1" w:rsidP="00DF027C">
            <w:pPr>
              <w:pStyle w:val="Content"/>
              <w:rPr>
                <w:color w:val="auto"/>
              </w:rPr>
            </w:pPr>
            <w:r w:rsidRPr="00203628">
              <w:rPr>
                <w:color w:val="auto"/>
              </w:rPr>
              <w:t>C = 1.112153e+00</w:t>
            </w:r>
          </w:p>
          <w:p w:rsidR="00640D02" w:rsidRPr="00203628" w:rsidRDefault="00640D02" w:rsidP="00DF027C">
            <w:pPr>
              <w:pStyle w:val="Content"/>
              <w:rPr>
                <w:color w:val="auto"/>
              </w:rPr>
            </w:pPr>
          </w:p>
          <w:p w:rsidR="00640D02" w:rsidRPr="00203628" w:rsidRDefault="00640D02" w:rsidP="00DF027C">
            <w:pPr>
              <w:pStyle w:val="Content"/>
              <w:rPr>
                <w:color w:val="auto"/>
              </w:rPr>
            </w:pPr>
            <w:r w:rsidRPr="00203628">
              <w:rPr>
                <w:noProof/>
                <w:color w:val="auto"/>
                <w:lang w:val="en-IN" w:eastAsia="en-IN"/>
              </w:rPr>
              <w:drawing>
                <wp:inline distT="0" distB="0" distL="0" distR="0" wp14:anchorId="611B0686" wp14:editId="64D63804">
                  <wp:extent cx="2796782" cy="853514"/>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6782" cy="853514"/>
                          </a:xfrm>
                          <a:prstGeom prst="rect">
                            <a:avLst/>
                          </a:prstGeom>
                        </pic:spPr>
                      </pic:pic>
                    </a:graphicData>
                  </a:graphic>
                </wp:inline>
              </w:drawing>
            </w:r>
          </w:p>
          <w:p w:rsidR="00640D02" w:rsidRPr="00203628" w:rsidRDefault="00640D02" w:rsidP="00DF027C">
            <w:pPr>
              <w:pStyle w:val="Content"/>
              <w:rPr>
                <w:color w:val="auto"/>
              </w:rPr>
            </w:pPr>
          </w:p>
          <w:p w:rsidR="00640D02" w:rsidRPr="00203628" w:rsidRDefault="00640D02" w:rsidP="00DF027C">
            <w:pPr>
              <w:pStyle w:val="Content"/>
              <w:rPr>
                <w:color w:val="auto"/>
              </w:rPr>
            </w:pPr>
            <w:r w:rsidRPr="00203628">
              <w:rPr>
                <w:noProof/>
                <w:color w:val="auto"/>
                <w:lang w:val="en-IN" w:eastAsia="en-IN"/>
              </w:rPr>
              <w:drawing>
                <wp:inline distT="0" distB="0" distL="0" distR="0" wp14:anchorId="092FDC88" wp14:editId="0C2BF02D">
                  <wp:extent cx="3909399" cy="107451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09399" cy="1074513"/>
                          </a:xfrm>
                          <a:prstGeom prst="rect">
                            <a:avLst/>
                          </a:prstGeom>
                        </pic:spPr>
                      </pic:pic>
                    </a:graphicData>
                  </a:graphic>
                </wp:inline>
              </w:drawing>
            </w:r>
          </w:p>
          <w:p w:rsidR="00464104" w:rsidRPr="00203628" w:rsidRDefault="00464104" w:rsidP="00DF027C">
            <w:pPr>
              <w:pStyle w:val="Content"/>
              <w:rPr>
                <w:color w:val="auto"/>
              </w:rPr>
            </w:pPr>
            <w:r w:rsidRPr="00203628">
              <w:rPr>
                <w:noProof/>
                <w:color w:val="auto"/>
                <w:lang w:val="en-IN" w:eastAsia="en-IN"/>
              </w:rPr>
              <w:drawing>
                <wp:anchor distT="0" distB="0" distL="114300" distR="114300" simplePos="0" relativeHeight="251661312" behindDoc="1" locked="0" layoutInCell="1" allowOverlap="1" wp14:anchorId="0CA9AC9E" wp14:editId="644FDAB3">
                  <wp:simplePos x="0" y="0"/>
                  <wp:positionH relativeFrom="column">
                    <wp:posOffset>0</wp:posOffset>
                  </wp:positionH>
                  <wp:positionV relativeFrom="paragraph">
                    <wp:posOffset>334010</wp:posOffset>
                  </wp:positionV>
                  <wp:extent cx="6309360" cy="2409825"/>
                  <wp:effectExtent l="0" t="0" r="0" b="9525"/>
                  <wp:wrapTight wrapText="bothSides">
                    <wp:wrapPolygon edited="0">
                      <wp:start x="0" y="0"/>
                      <wp:lineTo x="0" y="21515"/>
                      <wp:lineTo x="21522" y="21515"/>
                      <wp:lineTo x="2152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309360" cy="2409825"/>
                          </a:xfrm>
                          <a:prstGeom prst="rect">
                            <a:avLst/>
                          </a:prstGeom>
                        </pic:spPr>
                      </pic:pic>
                    </a:graphicData>
                  </a:graphic>
                  <wp14:sizeRelH relativeFrom="page">
                    <wp14:pctWidth>0</wp14:pctWidth>
                  </wp14:sizeRelH>
                  <wp14:sizeRelV relativeFrom="page">
                    <wp14:pctHeight>0</wp14:pctHeight>
                  </wp14:sizeRelV>
                </wp:anchor>
              </w:drawing>
            </w:r>
          </w:p>
          <w:p w:rsidR="00DF027C" w:rsidRPr="00203628" w:rsidRDefault="00DF027C" w:rsidP="00DF027C">
            <w:pPr>
              <w:pStyle w:val="Content"/>
              <w:rPr>
                <w:color w:val="auto"/>
              </w:rPr>
            </w:pPr>
          </w:p>
          <w:p w:rsidR="00DF027C" w:rsidRPr="00203628" w:rsidRDefault="00DF027C" w:rsidP="00DF027C">
            <w:pPr>
              <w:pStyle w:val="Content"/>
              <w:rPr>
                <w:color w:val="auto"/>
                <w:sz w:val="36"/>
              </w:rPr>
            </w:pPr>
          </w:p>
          <w:p w:rsidR="00DF027C" w:rsidRPr="00203628" w:rsidRDefault="00DF027C" w:rsidP="00DF027C">
            <w:pPr>
              <w:pStyle w:val="Content"/>
              <w:rPr>
                <w:color w:val="auto"/>
                <w:sz w:val="36"/>
              </w:rPr>
            </w:pPr>
          </w:p>
        </w:tc>
      </w:tr>
      <w:tr w:rsidR="00203628" w:rsidRPr="00203628" w:rsidTr="00464104">
        <w:trPr>
          <w:trHeight w:val="5931"/>
        </w:trPr>
        <w:tc>
          <w:tcPr>
            <w:tcW w:w="9999" w:type="dxa"/>
          </w:tcPr>
          <w:p w:rsidR="00464104" w:rsidRPr="00882F75" w:rsidRDefault="00733E7D" w:rsidP="00464104">
            <w:pPr>
              <w:pStyle w:val="EmphasisText"/>
              <w:rPr>
                <w:color w:val="002060"/>
                <w:sz w:val="36"/>
              </w:rPr>
            </w:pPr>
            <w:r w:rsidRPr="00882F75">
              <w:rPr>
                <w:color w:val="002060"/>
                <w:sz w:val="36"/>
              </w:rPr>
              <w:lastRenderedPageBreak/>
              <w:t>“</w:t>
            </w:r>
            <w:r w:rsidR="00464104" w:rsidRPr="00882F75">
              <w:rPr>
                <w:color w:val="002060"/>
                <w:sz w:val="36"/>
              </w:rPr>
              <w:t>diff1&lt;-function(v)v[-1]-v[-length(v)]</w:t>
            </w:r>
          </w:p>
          <w:p w:rsidR="00464104" w:rsidRPr="00882F75" w:rsidRDefault="00464104" w:rsidP="00464104">
            <w:pPr>
              <w:pStyle w:val="EmphasisText"/>
              <w:rPr>
                <w:color w:val="002060"/>
                <w:sz w:val="36"/>
              </w:rPr>
            </w:pPr>
            <w:proofErr w:type="spellStart"/>
            <w:r w:rsidRPr="00882F75">
              <w:rPr>
                <w:color w:val="002060"/>
                <w:sz w:val="36"/>
              </w:rPr>
              <w:t>diff_crude</w:t>
            </w:r>
            <w:proofErr w:type="spellEnd"/>
            <w:r w:rsidRPr="00882F75">
              <w:rPr>
                <w:color w:val="002060"/>
                <w:sz w:val="36"/>
              </w:rPr>
              <w:t>=round(diff1(diff1(diff1(</w:t>
            </w:r>
            <w:proofErr w:type="spellStart"/>
            <w:r w:rsidRPr="00882F75">
              <w:rPr>
                <w:color w:val="002060"/>
                <w:sz w:val="36"/>
              </w:rPr>
              <w:t>data$CRUDE</w:t>
            </w:r>
            <w:proofErr w:type="spellEnd"/>
            <w:r w:rsidRPr="00882F75">
              <w:rPr>
                <w:color w:val="002060"/>
                <w:sz w:val="36"/>
              </w:rPr>
              <w:t>)))*10^6,0)</w:t>
            </w:r>
          </w:p>
          <w:p w:rsidR="00464104" w:rsidRPr="00882F75" w:rsidRDefault="00464104" w:rsidP="00464104">
            <w:pPr>
              <w:pStyle w:val="EmphasisText"/>
              <w:rPr>
                <w:color w:val="002060"/>
                <w:sz w:val="36"/>
              </w:rPr>
            </w:pPr>
            <w:proofErr w:type="spellStart"/>
            <w:r w:rsidRPr="00882F75">
              <w:rPr>
                <w:color w:val="002060"/>
                <w:sz w:val="36"/>
              </w:rPr>
              <w:t>diff_grad</w:t>
            </w:r>
            <w:proofErr w:type="spellEnd"/>
            <w:r w:rsidRPr="00882F75">
              <w:rPr>
                <w:color w:val="002060"/>
                <w:sz w:val="36"/>
              </w:rPr>
              <w:t>=round(diff1(diff1(diff1(</w:t>
            </w:r>
            <w:proofErr w:type="spellStart"/>
            <w:r w:rsidRPr="00882F75">
              <w:rPr>
                <w:color w:val="002060"/>
                <w:sz w:val="36"/>
              </w:rPr>
              <w:t>data$GRADUATED</w:t>
            </w:r>
            <w:proofErr w:type="spellEnd"/>
            <w:r w:rsidRPr="00882F75">
              <w:rPr>
                <w:color w:val="002060"/>
                <w:sz w:val="36"/>
              </w:rPr>
              <w:t>)))*10^6,0)</w:t>
            </w:r>
          </w:p>
          <w:p w:rsidR="00464104" w:rsidRPr="00882F75" w:rsidRDefault="00464104" w:rsidP="00464104">
            <w:pPr>
              <w:pStyle w:val="EmphasisText"/>
              <w:rPr>
                <w:color w:val="002060"/>
                <w:sz w:val="36"/>
              </w:rPr>
            </w:pPr>
            <w:r w:rsidRPr="00882F75">
              <w:rPr>
                <w:color w:val="002060"/>
                <w:sz w:val="36"/>
              </w:rPr>
              <w:t>plot(</w:t>
            </w:r>
            <w:proofErr w:type="spellStart"/>
            <w:r w:rsidRPr="00882F75">
              <w:rPr>
                <w:color w:val="002060"/>
                <w:sz w:val="36"/>
              </w:rPr>
              <w:t>data$AGE,data$CRUDE</w:t>
            </w:r>
            <w:proofErr w:type="spellEnd"/>
            <w:r w:rsidRPr="00882F75">
              <w:rPr>
                <w:color w:val="002060"/>
                <w:sz w:val="36"/>
              </w:rPr>
              <w:t xml:space="preserve">, </w:t>
            </w:r>
            <w:proofErr w:type="spellStart"/>
            <w:r w:rsidRPr="00882F75">
              <w:rPr>
                <w:color w:val="002060"/>
                <w:sz w:val="36"/>
              </w:rPr>
              <w:t>xlab</w:t>
            </w:r>
            <w:proofErr w:type="spellEnd"/>
            <w:r w:rsidRPr="00882F75">
              <w:rPr>
                <w:color w:val="002060"/>
                <w:sz w:val="36"/>
              </w:rPr>
              <w:t>="Age",</w:t>
            </w:r>
            <w:proofErr w:type="spellStart"/>
            <w:r w:rsidRPr="00882F75">
              <w:rPr>
                <w:color w:val="002060"/>
                <w:sz w:val="36"/>
              </w:rPr>
              <w:t>ylab</w:t>
            </w:r>
            <w:proofErr w:type="spellEnd"/>
            <w:r w:rsidRPr="00882F75">
              <w:rPr>
                <w:color w:val="002060"/>
                <w:sz w:val="36"/>
              </w:rPr>
              <w:t xml:space="preserve">="Mortality </w:t>
            </w:r>
            <w:proofErr w:type="spellStart"/>
            <w:r w:rsidRPr="00882F75">
              <w:rPr>
                <w:color w:val="002060"/>
                <w:sz w:val="36"/>
              </w:rPr>
              <w:t>rate",main</w:t>
            </w:r>
            <w:proofErr w:type="spellEnd"/>
            <w:r w:rsidRPr="00882F75">
              <w:rPr>
                <w:color w:val="002060"/>
                <w:sz w:val="36"/>
              </w:rPr>
              <w:t xml:space="preserve">="Crude and graduated rates" , </w:t>
            </w:r>
            <w:proofErr w:type="spellStart"/>
            <w:r w:rsidRPr="00882F75">
              <w:rPr>
                <w:color w:val="002060"/>
                <w:sz w:val="36"/>
              </w:rPr>
              <w:t>pch</w:t>
            </w:r>
            <w:proofErr w:type="spellEnd"/>
            <w:r w:rsidRPr="00882F75">
              <w:rPr>
                <w:color w:val="002060"/>
                <w:sz w:val="36"/>
              </w:rPr>
              <w:t>=10)</w:t>
            </w:r>
          </w:p>
          <w:p w:rsidR="00640D02" w:rsidRPr="00882F75" w:rsidRDefault="00464104" w:rsidP="00464104">
            <w:pPr>
              <w:pStyle w:val="EmphasisText"/>
              <w:rPr>
                <w:color w:val="002060"/>
                <w:sz w:val="36"/>
              </w:rPr>
            </w:pPr>
            <w:r w:rsidRPr="00882F75">
              <w:rPr>
                <w:color w:val="002060"/>
                <w:sz w:val="36"/>
              </w:rPr>
              <w:t>lines(</w:t>
            </w:r>
            <w:proofErr w:type="spellStart"/>
            <w:r w:rsidRPr="00882F75">
              <w:rPr>
                <w:color w:val="002060"/>
                <w:sz w:val="36"/>
              </w:rPr>
              <w:t>data$AGE,data$GRADUATED,col</w:t>
            </w:r>
            <w:proofErr w:type="spellEnd"/>
            <w:r w:rsidRPr="00882F75">
              <w:rPr>
                <w:color w:val="002060"/>
                <w:sz w:val="36"/>
              </w:rPr>
              <w:t>="red")</w:t>
            </w:r>
          </w:p>
          <w:p w:rsidR="00640D02" w:rsidRPr="00882F75" w:rsidRDefault="00640D02" w:rsidP="00640D02">
            <w:pPr>
              <w:pStyle w:val="EmphasisText"/>
              <w:rPr>
                <w:color w:val="002060"/>
                <w:sz w:val="36"/>
              </w:rPr>
            </w:pPr>
            <w:proofErr w:type="spellStart"/>
            <w:r w:rsidRPr="00882F75">
              <w:rPr>
                <w:color w:val="002060"/>
                <w:sz w:val="36"/>
              </w:rPr>
              <w:t>smoothness_df</w:t>
            </w:r>
            <w:proofErr w:type="spellEnd"/>
            <w:r w:rsidRPr="00882F75">
              <w:rPr>
                <w:color w:val="002060"/>
                <w:sz w:val="36"/>
              </w:rPr>
              <w:t xml:space="preserve"> = </w:t>
            </w:r>
            <w:proofErr w:type="spellStart"/>
            <w:r w:rsidRPr="00882F75">
              <w:rPr>
                <w:color w:val="002060"/>
                <w:sz w:val="36"/>
              </w:rPr>
              <w:t>data.frame</w:t>
            </w:r>
            <w:proofErr w:type="spellEnd"/>
            <w:r w:rsidRPr="00882F75">
              <w:rPr>
                <w:color w:val="002060"/>
                <w:sz w:val="36"/>
              </w:rPr>
              <w:t>("Age" = data[</w:t>
            </w:r>
            <w:proofErr w:type="spellStart"/>
            <w:r w:rsidRPr="00882F75">
              <w:rPr>
                <w:color w:val="002060"/>
                <w:sz w:val="36"/>
              </w:rPr>
              <w:t>data$AGE</w:t>
            </w:r>
            <w:proofErr w:type="spellEnd"/>
            <w:r w:rsidRPr="00882F75">
              <w:rPr>
                <w:color w:val="002060"/>
                <w:sz w:val="36"/>
              </w:rPr>
              <w:t xml:space="preserve"> &lt;= 72,"AGE"],</w:t>
            </w:r>
            <w:proofErr w:type="spellStart"/>
            <w:r w:rsidRPr="00882F75">
              <w:rPr>
                <w:color w:val="002060"/>
                <w:sz w:val="36"/>
              </w:rPr>
              <w:t>diff_crude,diff_grad</w:t>
            </w:r>
            <w:proofErr w:type="spellEnd"/>
            <w:r w:rsidRPr="00882F75">
              <w:rPr>
                <w:color w:val="002060"/>
                <w:sz w:val="36"/>
              </w:rPr>
              <w:t>)</w:t>
            </w:r>
          </w:p>
          <w:p w:rsidR="00464104" w:rsidRPr="00882F75" w:rsidRDefault="00640D02" w:rsidP="00640D02">
            <w:pPr>
              <w:pStyle w:val="EmphasisText"/>
              <w:rPr>
                <w:color w:val="002060"/>
                <w:sz w:val="36"/>
              </w:rPr>
            </w:pPr>
            <w:proofErr w:type="spellStart"/>
            <w:r w:rsidRPr="00882F75">
              <w:rPr>
                <w:color w:val="002060"/>
                <w:sz w:val="36"/>
              </w:rPr>
              <w:t>smoothness_df</w:t>
            </w:r>
            <w:proofErr w:type="spellEnd"/>
            <w:r w:rsidR="00733E7D" w:rsidRPr="00882F75">
              <w:rPr>
                <w:color w:val="002060"/>
                <w:sz w:val="36"/>
              </w:rPr>
              <w:t>”</w:t>
            </w:r>
          </w:p>
          <w:p w:rsidR="00464104" w:rsidRPr="00203628" w:rsidRDefault="00464104" w:rsidP="00464104">
            <w:pPr>
              <w:pStyle w:val="EmphasisText"/>
              <w:rPr>
                <w:color w:val="auto"/>
                <w:sz w:val="36"/>
              </w:rPr>
            </w:pPr>
          </w:p>
          <w:sdt>
            <w:sdtPr>
              <w:rPr>
                <w:b/>
                <w:color w:val="auto"/>
                <w:sz w:val="36"/>
              </w:rPr>
              <w:id w:val="-442072672"/>
              <w:placeholder>
                <w:docPart w:val="AC0337A698284F9A968C8218D26D6151"/>
              </w:placeholder>
              <w15:dataBinding w:prefixMappings="xmlns:ns0='http://schemas.microsoft.com/temp/samples' " w:xpath="/ns0:employees[1]/ns0:employee[1]/ns0:CompanyName[1]" w:storeItemID="{00000000-0000-0000-0000-000000000000}"/>
              <w15:appearance w15:val="hidden"/>
            </w:sdtPr>
            <w:sdtEndPr/>
            <w:sdtContent>
              <w:p w:rsidR="00464104" w:rsidRPr="00203628" w:rsidRDefault="00464104" w:rsidP="00464104">
                <w:pPr>
                  <w:pStyle w:val="Content"/>
                  <w:rPr>
                    <w:color w:val="auto"/>
                  </w:rPr>
                </w:pPr>
                <w:r w:rsidRPr="00203628">
                  <w:rPr>
                    <w:color w:val="auto"/>
                  </w:rPr>
                  <w:t>Using diff function to check for smoothness by applying 3rd differences to graduated and crude rates.</w:t>
                </w:r>
              </w:p>
              <w:p w:rsidR="00360788" w:rsidRPr="00203628" w:rsidRDefault="00735DA2" w:rsidP="00464104">
                <w:pPr>
                  <w:pStyle w:val="Content"/>
                  <w:rPr>
                    <w:color w:val="auto"/>
                  </w:rPr>
                </w:pPr>
                <w:r w:rsidRPr="00203628">
                  <w:rPr>
                    <w:color w:val="auto"/>
                  </w:rPr>
                  <w:t xml:space="preserve">The criteria used to check for smoothness is generally that the </w:t>
                </w:r>
                <w:proofErr w:type="gramStart"/>
                <w:r w:rsidRPr="00203628">
                  <w:rPr>
                    <w:color w:val="auto"/>
                  </w:rPr>
                  <w:t>3</w:t>
                </w:r>
                <w:r w:rsidRPr="00203628">
                  <w:rPr>
                    <w:color w:val="auto"/>
                    <w:vertAlign w:val="superscript"/>
                  </w:rPr>
                  <w:t>rd</w:t>
                </w:r>
                <w:r w:rsidRPr="00203628">
                  <w:rPr>
                    <w:color w:val="auto"/>
                  </w:rPr>
                  <w:t xml:space="preserve">  differences</w:t>
                </w:r>
                <w:proofErr w:type="gramEnd"/>
                <w:r w:rsidRPr="00203628">
                  <w:rPr>
                    <w:color w:val="auto"/>
                  </w:rPr>
                  <w:t xml:space="preserve"> should be small in magnitude and progress regularly.</w:t>
                </w:r>
              </w:p>
              <w:p w:rsidR="00735DA2" w:rsidRPr="00203628" w:rsidRDefault="00735DA2" w:rsidP="00464104">
                <w:pPr>
                  <w:pStyle w:val="Content"/>
                  <w:rPr>
                    <w:color w:val="auto"/>
                  </w:rPr>
                </w:pPr>
                <w:r w:rsidRPr="00203628">
                  <w:rPr>
                    <w:color w:val="auto"/>
                  </w:rPr>
                  <w:t>In the above data frame the 3</w:t>
                </w:r>
                <w:r w:rsidRPr="00203628">
                  <w:rPr>
                    <w:color w:val="auto"/>
                    <w:vertAlign w:val="superscript"/>
                  </w:rPr>
                  <w:t>rd</w:t>
                </w:r>
                <w:r w:rsidRPr="00203628">
                  <w:rPr>
                    <w:color w:val="auto"/>
                  </w:rPr>
                  <w:t xml:space="preserve"> differences of crude rates are much larger in magnitude and progress erratically.</w:t>
                </w:r>
              </w:p>
              <w:p w:rsidR="00735DA2" w:rsidRPr="00203628" w:rsidRDefault="00735DA2" w:rsidP="00464104">
                <w:pPr>
                  <w:pStyle w:val="Content"/>
                  <w:rPr>
                    <w:color w:val="auto"/>
                  </w:rPr>
                </w:pPr>
                <w:r w:rsidRPr="00203628">
                  <w:rPr>
                    <w:color w:val="auto"/>
                  </w:rPr>
                  <w:t>However the magnitude of 3</w:t>
                </w:r>
                <w:r w:rsidRPr="00203628">
                  <w:rPr>
                    <w:color w:val="auto"/>
                    <w:vertAlign w:val="superscript"/>
                  </w:rPr>
                  <w:t>rd</w:t>
                </w:r>
                <w:r w:rsidRPr="00203628">
                  <w:rPr>
                    <w:color w:val="auto"/>
                  </w:rPr>
                  <w:t xml:space="preserve"> differences of the graduated rates are very small and progress regularly.</w:t>
                </w:r>
              </w:p>
              <w:p w:rsidR="00735DA2" w:rsidRPr="00203628" w:rsidRDefault="00735DA2" w:rsidP="00464104">
                <w:pPr>
                  <w:pStyle w:val="Content"/>
                  <w:rPr>
                    <w:color w:val="auto"/>
                  </w:rPr>
                </w:pPr>
                <w:r w:rsidRPr="00203628">
                  <w:rPr>
                    <w:color w:val="auto"/>
                  </w:rPr>
                  <w:t xml:space="preserve">Thus graduated rates computed by fitting </w:t>
                </w:r>
                <w:proofErr w:type="spellStart"/>
                <w:r w:rsidRPr="00203628">
                  <w:rPr>
                    <w:color w:val="auto"/>
                  </w:rPr>
                  <w:t>Gompertz</w:t>
                </w:r>
                <w:proofErr w:type="spellEnd"/>
                <w:r w:rsidRPr="00203628">
                  <w:rPr>
                    <w:color w:val="auto"/>
                  </w:rPr>
                  <w:t xml:space="preserve"> Law are smooth and that is exactly what’s desired.</w:t>
                </w:r>
              </w:p>
              <w:p w:rsidR="00640D02" w:rsidRPr="00203628" w:rsidRDefault="00640D02" w:rsidP="00464104">
                <w:pPr>
                  <w:pStyle w:val="Content"/>
                  <w:rPr>
                    <w:color w:val="auto"/>
                  </w:rPr>
                </w:pPr>
              </w:p>
              <w:p w:rsidR="00640D02" w:rsidRPr="00203628" w:rsidRDefault="00640D02" w:rsidP="00464104">
                <w:pPr>
                  <w:pStyle w:val="Content"/>
                  <w:rPr>
                    <w:color w:val="auto"/>
                  </w:rPr>
                </w:pPr>
                <w:r w:rsidRPr="00203628">
                  <w:rPr>
                    <w:noProof/>
                    <w:color w:val="auto"/>
                    <w:lang w:val="en-IN" w:eastAsia="en-IN"/>
                  </w:rPr>
                  <w:lastRenderedPageBreak/>
                  <w:drawing>
                    <wp:inline distT="0" distB="0" distL="0" distR="0" wp14:anchorId="6685F2CC" wp14:editId="3BC059EC">
                      <wp:extent cx="1844200" cy="6530906"/>
                      <wp:effectExtent l="0" t="0" r="381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44200" cy="6530906"/>
                              </a:xfrm>
                              <a:prstGeom prst="rect">
                                <a:avLst/>
                              </a:prstGeom>
                            </pic:spPr>
                          </pic:pic>
                        </a:graphicData>
                      </a:graphic>
                    </wp:inline>
                  </w:drawing>
                </w:r>
              </w:p>
              <w:p w:rsidR="00464104" w:rsidRPr="00203628" w:rsidRDefault="00E374C3" w:rsidP="00464104">
                <w:pPr>
                  <w:pStyle w:val="EmphasisText"/>
                  <w:rPr>
                    <w:color w:val="auto"/>
                    <w:sz w:val="36"/>
                  </w:rPr>
                </w:pPr>
              </w:p>
            </w:sdtContent>
          </w:sdt>
        </w:tc>
      </w:tr>
      <w:tr w:rsidR="00203628" w:rsidRPr="00203628" w:rsidTr="00464104">
        <w:trPr>
          <w:trHeight w:val="5931"/>
        </w:trPr>
        <w:tc>
          <w:tcPr>
            <w:tcW w:w="9999" w:type="dxa"/>
            <w:shd w:val="clear" w:color="auto" w:fill="F2F2F2" w:themeFill="background1" w:themeFillShade="F2"/>
          </w:tcPr>
          <w:p w:rsidR="00464104" w:rsidRPr="00203628" w:rsidRDefault="00464104" w:rsidP="00464104">
            <w:pPr>
              <w:pStyle w:val="EmphasisText"/>
              <w:rPr>
                <w:color w:val="auto"/>
                <w:sz w:val="36"/>
              </w:rPr>
            </w:pPr>
            <w:r w:rsidRPr="00203628">
              <w:rPr>
                <w:noProof/>
                <w:color w:val="auto"/>
                <w:sz w:val="36"/>
                <w:lang w:val="en-IN" w:eastAsia="en-IN"/>
              </w:rPr>
              <w:lastRenderedPageBreak/>
              <mc:AlternateContent>
                <mc:Choice Requires="wps">
                  <w:drawing>
                    <wp:inline distT="0" distB="0" distL="0" distR="0" wp14:anchorId="5D467618" wp14:editId="732D5BDF">
                      <wp:extent cx="5422005" cy="3657600"/>
                      <wp:effectExtent l="0" t="0" r="0" b="0"/>
                      <wp:docPr id="9" name="Text Box 9"/>
                      <wp:cNvGraphicFramePr/>
                      <a:graphic xmlns:a="http://schemas.openxmlformats.org/drawingml/2006/main">
                        <a:graphicData uri="http://schemas.microsoft.com/office/word/2010/wordprocessingShape">
                          <wps:wsp>
                            <wps:cNvSpPr txBox="1"/>
                            <wps:spPr>
                              <a:xfrm>
                                <a:off x="0" y="0"/>
                                <a:ext cx="5422005" cy="3657600"/>
                              </a:xfrm>
                              <a:prstGeom prst="rect">
                                <a:avLst/>
                              </a:prstGeom>
                              <a:noFill/>
                              <a:ln w="6350">
                                <a:noFill/>
                              </a:ln>
                            </wps:spPr>
                            <wps:txbx>
                              <w:txbxContent>
                                <w:p w:rsidR="00464104" w:rsidRPr="00882F75" w:rsidRDefault="00464104" w:rsidP="00464104">
                                  <w:pPr>
                                    <w:rPr>
                                      <w:i/>
                                      <w:color w:val="002060"/>
                                      <w:sz w:val="36"/>
                                    </w:rPr>
                                  </w:pPr>
                                  <w:r w:rsidRPr="00882F75">
                                    <w:rPr>
                                      <w:i/>
                                      <w:color w:val="002060"/>
                                      <w:sz w:val="36"/>
                                    </w:rPr>
                                    <w:t>“</w:t>
                                  </w:r>
                                  <w:proofErr w:type="spellStart"/>
                                  <w:proofErr w:type="gramStart"/>
                                  <w:r w:rsidRPr="00882F75">
                                    <w:rPr>
                                      <w:i/>
                                      <w:color w:val="002060"/>
                                      <w:sz w:val="36"/>
                                    </w:rPr>
                                    <w:t>data$</w:t>
                                  </w:r>
                                  <w:proofErr w:type="gramEnd"/>
                                  <w:r w:rsidRPr="00882F75">
                                    <w:rPr>
                                      <w:i/>
                                      <w:color w:val="002060"/>
                                      <w:sz w:val="36"/>
                                    </w:rPr>
                                    <w:t>EXPECTED</w:t>
                                  </w:r>
                                  <w:proofErr w:type="spellEnd"/>
                                  <w:r w:rsidRPr="00882F75">
                                    <w:rPr>
                                      <w:i/>
                                      <w:color w:val="002060"/>
                                      <w:sz w:val="36"/>
                                    </w:rPr>
                                    <w:t>&lt;-round(</w:t>
                                  </w:r>
                                  <w:proofErr w:type="spellStart"/>
                                  <w:r w:rsidRPr="00882F75">
                                    <w:rPr>
                                      <w:i/>
                                      <w:color w:val="002060"/>
                                      <w:sz w:val="36"/>
                                    </w:rPr>
                                    <w:t>data$GRADUATED</w:t>
                                  </w:r>
                                  <w:proofErr w:type="spellEnd"/>
                                  <w:r w:rsidRPr="00882F75">
                                    <w:rPr>
                                      <w:i/>
                                      <w:color w:val="002060"/>
                                      <w:sz w:val="36"/>
                                    </w:rPr>
                                    <w:t>*data$ETR,2)</w:t>
                                  </w:r>
                                </w:p>
                                <w:p w:rsidR="00464104" w:rsidRPr="00882F75" w:rsidRDefault="00464104" w:rsidP="00464104">
                                  <w:pPr>
                                    <w:rPr>
                                      <w:i/>
                                      <w:color w:val="002060"/>
                                      <w:sz w:val="36"/>
                                    </w:rPr>
                                  </w:pPr>
                                  <w:proofErr w:type="gramStart"/>
                                  <w:r w:rsidRPr="00882F75">
                                    <w:rPr>
                                      <w:i/>
                                      <w:color w:val="002060"/>
                                      <w:sz w:val="36"/>
                                    </w:rPr>
                                    <w:t>data$</w:t>
                                  </w:r>
                                  <w:proofErr w:type="gramEnd"/>
                                  <w:r w:rsidRPr="00882F75">
                                    <w:rPr>
                                      <w:i/>
                                      <w:color w:val="002060"/>
                                      <w:sz w:val="36"/>
                                    </w:rPr>
                                    <w:t>ZX&lt;-round((data$DEATHS-data$EXPECTED)/sqrt(data$EXPECTED),2)</w:t>
                                  </w:r>
                                </w:p>
                                <w:p w:rsidR="00464104" w:rsidRPr="00882F75" w:rsidRDefault="00464104" w:rsidP="00464104">
                                  <w:pPr>
                                    <w:rPr>
                                      <w:i/>
                                      <w:color w:val="002060"/>
                                      <w:sz w:val="36"/>
                                    </w:rPr>
                                  </w:pPr>
                                  <w:proofErr w:type="gramStart"/>
                                  <w:r w:rsidRPr="00882F75">
                                    <w:rPr>
                                      <w:i/>
                                      <w:color w:val="002060"/>
                                      <w:sz w:val="36"/>
                                    </w:rPr>
                                    <w:t>head(</w:t>
                                  </w:r>
                                  <w:proofErr w:type="gramEnd"/>
                                  <w:r w:rsidRPr="00882F75">
                                    <w:rPr>
                                      <w:i/>
                                      <w:color w:val="002060"/>
                                      <w:sz w:val="36"/>
                                    </w:rPr>
                                    <w:t>data)</w:t>
                                  </w:r>
                                </w:p>
                                <w:p w:rsidR="00464104" w:rsidRPr="00882F75" w:rsidRDefault="00464104" w:rsidP="00464104">
                                  <w:pPr>
                                    <w:rPr>
                                      <w:i/>
                                      <w:color w:val="002060"/>
                                      <w:sz w:val="36"/>
                                    </w:rPr>
                                  </w:pPr>
                                  <w:proofErr w:type="gramStart"/>
                                  <w:r w:rsidRPr="00882F75">
                                    <w:rPr>
                                      <w:i/>
                                      <w:color w:val="002060"/>
                                      <w:sz w:val="36"/>
                                    </w:rPr>
                                    <w:t>plot(</w:t>
                                  </w:r>
                                  <w:proofErr w:type="spellStart"/>
                                  <w:proofErr w:type="gramEnd"/>
                                  <w:r w:rsidRPr="00882F75">
                                    <w:rPr>
                                      <w:i/>
                                      <w:color w:val="002060"/>
                                      <w:sz w:val="36"/>
                                    </w:rPr>
                                    <w:t>data$AGE,data$ZX,type</w:t>
                                  </w:r>
                                  <w:proofErr w:type="spellEnd"/>
                                  <w:r w:rsidRPr="00882F75">
                                    <w:rPr>
                                      <w:i/>
                                      <w:color w:val="002060"/>
                                      <w:sz w:val="36"/>
                                    </w:rPr>
                                    <w:t>="b",</w:t>
                                  </w:r>
                                  <w:proofErr w:type="spellStart"/>
                                  <w:r w:rsidRPr="00882F75">
                                    <w:rPr>
                                      <w:i/>
                                      <w:color w:val="002060"/>
                                      <w:sz w:val="36"/>
                                    </w:rPr>
                                    <w:t>xlab</w:t>
                                  </w:r>
                                  <w:proofErr w:type="spellEnd"/>
                                  <w:r w:rsidRPr="00882F75">
                                    <w:rPr>
                                      <w:i/>
                                      <w:color w:val="002060"/>
                                      <w:sz w:val="36"/>
                                    </w:rPr>
                                    <w:t xml:space="preserve">="Age (x)", </w:t>
                                  </w:r>
                                  <w:proofErr w:type="spellStart"/>
                                  <w:r w:rsidRPr="00882F75">
                                    <w:rPr>
                                      <w:i/>
                                      <w:color w:val="002060"/>
                                      <w:sz w:val="36"/>
                                    </w:rPr>
                                    <w:t>ylab</w:t>
                                  </w:r>
                                  <w:proofErr w:type="spellEnd"/>
                                  <w:r w:rsidRPr="00882F75">
                                    <w:rPr>
                                      <w:i/>
                                      <w:color w:val="002060"/>
                                      <w:sz w:val="36"/>
                                    </w:rPr>
                                    <w:t>="</w:t>
                                  </w:r>
                                  <w:proofErr w:type="spellStart"/>
                                  <w:r w:rsidRPr="00882F75">
                                    <w:rPr>
                                      <w:i/>
                                      <w:color w:val="002060"/>
                                      <w:sz w:val="36"/>
                                    </w:rPr>
                                    <w:t>zx</w:t>
                                  </w:r>
                                  <w:proofErr w:type="spellEnd"/>
                                  <w:r w:rsidRPr="00882F75">
                                    <w:rPr>
                                      <w:i/>
                                      <w:color w:val="002060"/>
                                      <w:sz w:val="36"/>
                                    </w:rPr>
                                    <w:t xml:space="preserve">",main="Individual </w:t>
                                  </w:r>
                                  <w:proofErr w:type="spellStart"/>
                                  <w:r w:rsidRPr="00882F75">
                                    <w:rPr>
                                      <w:i/>
                                      <w:color w:val="002060"/>
                                      <w:sz w:val="36"/>
                                    </w:rPr>
                                    <w:t>standardised</w:t>
                                  </w:r>
                                  <w:proofErr w:type="spellEnd"/>
                                  <w:r w:rsidRPr="00882F75">
                                    <w:rPr>
                                      <w:i/>
                                      <w:color w:val="002060"/>
                                      <w:sz w:val="36"/>
                                    </w:rPr>
                                    <w:t xml:space="preserve"> deviations")</w:t>
                                  </w:r>
                                </w:p>
                                <w:p w:rsidR="00464104" w:rsidRPr="00882F75" w:rsidRDefault="00464104" w:rsidP="00464104">
                                  <w:pPr>
                                    <w:rPr>
                                      <w:i/>
                                      <w:color w:val="002060"/>
                                      <w:sz w:val="36"/>
                                    </w:rPr>
                                  </w:pPr>
                                  <w:proofErr w:type="spellStart"/>
                                  <w:proofErr w:type="gramStart"/>
                                  <w:r w:rsidRPr="00882F75">
                                    <w:rPr>
                                      <w:i/>
                                      <w:color w:val="002060"/>
                                      <w:sz w:val="36"/>
                                    </w:rPr>
                                    <w:t>data$</w:t>
                                  </w:r>
                                  <w:proofErr w:type="gramEnd"/>
                                  <w:r w:rsidRPr="00882F75">
                                    <w:rPr>
                                      <w:i/>
                                      <w:color w:val="002060"/>
                                      <w:sz w:val="36"/>
                                    </w:rPr>
                                    <w:t>prob</w:t>
                                  </w:r>
                                  <w:proofErr w:type="spellEnd"/>
                                  <w:r w:rsidRPr="00882F75">
                                    <w:rPr>
                                      <w:i/>
                                      <w:color w:val="002060"/>
                                      <w:sz w:val="36"/>
                                    </w:rPr>
                                    <w:t xml:space="preserve"> = </w:t>
                                  </w:r>
                                  <w:proofErr w:type="spellStart"/>
                                  <w:r w:rsidRPr="00882F75">
                                    <w:rPr>
                                      <w:i/>
                                      <w:color w:val="002060"/>
                                      <w:sz w:val="36"/>
                                    </w:rPr>
                                    <w:t>data$EXPECTED</w:t>
                                  </w:r>
                                  <w:proofErr w:type="spellEnd"/>
                                  <w:r w:rsidRPr="00882F75">
                                    <w:rPr>
                                      <w:i/>
                                      <w:color w:val="002060"/>
                                      <w:sz w:val="36"/>
                                    </w:rPr>
                                    <w:t>/sum(</w:t>
                                  </w:r>
                                  <w:proofErr w:type="spellStart"/>
                                  <w:r w:rsidRPr="00882F75">
                                    <w:rPr>
                                      <w:i/>
                                      <w:color w:val="002060"/>
                                      <w:sz w:val="36"/>
                                    </w:rPr>
                                    <w:t>data$EXPECTED</w:t>
                                  </w:r>
                                  <w:proofErr w:type="spellEnd"/>
                                  <w:r w:rsidRPr="00882F75">
                                    <w:rPr>
                                      <w:i/>
                                      <w:color w:val="002060"/>
                                      <w:sz w:val="36"/>
                                    </w:rPr>
                                    <w:t>)</w:t>
                                  </w:r>
                                </w:p>
                                <w:p w:rsidR="00464104" w:rsidRPr="00882F75" w:rsidRDefault="00464104" w:rsidP="00464104">
                                  <w:pPr>
                                    <w:rPr>
                                      <w:i/>
                                      <w:color w:val="002060"/>
                                      <w:sz w:val="36"/>
                                    </w:rPr>
                                  </w:pPr>
                                  <w:proofErr w:type="gramStart"/>
                                  <w:r w:rsidRPr="00882F75">
                                    <w:rPr>
                                      <w:i/>
                                      <w:color w:val="002060"/>
                                      <w:sz w:val="36"/>
                                    </w:rPr>
                                    <w:t>head(</w:t>
                                  </w:r>
                                  <w:proofErr w:type="gramEnd"/>
                                  <w:r w:rsidRPr="00882F75">
                                    <w:rPr>
                                      <w:i/>
                                      <w:color w:val="002060"/>
                                      <w:sz w:val="36"/>
                                    </w:rPr>
                                    <w:t>data)</w:t>
                                  </w:r>
                                </w:p>
                                <w:p w:rsidR="00464104" w:rsidRPr="00882F75" w:rsidRDefault="00464104" w:rsidP="00464104">
                                  <w:pPr>
                                    <w:rPr>
                                      <w:i/>
                                      <w:color w:val="002060"/>
                                      <w:sz w:val="36"/>
                                    </w:rPr>
                                  </w:pPr>
                                  <w:r w:rsidRPr="00882F75">
                                    <w:rPr>
                                      <w:i/>
                                      <w:color w:val="002060"/>
                                      <w:sz w:val="36"/>
                                    </w:rPr>
                                    <w:t>a=</w:t>
                                  </w:r>
                                  <w:proofErr w:type="spellStart"/>
                                  <w:proofErr w:type="gramStart"/>
                                  <w:r w:rsidRPr="00882F75">
                                    <w:rPr>
                                      <w:i/>
                                      <w:color w:val="002060"/>
                                      <w:sz w:val="36"/>
                                    </w:rPr>
                                    <w:t>chisq.test</w:t>
                                  </w:r>
                                  <w:proofErr w:type="spellEnd"/>
                                  <w:r w:rsidRPr="00882F75">
                                    <w:rPr>
                                      <w:i/>
                                      <w:color w:val="002060"/>
                                      <w:sz w:val="36"/>
                                    </w:rPr>
                                    <w:t>(</w:t>
                                  </w:r>
                                  <w:proofErr w:type="spellStart"/>
                                  <w:proofErr w:type="gramEnd"/>
                                  <w:r w:rsidRPr="00882F75">
                                    <w:rPr>
                                      <w:i/>
                                      <w:color w:val="002060"/>
                                      <w:sz w:val="36"/>
                                    </w:rPr>
                                    <w:t>data$DEATHS,data$prob</w:t>
                                  </w:r>
                                  <w:proofErr w:type="spellEnd"/>
                                  <w:r w:rsidRPr="00882F75">
                                    <w:rPr>
                                      <w:i/>
                                      <w:color w:val="002060"/>
                                      <w:sz w:val="36"/>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467618" id="Text Box 9" o:spid="_x0000_s1031" type="#_x0000_t202" style="width:426.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" filled="f" stroked="f" strokeweight=".5pt">
                      <v:textbox>
                        <w:txbxContent>
                          <w:p w:rsidR="00464104" w:rsidRPr="00882F75" w:rsidRDefault="00464104" w:rsidP="00464104">
                            <w:pPr>
                              <w:rPr>
                                <w:i/>
                                <w:color w:val="002060"/>
                                <w:sz w:val="36"/>
                              </w:rPr>
                            </w:pPr>
                            <w:r w:rsidRPr="00882F75">
                              <w:rPr>
                                <w:i/>
                                <w:color w:val="002060"/>
                                <w:sz w:val="36"/>
                              </w:rPr>
                              <w:t>“data$EXPECTED&lt;-round(data$GRADUATED*data$ETR,2)</w:t>
                            </w:r>
                          </w:p>
                          <w:p w:rsidR="00464104" w:rsidRPr="00882F75" w:rsidRDefault="00464104" w:rsidP="00464104">
                            <w:pPr>
                              <w:rPr>
                                <w:i/>
                                <w:color w:val="002060"/>
                                <w:sz w:val="36"/>
                              </w:rPr>
                            </w:pPr>
                            <w:r w:rsidRPr="00882F75">
                              <w:rPr>
                                <w:i/>
                                <w:color w:val="002060"/>
                                <w:sz w:val="36"/>
                              </w:rPr>
                              <w:t>data$ZX&lt;-round((data$DEATHS-data$EXPECTED)/sqrt(data$EXPECTED),2)</w:t>
                            </w:r>
                          </w:p>
                          <w:p w:rsidR="00464104" w:rsidRPr="00882F75" w:rsidRDefault="00464104" w:rsidP="00464104">
                            <w:pPr>
                              <w:rPr>
                                <w:i/>
                                <w:color w:val="002060"/>
                                <w:sz w:val="36"/>
                              </w:rPr>
                            </w:pPr>
                            <w:r w:rsidRPr="00882F75">
                              <w:rPr>
                                <w:i/>
                                <w:color w:val="002060"/>
                                <w:sz w:val="36"/>
                              </w:rPr>
                              <w:t>head(data)</w:t>
                            </w:r>
                          </w:p>
                          <w:p w:rsidR="00464104" w:rsidRPr="00882F75" w:rsidRDefault="00464104" w:rsidP="00464104">
                            <w:pPr>
                              <w:rPr>
                                <w:i/>
                                <w:color w:val="002060"/>
                                <w:sz w:val="36"/>
                              </w:rPr>
                            </w:pPr>
                            <w:r w:rsidRPr="00882F75">
                              <w:rPr>
                                <w:i/>
                                <w:color w:val="002060"/>
                                <w:sz w:val="36"/>
                              </w:rPr>
                              <w:t>plot(data$AGE,data$ZX,type="b",xlab="Age (x)", ylab="zx",main="Individual standardised deviations")</w:t>
                            </w:r>
                          </w:p>
                          <w:p w:rsidR="00464104" w:rsidRPr="00882F75" w:rsidRDefault="00464104" w:rsidP="00464104">
                            <w:pPr>
                              <w:rPr>
                                <w:i/>
                                <w:color w:val="002060"/>
                                <w:sz w:val="36"/>
                              </w:rPr>
                            </w:pPr>
                            <w:r w:rsidRPr="00882F75">
                              <w:rPr>
                                <w:i/>
                                <w:color w:val="002060"/>
                                <w:sz w:val="36"/>
                              </w:rPr>
                              <w:t>data$prob = data$EXPECTED/sum(data$EXPECTED)</w:t>
                            </w:r>
                          </w:p>
                          <w:p w:rsidR="00464104" w:rsidRPr="00882F75" w:rsidRDefault="00464104" w:rsidP="00464104">
                            <w:pPr>
                              <w:rPr>
                                <w:i/>
                                <w:color w:val="002060"/>
                                <w:sz w:val="36"/>
                              </w:rPr>
                            </w:pPr>
                            <w:r w:rsidRPr="00882F75">
                              <w:rPr>
                                <w:i/>
                                <w:color w:val="002060"/>
                                <w:sz w:val="36"/>
                              </w:rPr>
                              <w:t>head(data)</w:t>
                            </w:r>
                          </w:p>
                          <w:p w:rsidR="00464104" w:rsidRPr="00882F75" w:rsidRDefault="00464104" w:rsidP="00464104">
                            <w:pPr>
                              <w:rPr>
                                <w:i/>
                                <w:color w:val="002060"/>
                                <w:sz w:val="36"/>
                              </w:rPr>
                            </w:pPr>
                            <w:r w:rsidRPr="00882F75">
                              <w:rPr>
                                <w:i/>
                                <w:color w:val="002060"/>
                                <w:sz w:val="36"/>
                              </w:rPr>
                              <w:t>a=chisq.test(data$DEATHS,data$prob) ”</w:t>
                            </w:r>
                          </w:p>
                        </w:txbxContent>
                      </v:textbox>
                      <w10:anchorlock/>
                    </v:shape>
                  </w:pict>
                </mc:Fallback>
              </mc:AlternateContent>
            </w:r>
          </w:p>
          <w:p w:rsidR="00464104" w:rsidRPr="00203628" w:rsidRDefault="00464104" w:rsidP="00464104">
            <w:pPr>
              <w:pStyle w:val="EmphasisText"/>
              <w:rPr>
                <w:color w:val="auto"/>
              </w:rPr>
            </w:pPr>
            <w:r w:rsidRPr="00203628">
              <w:rPr>
                <w:color w:val="auto"/>
              </w:rPr>
              <w:t xml:space="preserve">Calculated Expected rates and </w:t>
            </w:r>
            <w:proofErr w:type="spellStart"/>
            <w:r w:rsidRPr="00203628">
              <w:rPr>
                <w:color w:val="auto"/>
              </w:rPr>
              <w:t>Zx</w:t>
            </w:r>
            <w:proofErr w:type="spellEnd"/>
            <w:r w:rsidRPr="00203628">
              <w:rPr>
                <w:color w:val="auto"/>
              </w:rPr>
              <w:t xml:space="preserve"> and rounded both the numbers to 2 decimal places using round function.</w:t>
            </w:r>
          </w:p>
          <w:p w:rsidR="00464104" w:rsidRPr="00203628" w:rsidRDefault="00464104" w:rsidP="00464104">
            <w:pPr>
              <w:pStyle w:val="EmphasisText"/>
              <w:rPr>
                <w:color w:val="auto"/>
              </w:rPr>
            </w:pPr>
            <w:r w:rsidRPr="00203628">
              <w:rPr>
                <w:color w:val="auto"/>
              </w:rPr>
              <w:t xml:space="preserve">Then conducted a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 xml:space="preserve"> test using chisq.test function.</w:t>
            </w:r>
          </w:p>
          <w:p w:rsidR="00464104" w:rsidRPr="00203628" w:rsidRDefault="00464104" w:rsidP="00464104">
            <w:pPr>
              <w:pStyle w:val="EmphasisText"/>
              <w:rPr>
                <w:color w:val="auto"/>
              </w:rPr>
            </w:pPr>
            <w:r w:rsidRPr="00203628">
              <w:rPr>
                <w:color w:val="auto"/>
              </w:rPr>
              <w:t xml:space="preserve">Looking at the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test we can conclude that the Graduation is not OK as the p.value=0.2</w:t>
            </w:r>
            <w:r w:rsidR="00733E7D" w:rsidRPr="00203628">
              <w:rPr>
                <w:color w:val="auto"/>
              </w:rPr>
              <w:t>774 which is greater than 0.05</w:t>
            </w:r>
            <w:r w:rsidRPr="00203628">
              <w:rPr>
                <w:color w:val="auto"/>
              </w:rPr>
              <w:t>.</w:t>
            </w:r>
          </w:p>
          <w:p w:rsidR="00733E7D" w:rsidRPr="00203628" w:rsidRDefault="00464104" w:rsidP="00464104">
            <w:pPr>
              <w:pStyle w:val="EmphasisText"/>
              <w:rPr>
                <w:color w:val="auto"/>
              </w:rPr>
            </w:pPr>
            <w:r w:rsidRPr="00203628">
              <w:rPr>
                <w:color w:val="auto"/>
              </w:rPr>
              <w:t xml:space="preserve">H0  of a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 xml:space="preserve"> test is that the </w:t>
            </w:r>
            <w:proofErr w:type="spellStart"/>
            <w:r w:rsidR="00733E7D" w:rsidRPr="00203628">
              <w:rPr>
                <w:color w:val="auto"/>
              </w:rPr>
              <w:t>the</w:t>
            </w:r>
            <w:proofErr w:type="spellEnd"/>
            <w:r w:rsidR="00733E7D" w:rsidRPr="00203628">
              <w:rPr>
                <w:color w:val="auto"/>
              </w:rPr>
              <w:t xml:space="preserve"> Graduation is OK </w:t>
            </w:r>
          </w:p>
          <w:p w:rsidR="00733E7D" w:rsidRPr="00203628" w:rsidRDefault="00733E7D" w:rsidP="00464104">
            <w:pPr>
              <w:pStyle w:val="EmphasisText"/>
              <w:rPr>
                <w:color w:val="auto"/>
              </w:rPr>
            </w:pPr>
            <w:r w:rsidRPr="00203628">
              <w:rPr>
                <w:color w:val="auto"/>
              </w:rPr>
              <w:t xml:space="preserve">H1 states that the </w:t>
            </w:r>
            <w:proofErr w:type="spellStart"/>
            <w:r w:rsidRPr="00203628">
              <w:rPr>
                <w:color w:val="auto"/>
              </w:rPr>
              <w:t>graudation</w:t>
            </w:r>
            <w:proofErr w:type="spellEnd"/>
            <w:r w:rsidRPr="00203628">
              <w:rPr>
                <w:color w:val="auto"/>
              </w:rPr>
              <w:t xml:space="preserve"> is not OK.</w:t>
            </w:r>
          </w:p>
          <w:p w:rsidR="00464104" w:rsidRPr="00203628" w:rsidRDefault="00733E7D" w:rsidP="00464104">
            <w:pPr>
              <w:pStyle w:val="EmphasisText"/>
              <w:rPr>
                <w:color w:val="auto"/>
              </w:rPr>
            </w:pPr>
            <w:r w:rsidRPr="00203628">
              <w:rPr>
                <w:color w:val="auto"/>
              </w:rPr>
              <w:t xml:space="preserve">As the </w:t>
            </w:r>
            <w:proofErr w:type="spellStart"/>
            <w:r w:rsidRPr="00203628">
              <w:rPr>
                <w:color w:val="auto"/>
              </w:rPr>
              <w:t>p.value</w:t>
            </w:r>
            <w:proofErr w:type="spellEnd"/>
            <w:r w:rsidRPr="00203628">
              <w:rPr>
                <w:color w:val="auto"/>
              </w:rPr>
              <w:t xml:space="preserve"> is greater than 0.05 we have sufficient evidence to reject H0 and hence the graduation is not OK.</w:t>
            </w:r>
          </w:p>
          <w:p w:rsidR="00D11AAB" w:rsidRPr="00203628" w:rsidRDefault="00D11AAB" w:rsidP="00464104">
            <w:pPr>
              <w:pStyle w:val="EmphasisText"/>
              <w:rPr>
                <w:color w:val="auto"/>
              </w:rPr>
            </w:pPr>
          </w:p>
          <w:p w:rsidR="00640D02" w:rsidRPr="00203628" w:rsidRDefault="00640D02" w:rsidP="00464104">
            <w:pPr>
              <w:pStyle w:val="EmphasisText"/>
              <w:rPr>
                <w:color w:val="auto"/>
              </w:rPr>
            </w:pPr>
            <w:r w:rsidRPr="00203628">
              <w:rPr>
                <w:noProof/>
                <w:color w:val="auto"/>
                <w:lang w:val="en-IN" w:eastAsia="en-IN"/>
              </w:rPr>
              <w:drawing>
                <wp:inline distT="0" distB="0" distL="0" distR="0" wp14:anchorId="2E2A5C18" wp14:editId="2A1BD5B8">
                  <wp:extent cx="4732430" cy="102878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2430" cy="1028789"/>
                          </a:xfrm>
                          <a:prstGeom prst="rect">
                            <a:avLst/>
                          </a:prstGeom>
                        </pic:spPr>
                      </pic:pic>
                    </a:graphicData>
                  </a:graphic>
                </wp:inline>
              </w:drawing>
            </w:r>
          </w:p>
          <w:p w:rsidR="00640D02" w:rsidRPr="00203628" w:rsidRDefault="00640D02" w:rsidP="00464104">
            <w:pPr>
              <w:pStyle w:val="EmphasisText"/>
              <w:rPr>
                <w:color w:val="auto"/>
              </w:rPr>
            </w:pPr>
          </w:p>
          <w:p w:rsidR="00640D02" w:rsidRPr="00203628" w:rsidRDefault="00640D02" w:rsidP="00464104">
            <w:pPr>
              <w:pStyle w:val="EmphasisText"/>
              <w:rPr>
                <w:color w:val="auto"/>
              </w:rPr>
            </w:pPr>
            <w:r w:rsidRPr="00203628">
              <w:rPr>
                <w:noProof/>
                <w:color w:val="auto"/>
                <w:lang w:val="en-IN" w:eastAsia="en-IN"/>
              </w:rPr>
              <w:drawing>
                <wp:inline distT="0" distB="0" distL="0" distR="0" wp14:anchorId="08E2B4E3" wp14:editId="7C420F0D">
                  <wp:extent cx="3139712" cy="769687"/>
                  <wp:effectExtent l="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39712" cy="769687"/>
                          </a:xfrm>
                          <a:prstGeom prst="rect">
                            <a:avLst/>
                          </a:prstGeom>
                        </pic:spPr>
                      </pic:pic>
                    </a:graphicData>
                  </a:graphic>
                </wp:inline>
              </w:drawing>
            </w:r>
          </w:p>
          <w:p w:rsidR="00640D02" w:rsidRPr="00203628" w:rsidRDefault="00640D02" w:rsidP="00464104">
            <w:pPr>
              <w:pStyle w:val="EmphasisText"/>
              <w:rPr>
                <w:color w:val="auto"/>
              </w:rPr>
            </w:pPr>
          </w:p>
          <w:p w:rsidR="00D11AAB" w:rsidRPr="00203628" w:rsidRDefault="00D11AAB" w:rsidP="00464104">
            <w:pPr>
              <w:pStyle w:val="EmphasisText"/>
              <w:rPr>
                <w:color w:val="auto"/>
              </w:rPr>
            </w:pPr>
            <w:r w:rsidRPr="00203628">
              <w:rPr>
                <w:noProof/>
                <w:color w:val="auto"/>
                <w:lang w:val="en-IN" w:eastAsia="en-IN"/>
              </w:rPr>
              <w:drawing>
                <wp:inline distT="0" distB="0" distL="0" distR="0" wp14:anchorId="0D485478" wp14:editId="2ADD450E">
                  <wp:extent cx="6309360" cy="24098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09360" cy="2409825"/>
                          </a:xfrm>
                          <a:prstGeom prst="rect">
                            <a:avLst/>
                          </a:prstGeom>
                        </pic:spPr>
                      </pic:pic>
                    </a:graphicData>
                  </a:graphic>
                </wp:inline>
              </w:drawing>
            </w:r>
          </w:p>
          <w:p w:rsidR="00733E7D" w:rsidRPr="00203628" w:rsidRDefault="00733E7D" w:rsidP="00464104">
            <w:pPr>
              <w:pStyle w:val="EmphasisText"/>
              <w:rPr>
                <w:color w:val="auto"/>
              </w:rPr>
            </w:pPr>
            <w:r w:rsidRPr="00203628">
              <w:rPr>
                <w:color w:val="auto"/>
              </w:rPr>
              <w:t>Deficiencies of the chi-squared test</w:t>
            </w:r>
          </w:p>
          <w:p w:rsidR="00733E7D" w:rsidRPr="00203628" w:rsidRDefault="00733E7D" w:rsidP="00733E7D">
            <w:pPr>
              <w:pStyle w:val="EmphasisText"/>
              <w:rPr>
                <w:color w:val="auto"/>
              </w:rPr>
            </w:pPr>
            <w:r w:rsidRPr="00203628">
              <w:rPr>
                <w:color w:val="auto"/>
              </w:rPr>
              <w:t xml:space="preserve"> The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 xml:space="preserve"> test will fail to detect several defects that could be of considerable financial importance. </w:t>
            </w:r>
          </w:p>
          <w:p w:rsidR="00733E7D" w:rsidRPr="00203628" w:rsidRDefault="00733E7D" w:rsidP="00733E7D">
            <w:pPr>
              <w:pStyle w:val="EmphasisText"/>
              <w:rPr>
                <w:color w:val="auto"/>
              </w:rPr>
            </w:pPr>
          </w:p>
          <w:p w:rsidR="00733E7D" w:rsidRPr="00203628" w:rsidRDefault="00733E7D" w:rsidP="00733E7D">
            <w:pPr>
              <w:pStyle w:val="EmphasisText"/>
              <w:rPr>
                <w:color w:val="auto"/>
              </w:rPr>
            </w:pPr>
            <w:r w:rsidRPr="00203628">
              <w:rPr>
                <w:color w:val="auto"/>
              </w:rPr>
              <w:t xml:space="preserve">(a) There could be a few large deviations offset by a lot of very small deviations. In other words, the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 xml:space="preserve"> test could be satisfied although the data do not satisfy the distributional assumptions that underlie it. This is, in essence, because the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 xml:space="preserve">  te</w:t>
            </w:r>
            <w:proofErr w:type="spellStart"/>
            <w:r w:rsidRPr="00203628">
              <w:rPr>
                <w:color w:val="auto"/>
              </w:rPr>
              <w:t>st</w:t>
            </w:r>
            <w:proofErr w:type="spellEnd"/>
            <w:r w:rsidRPr="00203628">
              <w:rPr>
                <w:color w:val="auto"/>
              </w:rPr>
              <w:t xml:space="preserve"> statistic summarizes a lot of information in a single figure.</w:t>
            </w:r>
          </w:p>
          <w:p w:rsidR="00733E7D" w:rsidRPr="00203628" w:rsidRDefault="00733E7D" w:rsidP="00733E7D">
            <w:pPr>
              <w:pStyle w:val="EmphasisText"/>
              <w:rPr>
                <w:color w:val="auto"/>
              </w:rPr>
            </w:pPr>
            <w:r w:rsidRPr="00203628">
              <w:rPr>
                <w:color w:val="auto"/>
              </w:rPr>
              <w:t xml:space="preserve">(b) The graduation might be biased above or below the data by a small amount. The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r>
                <m:rPr>
                  <m:sty m:val="b"/>
                </m:rPr>
                <w:rPr>
                  <w:rFonts w:ascii="Cambria Math" w:hAnsi="Cambria Math"/>
                  <w:color w:val="auto"/>
                </w:rPr>
                <m:t xml:space="preserve"> </m:t>
              </m:r>
            </m:oMath>
            <w:r w:rsidRPr="00203628">
              <w:rPr>
                <w:color w:val="auto"/>
              </w:rPr>
              <w:t xml:space="preserve">statistic can often fail to detect consistent bias if it is small, but we should still wish to avoid it. </w:t>
            </w:r>
          </w:p>
          <w:p w:rsidR="00733E7D" w:rsidRPr="00203628" w:rsidRDefault="00733E7D" w:rsidP="00733E7D">
            <w:pPr>
              <w:pStyle w:val="EmphasisText"/>
              <w:rPr>
                <w:color w:val="auto"/>
              </w:rPr>
            </w:pPr>
            <w:r w:rsidRPr="00203628">
              <w:rPr>
                <w:color w:val="auto"/>
              </w:rPr>
              <w:t>(c) Even if the graduation is not biased as a whole, there could be significant groups of consecutive ages (called runs or clumps) over which it is biased up or down. This is still to be avoided.</w:t>
            </w:r>
          </w:p>
          <w:p w:rsidR="00733E7D" w:rsidRPr="00203628" w:rsidRDefault="00733E7D" w:rsidP="00733E7D">
            <w:pPr>
              <w:pStyle w:val="EmphasisText"/>
              <w:rPr>
                <w:color w:val="auto"/>
              </w:rPr>
            </w:pPr>
          </w:p>
          <w:p w:rsidR="00D11AAB" w:rsidRPr="00882F75" w:rsidRDefault="00D11AAB" w:rsidP="00733E7D">
            <w:pPr>
              <w:pStyle w:val="EmphasisText"/>
              <w:rPr>
                <w:color w:val="002060"/>
              </w:rPr>
            </w:pPr>
          </w:p>
          <w:p w:rsidR="00A3099A" w:rsidRDefault="00A3099A" w:rsidP="00733E7D">
            <w:pPr>
              <w:pStyle w:val="EmphasisText"/>
              <w:rPr>
                <w:color w:val="002060"/>
                <w:sz w:val="36"/>
              </w:rPr>
            </w:pPr>
          </w:p>
          <w:p w:rsidR="00A3099A" w:rsidRDefault="00A3099A" w:rsidP="00733E7D">
            <w:pPr>
              <w:pStyle w:val="EmphasisText"/>
              <w:rPr>
                <w:color w:val="002060"/>
                <w:sz w:val="36"/>
              </w:rPr>
            </w:pPr>
          </w:p>
          <w:p w:rsidR="00A3099A" w:rsidRDefault="00A3099A" w:rsidP="00733E7D">
            <w:pPr>
              <w:pStyle w:val="EmphasisText"/>
              <w:rPr>
                <w:color w:val="002060"/>
                <w:sz w:val="36"/>
              </w:rPr>
            </w:pPr>
          </w:p>
          <w:p w:rsidR="00A3099A" w:rsidRDefault="00A3099A" w:rsidP="00733E7D">
            <w:pPr>
              <w:pStyle w:val="EmphasisText"/>
              <w:rPr>
                <w:color w:val="002060"/>
                <w:sz w:val="36"/>
              </w:rPr>
            </w:pPr>
          </w:p>
          <w:p w:rsidR="00A3099A" w:rsidRDefault="00A3099A" w:rsidP="00733E7D">
            <w:pPr>
              <w:pStyle w:val="EmphasisText"/>
              <w:rPr>
                <w:color w:val="002060"/>
                <w:sz w:val="36"/>
              </w:rPr>
            </w:pPr>
          </w:p>
          <w:p w:rsidR="00733E7D" w:rsidRPr="00882F75" w:rsidRDefault="00733E7D" w:rsidP="00733E7D">
            <w:pPr>
              <w:pStyle w:val="EmphasisText"/>
              <w:rPr>
                <w:color w:val="002060"/>
                <w:sz w:val="36"/>
              </w:rPr>
            </w:pPr>
            <w:r w:rsidRPr="00882F75">
              <w:rPr>
                <w:color w:val="002060"/>
                <w:sz w:val="36"/>
              </w:rPr>
              <w:lastRenderedPageBreak/>
              <w:t>“</w:t>
            </w:r>
            <w:proofErr w:type="spellStart"/>
            <w:r w:rsidRPr="00882F75">
              <w:rPr>
                <w:color w:val="002060"/>
                <w:sz w:val="36"/>
              </w:rPr>
              <w:t>binning_var</w:t>
            </w:r>
            <w:proofErr w:type="spellEnd"/>
            <w:r w:rsidRPr="00882F75">
              <w:rPr>
                <w:color w:val="002060"/>
                <w:sz w:val="36"/>
              </w:rPr>
              <w:t xml:space="preserve"> = c(-</w:t>
            </w:r>
            <w:proofErr w:type="spellStart"/>
            <w:r w:rsidRPr="00882F75">
              <w:rPr>
                <w:color w:val="002060"/>
                <w:sz w:val="36"/>
              </w:rPr>
              <w:t>Inf</w:t>
            </w:r>
            <w:proofErr w:type="spellEnd"/>
            <w:r w:rsidRPr="00882F75">
              <w:rPr>
                <w:color w:val="002060"/>
                <w:sz w:val="36"/>
              </w:rPr>
              <w:t xml:space="preserve">, -3, -2, -1, 0, 1, 2, 3, </w:t>
            </w:r>
            <w:proofErr w:type="spellStart"/>
            <w:r w:rsidRPr="00882F75">
              <w:rPr>
                <w:color w:val="002060"/>
                <w:sz w:val="36"/>
              </w:rPr>
              <w:t>Inf</w:t>
            </w:r>
            <w:proofErr w:type="spellEnd"/>
            <w:r w:rsidRPr="00882F75">
              <w:rPr>
                <w:color w:val="002060"/>
                <w:sz w:val="36"/>
              </w:rPr>
              <w:t>)</w:t>
            </w:r>
          </w:p>
          <w:p w:rsidR="00733E7D" w:rsidRPr="00882F75" w:rsidRDefault="00733E7D" w:rsidP="00733E7D">
            <w:pPr>
              <w:pStyle w:val="EmphasisText"/>
              <w:rPr>
                <w:color w:val="002060"/>
                <w:sz w:val="36"/>
              </w:rPr>
            </w:pPr>
            <w:proofErr w:type="spellStart"/>
            <w:r w:rsidRPr="00882F75">
              <w:rPr>
                <w:color w:val="002060"/>
                <w:sz w:val="36"/>
              </w:rPr>
              <w:t>testing_table</w:t>
            </w:r>
            <w:proofErr w:type="spellEnd"/>
            <w:r w:rsidRPr="00882F75">
              <w:rPr>
                <w:color w:val="002060"/>
                <w:sz w:val="36"/>
              </w:rPr>
              <w:t xml:space="preserve"> = </w:t>
            </w:r>
            <w:proofErr w:type="spellStart"/>
            <w:r w:rsidRPr="00882F75">
              <w:rPr>
                <w:color w:val="002060"/>
                <w:sz w:val="36"/>
              </w:rPr>
              <w:t>data.frame</w:t>
            </w:r>
            <w:proofErr w:type="spellEnd"/>
            <w:r w:rsidRPr="00882F75">
              <w:rPr>
                <w:color w:val="002060"/>
                <w:sz w:val="36"/>
              </w:rPr>
              <w:t>(</w:t>
            </w:r>
            <w:proofErr w:type="spellStart"/>
            <w:r w:rsidRPr="00882F75">
              <w:rPr>
                <w:color w:val="002060"/>
                <w:sz w:val="36"/>
              </w:rPr>
              <w:t>data$ZX</w:t>
            </w:r>
            <w:proofErr w:type="spellEnd"/>
            <w:r w:rsidRPr="00882F75">
              <w:rPr>
                <w:color w:val="002060"/>
                <w:sz w:val="36"/>
              </w:rPr>
              <w:t>, bin=cut(</w:t>
            </w:r>
            <w:proofErr w:type="spellStart"/>
            <w:r w:rsidRPr="00882F75">
              <w:rPr>
                <w:color w:val="002060"/>
                <w:sz w:val="36"/>
              </w:rPr>
              <w:t>data$ZX</w:t>
            </w:r>
            <w:proofErr w:type="spellEnd"/>
            <w:r w:rsidRPr="00882F75">
              <w:rPr>
                <w:color w:val="002060"/>
                <w:sz w:val="36"/>
              </w:rPr>
              <w:t xml:space="preserve">, </w:t>
            </w:r>
            <w:proofErr w:type="spellStart"/>
            <w:r w:rsidRPr="00882F75">
              <w:rPr>
                <w:color w:val="002060"/>
                <w:sz w:val="36"/>
              </w:rPr>
              <w:t>binning_var</w:t>
            </w:r>
            <w:proofErr w:type="spellEnd"/>
            <w:r w:rsidRPr="00882F75">
              <w:rPr>
                <w:color w:val="002060"/>
                <w:sz w:val="36"/>
              </w:rPr>
              <w:t xml:space="preserve">, </w:t>
            </w:r>
            <w:proofErr w:type="spellStart"/>
            <w:r w:rsidRPr="00882F75">
              <w:rPr>
                <w:color w:val="002060"/>
                <w:sz w:val="36"/>
              </w:rPr>
              <w:t>include.lowest</w:t>
            </w:r>
            <w:proofErr w:type="spellEnd"/>
            <w:r w:rsidRPr="00882F75">
              <w:rPr>
                <w:color w:val="002060"/>
                <w:sz w:val="36"/>
              </w:rPr>
              <w:t>=TRUE))</w:t>
            </w:r>
          </w:p>
          <w:p w:rsidR="00733E7D" w:rsidRPr="00882F75" w:rsidRDefault="00733E7D" w:rsidP="00733E7D">
            <w:pPr>
              <w:pStyle w:val="EmphasisText"/>
              <w:rPr>
                <w:color w:val="002060"/>
                <w:sz w:val="36"/>
              </w:rPr>
            </w:pPr>
            <w:proofErr w:type="spellStart"/>
            <w:r w:rsidRPr="00882F75">
              <w:rPr>
                <w:color w:val="002060"/>
                <w:sz w:val="36"/>
              </w:rPr>
              <w:t>prop.table</w:t>
            </w:r>
            <w:proofErr w:type="spellEnd"/>
            <w:r w:rsidRPr="00882F75">
              <w:rPr>
                <w:color w:val="002060"/>
                <w:sz w:val="36"/>
              </w:rPr>
              <w:t>(table(</w:t>
            </w:r>
            <w:proofErr w:type="spellStart"/>
            <w:r w:rsidRPr="00882F75">
              <w:rPr>
                <w:color w:val="002060"/>
                <w:sz w:val="36"/>
              </w:rPr>
              <w:t>testing_table$bin</w:t>
            </w:r>
            <w:proofErr w:type="spellEnd"/>
            <w:r w:rsidRPr="00882F75">
              <w:rPr>
                <w:color w:val="002060"/>
                <w:sz w:val="36"/>
              </w:rPr>
              <w:t>))</w:t>
            </w:r>
          </w:p>
          <w:p w:rsidR="00733E7D" w:rsidRPr="00882F75" w:rsidRDefault="00733E7D" w:rsidP="00733E7D">
            <w:pPr>
              <w:pStyle w:val="EmphasisText"/>
              <w:rPr>
                <w:color w:val="002060"/>
                <w:sz w:val="36"/>
              </w:rPr>
            </w:pPr>
            <w:proofErr w:type="spellStart"/>
            <w:r w:rsidRPr="00882F75">
              <w:rPr>
                <w:color w:val="002060"/>
                <w:sz w:val="36"/>
              </w:rPr>
              <w:t>stand_dev_test</w:t>
            </w:r>
            <w:proofErr w:type="spellEnd"/>
            <w:r w:rsidRPr="00882F75">
              <w:rPr>
                <w:color w:val="002060"/>
                <w:sz w:val="36"/>
              </w:rPr>
              <w:t xml:space="preserve"> = </w:t>
            </w:r>
            <w:proofErr w:type="spellStart"/>
            <w:r w:rsidRPr="00882F75">
              <w:rPr>
                <w:color w:val="002060"/>
                <w:sz w:val="36"/>
              </w:rPr>
              <w:t>data.frame</w:t>
            </w:r>
            <w:proofErr w:type="spellEnd"/>
            <w:r w:rsidRPr="00882F75">
              <w:rPr>
                <w:color w:val="002060"/>
                <w:sz w:val="36"/>
              </w:rPr>
              <w:t>(Bins = levels(unique(</w:t>
            </w:r>
            <w:proofErr w:type="spellStart"/>
            <w:r w:rsidRPr="00882F75">
              <w:rPr>
                <w:color w:val="002060"/>
                <w:sz w:val="36"/>
              </w:rPr>
              <w:t>testing_table$bin</w:t>
            </w:r>
            <w:proofErr w:type="spellEnd"/>
            <w:r w:rsidRPr="00882F75">
              <w:rPr>
                <w:color w:val="002060"/>
                <w:sz w:val="36"/>
              </w:rPr>
              <w:t>)), Expected = c(0, 0.02, 0.14, 0.34, 0.34, 0.14, 0.02, 0), Observed = round(</w:t>
            </w:r>
            <w:proofErr w:type="spellStart"/>
            <w:r w:rsidRPr="00882F75">
              <w:rPr>
                <w:color w:val="002060"/>
                <w:sz w:val="36"/>
              </w:rPr>
              <w:t>as.numeric</w:t>
            </w:r>
            <w:proofErr w:type="spellEnd"/>
            <w:r w:rsidRPr="00882F75">
              <w:rPr>
                <w:color w:val="002060"/>
                <w:sz w:val="36"/>
              </w:rPr>
              <w:t>(</w:t>
            </w:r>
            <w:proofErr w:type="spellStart"/>
            <w:r w:rsidRPr="00882F75">
              <w:rPr>
                <w:color w:val="002060"/>
                <w:sz w:val="36"/>
              </w:rPr>
              <w:t>prop.table</w:t>
            </w:r>
            <w:proofErr w:type="spellEnd"/>
            <w:r w:rsidRPr="00882F75">
              <w:rPr>
                <w:color w:val="002060"/>
                <w:sz w:val="36"/>
              </w:rPr>
              <w:t>(table(</w:t>
            </w:r>
            <w:proofErr w:type="spellStart"/>
            <w:r w:rsidRPr="00882F75">
              <w:rPr>
                <w:color w:val="002060"/>
                <w:sz w:val="36"/>
              </w:rPr>
              <w:t>testing_table$bin</w:t>
            </w:r>
            <w:proofErr w:type="spellEnd"/>
            <w:r w:rsidRPr="00882F75">
              <w:rPr>
                <w:color w:val="002060"/>
                <w:sz w:val="36"/>
              </w:rPr>
              <w:t>))), 3))</w:t>
            </w:r>
          </w:p>
          <w:p w:rsidR="00733E7D" w:rsidRPr="00882F75" w:rsidRDefault="00733E7D" w:rsidP="00733E7D">
            <w:pPr>
              <w:pStyle w:val="EmphasisText"/>
              <w:rPr>
                <w:color w:val="002060"/>
                <w:sz w:val="36"/>
              </w:rPr>
            </w:pPr>
            <w:proofErr w:type="spellStart"/>
            <w:r w:rsidRPr="00882F75">
              <w:rPr>
                <w:color w:val="002060"/>
                <w:sz w:val="36"/>
              </w:rPr>
              <w:t>stand_dev_test</w:t>
            </w:r>
            <w:proofErr w:type="spellEnd"/>
            <w:r w:rsidRPr="00882F75">
              <w:rPr>
                <w:color w:val="002060"/>
                <w:sz w:val="36"/>
              </w:rPr>
              <w:t xml:space="preserve"> = </w:t>
            </w:r>
            <w:proofErr w:type="spellStart"/>
            <w:r w:rsidRPr="00882F75">
              <w:rPr>
                <w:color w:val="002060"/>
                <w:sz w:val="36"/>
              </w:rPr>
              <w:t>stand_dev_test</w:t>
            </w:r>
            <w:proofErr w:type="spellEnd"/>
            <w:r w:rsidRPr="00882F75">
              <w:rPr>
                <w:color w:val="002060"/>
                <w:sz w:val="36"/>
              </w:rPr>
              <w:t xml:space="preserve"> %&gt;% mutate(Expected = Expected * 51, Observed = Observed * 51)</w:t>
            </w:r>
          </w:p>
          <w:p w:rsidR="00733E7D" w:rsidRPr="00882F75" w:rsidRDefault="00733E7D" w:rsidP="00733E7D">
            <w:pPr>
              <w:pStyle w:val="EmphasisText"/>
              <w:rPr>
                <w:color w:val="002060"/>
                <w:sz w:val="36"/>
              </w:rPr>
            </w:pPr>
            <w:proofErr w:type="spellStart"/>
            <w:r w:rsidRPr="00882F75">
              <w:rPr>
                <w:color w:val="002060"/>
                <w:sz w:val="36"/>
              </w:rPr>
              <w:t>chisq.test</w:t>
            </w:r>
            <w:proofErr w:type="spellEnd"/>
            <w:r w:rsidRPr="00882F75">
              <w:rPr>
                <w:color w:val="002060"/>
                <w:sz w:val="36"/>
              </w:rPr>
              <w:t>(</w:t>
            </w:r>
            <w:proofErr w:type="spellStart"/>
            <w:r w:rsidRPr="00882F75">
              <w:rPr>
                <w:color w:val="002060"/>
                <w:sz w:val="36"/>
              </w:rPr>
              <w:t>stand_dev_test$Expected</w:t>
            </w:r>
            <w:proofErr w:type="spellEnd"/>
            <w:r w:rsidRPr="00882F75">
              <w:rPr>
                <w:color w:val="002060"/>
                <w:sz w:val="36"/>
              </w:rPr>
              <w:t xml:space="preserve">, </w:t>
            </w:r>
            <w:proofErr w:type="spellStart"/>
            <w:r w:rsidRPr="00882F75">
              <w:rPr>
                <w:color w:val="002060"/>
                <w:sz w:val="36"/>
              </w:rPr>
              <w:t>stand_dev_test$Observerd</w:t>
            </w:r>
            <w:proofErr w:type="spellEnd"/>
            <w:r w:rsidRPr="00882F75">
              <w:rPr>
                <w:color w:val="002060"/>
                <w:sz w:val="36"/>
              </w:rPr>
              <w:t>, correct = T)”</w:t>
            </w:r>
          </w:p>
          <w:p w:rsidR="00733E7D" w:rsidRPr="00203628" w:rsidRDefault="00733E7D" w:rsidP="00733E7D">
            <w:pPr>
              <w:pStyle w:val="EmphasisText"/>
              <w:rPr>
                <w:color w:val="auto"/>
                <w:sz w:val="36"/>
              </w:rPr>
            </w:pPr>
          </w:p>
          <w:p w:rsidR="0043057E" w:rsidRPr="00203628" w:rsidRDefault="0043057E" w:rsidP="00733E7D">
            <w:pPr>
              <w:pStyle w:val="EmphasisText"/>
              <w:rPr>
                <w:color w:val="auto"/>
                <w:u w:val="single"/>
              </w:rPr>
            </w:pPr>
            <w:r w:rsidRPr="00203628">
              <w:rPr>
                <w:color w:val="auto"/>
                <w:u w:val="single"/>
              </w:rPr>
              <w:t>STANDARDISED DEVIATIONS TEST</w:t>
            </w:r>
          </w:p>
          <w:p w:rsidR="0043057E" w:rsidRDefault="0043057E" w:rsidP="00733E7D">
            <w:pPr>
              <w:pStyle w:val="EmphasisText"/>
              <w:rPr>
                <w:color w:val="auto"/>
              </w:rPr>
            </w:pPr>
          </w:p>
          <w:p w:rsidR="00A3099A" w:rsidRPr="00203628" w:rsidRDefault="00A3099A" w:rsidP="00A3099A">
            <w:pPr>
              <w:pStyle w:val="EmphasisText"/>
              <w:rPr>
                <w:color w:val="auto"/>
              </w:rPr>
            </w:pPr>
            <w:r w:rsidRPr="00203628">
              <w:rPr>
                <w:color w:val="auto"/>
              </w:rPr>
              <w:t xml:space="preserve">We can use standardized deviations test to look for the defect (a) </w:t>
            </w:r>
            <w:proofErr w:type="gramStart"/>
            <w:r w:rsidRPr="00203628">
              <w:rPr>
                <w:color w:val="auto"/>
              </w:rPr>
              <w:t xml:space="preserve">of </w:t>
            </w:r>
            <w:proofErr w:type="gramEnd"/>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r>
                <m:rPr>
                  <m:sty m:val="b"/>
                </m:rPr>
                <w:rPr>
                  <w:rFonts w:ascii="Cambria Math" w:hAnsi="Cambria Math"/>
                  <w:color w:val="auto"/>
                </w:rPr>
                <m:t>test</m:t>
              </m:r>
            </m:oMath>
            <w:r w:rsidRPr="00203628">
              <w:rPr>
                <w:color w:val="auto"/>
              </w:rPr>
              <w:t>.</w:t>
            </w:r>
          </w:p>
          <w:p w:rsidR="00733E7D" w:rsidRPr="00203628" w:rsidRDefault="00733E7D" w:rsidP="00733E7D">
            <w:pPr>
              <w:pStyle w:val="EmphasisText"/>
              <w:rPr>
                <w:color w:val="auto"/>
              </w:rPr>
            </w:pPr>
            <w:r w:rsidRPr="00203628">
              <w:rPr>
                <w:color w:val="auto"/>
              </w:rPr>
              <w:t xml:space="preserve">Created intervals of 1 from -3 to +3 under </w:t>
            </w:r>
            <w:proofErr w:type="spellStart"/>
            <w:r w:rsidRPr="00203628">
              <w:rPr>
                <w:color w:val="auto"/>
              </w:rPr>
              <w:t>binning_var</w:t>
            </w:r>
            <w:proofErr w:type="spellEnd"/>
            <w:r w:rsidRPr="00203628">
              <w:rPr>
                <w:color w:val="auto"/>
              </w:rPr>
              <w:t>.</w:t>
            </w:r>
          </w:p>
          <w:p w:rsidR="00733E7D" w:rsidRPr="00203628" w:rsidRDefault="00733E7D" w:rsidP="00733E7D">
            <w:pPr>
              <w:pStyle w:val="EmphasisText"/>
              <w:rPr>
                <w:color w:val="auto"/>
              </w:rPr>
            </w:pPr>
            <w:r w:rsidRPr="00203628">
              <w:rPr>
                <w:color w:val="auto"/>
              </w:rPr>
              <w:t xml:space="preserve">Then made a testing table and a probability table using </w:t>
            </w:r>
            <w:proofErr w:type="spellStart"/>
            <w:r w:rsidRPr="00203628">
              <w:rPr>
                <w:color w:val="auto"/>
              </w:rPr>
              <w:t>prop.table</w:t>
            </w:r>
            <w:proofErr w:type="spellEnd"/>
            <w:r w:rsidRPr="00203628">
              <w:rPr>
                <w:color w:val="auto"/>
              </w:rPr>
              <w:t xml:space="preserve"> function.</w:t>
            </w:r>
          </w:p>
          <w:p w:rsidR="00733E7D" w:rsidRPr="00203628" w:rsidRDefault="00733E7D" w:rsidP="00733E7D">
            <w:pPr>
              <w:pStyle w:val="EmphasisText"/>
              <w:rPr>
                <w:color w:val="auto"/>
              </w:rPr>
            </w:pPr>
            <w:r w:rsidRPr="00203628">
              <w:rPr>
                <w:color w:val="auto"/>
              </w:rPr>
              <w:t xml:space="preserve">Then made a new </w:t>
            </w:r>
            <w:proofErr w:type="spellStart"/>
            <w:r w:rsidRPr="00203628">
              <w:rPr>
                <w:color w:val="auto"/>
              </w:rPr>
              <w:t>dataframe</w:t>
            </w:r>
            <w:proofErr w:type="spellEnd"/>
            <w:r w:rsidRPr="00203628">
              <w:rPr>
                <w:color w:val="auto"/>
              </w:rPr>
              <w:t xml:space="preserve"> with observed and expected probability in the columns.</w:t>
            </w:r>
          </w:p>
          <w:p w:rsidR="00733E7D" w:rsidRPr="00203628" w:rsidRDefault="00733E7D" w:rsidP="00733E7D">
            <w:pPr>
              <w:pStyle w:val="EmphasisText"/>
              <w:rPr>
                <w:color w:val="auto"/>
              </w:rPr>
            </w:pPr>
            <w:r w:rsidRPr="00203628">
              <w:rPr>
                <w:color w:val="auto"/>
              </w:rPr>
              <w:t xml:space="preserve">Then conducted a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test using chisq.test function.</w:t>
            </w:r>
          </w:p>
          <w:p w:rsidR="00733E7D" w:rsidRPr="00203628" w:rsidRDefault="00733E7D" w:rsidP="00733E7D">
            <w:pPr>
              <w:pStyle w:val="EmphasisText"/>
              <w:rPr>
                <w:color w:val="auto"/>
              </w:rPr>
            </w:pPr>
          </w:p>
          <w:p w:rsidR="00733E7D" w:rsidRPr="00203628" w:rsidRDefault="00733E7D" w:rsidP="00733E7D">
            <w:pPr>
              <w:pStyle w:val="EmphasisText"/>
              <w:rPr>
                <w:color w:val="auto"/>
              </w:rPr>
            </w:pPr>
            <w:r w:rsidRPr="00203628">
              <w:rPr>
                <w:color w:val="auto"/>
              </w:rPr>
              <w:t>OVERALL SHAPE - The data shows that it is negatively skewed and has more values on the tail.</w:t>
            </w:r>
          </w:p>
          <w:p w:rsidR="00733E7D" w:rsidRPr="00203628" w:rsidRDefault="00733E7D" w:rsidP="00733E7D">
            <w:pPr>
              <w:pStyle w:val="EmphasisText"/>
              <w:rPr>
                <w:color w:val="auto"/>
              </w:rPr>
            </w:pPr>
          </w:p>
          <w:p w:rsidR="00733E7D" w:rsidRPr="00203628" w:rsidRDefault="00733E7D" w:rsidP="00733E7D">
            <w:pPr>
              <w:pStyle w:val="EmphasisText"/>
              <w:rPr>
                <w:color w:val="auto"/>
              </w:rPr>
            </w:pPr>
            <w:r w:rsidRPr="00203628">
              <w:rPr>
                <w:color w:val="auto"/>
              </w:rPr>
              <w:t xml:space="preserve">ABSOLUTE DEVIATIONS – The data is </w:t>
            </w:r>
            <w:proofErr w:type="spellStart"/>
            <w:r w:rsidRPr="00203628">
              <w:rPr>
                <w:color w:val="auto"/>
              </w:rPr>
              <w:t>overgraduated</w:t>
            </w:r>
            <w:proofErr w:type="spellEnd"/>
            <w:r w:rsidRPr="00203628">
              <w:rPr>
                <w:color w:val="auto"/>
              </w:rPr>
              <w:t xml:space="preserve"> and shows existence of duplicates as the absolute deviations are too big. This is proved by the fact that there are less than 50% values lying in the (-2/3 to 2/3) bin.</w:t>
            </w:r>
          </w:p>
          <w:p w:rsidR="00733E7D" w:rsidRPr="00203628" w:rsidRDefault="00733E7D" w:rsidP="00733E7D">
            <w:pPr>
              <w:pStyle w:val="EmphasisText"/>
              <w:rPr>
                <w:color w:val="auto"/>
              </w:rPr>
            </w:pPr>
            <w:bookmarkStart w:id="0" w:name="_GoBack"/>
            <w:bookmarkEnd w:id="0"/>
          </w:p>
          <w:p w:rsidR="00733E7D" w:rsidRPr="00203628" w:rsidRDefault="00733E7D" w:rsidP="00733E7D">
            <w:pPr>
              <w:pStyle w:val="EmphasisText"/>
              <w:rPr>
                <w:color w:val="auto"/>
              </w:rPr>
            </w:pPr>
            <w:r w:rsidRPr="00203628">
              <w:rPr>
                <w:color w:val="auto"/>
              </w:rPr>
              <w:lastRenderedPageBreak/>
              <w:t>OUTLIERS – Too many outliers are present as close to 20% of the data lies in the (-infinity to -3) bin and 40% of the data lies in the (3 to Infinity) bin. Showing that the data has approximately 60% outliers.</w:t>
            </w:r>
          </w:p>
          <w:p w:rsidR="00733E7D" w:rsidRPr="00203628" w:rsidRDefault="00733E7D" w:rsidP="00733E7D">
            <w:pPr>
              <w:pStyle w:val="EmphasisText"/>
              <w:rPr>
                <w:color w:val="auto"/>
              </w:rPr>
            </w:pPr>
          </w:p>
          <w:p w:rsidR="00733E7D" w:rsidRPr="00203628" w:rsidRDefault="00733E7D" w:rsidP="00733E7D">
            <w:pPr>
              <w:pStyle w:val="EmphasisText"/>
              <w:rPr>
                <w:color w:val="auto"/>
              </w:rPr>
            </w:pPr>
            <w:r w:rsidRPr="00203628">
              <w:rPr>
                <w:color w:val="auto"/>
              </w:rPr>
              <w:t xml:space="preserve">SYMMETRY – The number of positive and the number of negative deviations are not close to 50% rather there are only 20 negative and 31 positive deviations. This shows that observed mortality rates do not conform to the model with the rates assumed in the graduation. The data shows nature of discrepancy. </w:t>
            </w:r>
          </w:p>
          <w:p w:rsidR="00733E7D" w:rsidRPr="00203628" w:rsidRDefault="00733E7D" w:rsidP="00733E7D">
            <w:pPr>
              <w:pStyle w:val="EmphasisText"/>
              <w:rPr>
                <w:color w:val="auto"/>
              </w:rPr>
            </w:pPr>
          </w:p>
          <w:p w:rsidR="00733E7D" w:rsidRPr="00203628" w:rsidRDefault="00733E7D" w:rsidP="00733E7D">
            <w:pPr>
              <w:pStyle w:val="EmphasisText"/>
              <w:rPr>
                <w:color w:val="auto"/>
              </w:rPr>
            </w:pPr>
            <w:r w:rsidRPr="00203628">
              <w:rPr>
                <w:color w:val="auto"/>
              </w:rPr>
              <w:t xml:space="preserve">H0  of a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 xml:space="preserve"> test is that the the Graduation is OK </w:t>
            </w:r>
          </w:p>
          <w:p w:rsidR="00733E7D" w:rsidRPr="00203628" w:rsidRDefault="00733E7D" w:rsidP="00733E7D">
            <w:pPr>
              <w:pStyle w:val="EmphasisText"/>
              <w:rPr>
                <w:color w:val="auto"/>
              </w:rPr>
            </w:pPr>
            <w:r w:rsidRPr="00203628">
              <w:rPr>
                <w:color w:val="auto"/>
              </w:rPr>
              <w:t>H1 states that the grad</w:t>
            </w:r>
            <w:r w:rsidR="003372C9" w:rsidRPr="00203628">
              <w:rPr>
                <w:color w:val="auto"/>
              </w:rPr>
              <w:t>u</w:t>
            </w:r>
            <w:r w:rsidRPr="00203628">
              <w:rPr>
                <w:color w:val="auto"/>
              </w:rPr>
              <w:t xml:space="preserve">ation is not OK. </w:t>
            </w:r>
          </w:p>
          <w:p w:rsidR="00733E7D" w:rsidRPr="00203628" w:rsidRDefault="00E374C3" w:rsidP="00733E7D">
            <w:pPr>
              <w:pStyle w:val="EmphasisText"/>
              <w:rPr>
                <w:color w:val="auto"/>
              </w:rPr>
            </w:pP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r>
                <m:rPr>
                  <m:sty m:val="b"/>
                </m:rPr>
                <w:rPr>
                  <w:rFonts w:ascii="Cambria Math" w:hAnsi="Cambria Math"/>
                  <w:color w:val="auto"/>
                </w:rPr>
                <m:t xml:space="preserve"> </m:t>
              </m:r>
            </m:oMath>
            <w:proofErr w:type="gramStart"/>
            <w:r w:rsidR="00733E7D" w:rsidRPr="00203628">
              <w:rPr>
                <w:color w:val="auto"/>
              </w:rPr>
              <w:t>test</w:t>
            </w:r>
            <w:proofErr w:type="gramEnd"/>
            <w:r w:rsidR="00733E7D" w:rsidRPr="00203628">
              <w:rPr>
                <w:color w:val="auto"/>
              </w:rPr>
              <w:t xml:space="preserve"> gives a p.value of less than 0.05 and as mentioned above as the p.value was very low we have insufficient evidence to reject H0 and therefore the Graduation is OK.</w:t>
            </w:r>
          </w:p>
          <w:p w:rsidR="00640D02" w:rsidRPr="00203628" w:rsidRDefault="00640D02" w:rsidP="00733E7D">
            <w:pPr>
              <w:pStyle w:val="EmphasisText"/>
              <w:rPr>
                <w:color w:val="auto"/>
              </w:rPr>
            </w:pPr>
          </w:p>
          <w:p w:rsidR="00733E7D" w:rsidRPr="00203628" w:rsidRDefault="00640D02" w:rsidP="00733E7D">
            <w:pPr>
              <w:pStyle w:val="EmphasisText"/>
              <w:rPr>
                <w:color w:val="auto"/>
              </w:rPr>
            </w:pPr>
            <w:r w:rsidRPr="00203628">
              <w:rPr>
                <w:noProof/>
                <w:color w:val="auto"/>
                <w:lang w:val="en-IN" w:eastAsia="en-IN"/>
              </w:rPr>
              <w:drawing>
                <wp:inline distT="0" distB="0" distL="0" distR="0" wp14:anchorId="05AEEC2D" wp14:editId="22A735C5">
                  <wp:extent cx="2057578" cy="1348857"/>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57578" cy="1348857"/>
                          </a:xfrm>
                          <a:prstGeom prst="rect">
                            <a:avLst/>
                          </a:prstGeom>
                        </pic:spPr>
                      </pic:pic>
                    </a:graphicData>
                  </a:graphic>
                </wp:inline>
              </w:drawing>
            </w:r>
          </w:p>
          <w:p w:rsidR="00733E7D" w:rsidRPr="00203628" w:rsidRDefault="00733E7D" w:rsidP="00733E7D">
            <w:pPr>
              <w:pStyle w:val="EmphasisText"/>
              <w:rPr>
                <w:color w:val="auto"/>
                <w:sz w:val="36"/>
                <w:szCs w:val="36"/>
              </w:rPr>
            </w:pPr>
          </w:p>
          <w:p w:rsidR="00640D02" w:rsidRPr="00203628" w:rsidRDefault="00640D02" w:rsidP="00733E7D">
            <w:pPr>
              <w:pStyle w:val="EmphasisText"/>
              <w:rPr>
                <w:color w:val="auto"/>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A3099A" w:rsidRDefault="00A3099A" w:rsidP="00733E7D">
            <w:pPr>
              <w:pStyle w:val="EmphasisText"/>
              <w:rPr>
                <w:color w:val="002060"/>
                <w:sz w:val="36"/>
                <w:szCs w:val="36"/>
              </w:rPr>
            </w:pPr>
          </w:p>
          <w:p w:rsidR="00733E7D" w:rsidRPr="00882F75" w:rsidRDefault="00733E7D" w:rsidP="00733E7D">
            <w:pPr>
              <w:pStyle w:val="EmphasisText"/>
              <w:rPr>
                <w:color w:val="002060"/>
                <w:sz w:val="36"/>
                <w:szCs w:val="36"/>
              </w:rPr>
            </w:pPr>
            <w:r w:rsidRPr="00882F75">
              <w:rPr>
                <w:color w:val="002060"/>
                <w:sz w:val="36"/>
                <w:szCs w:val="36"/>
              </w:rPr>
              <w:t>“</w:t>
            </w:r>
            <w:proofErr w:type="spellStart"/>
            <w:r w:rsidRPr="00882F75">
              <w:rPr>
                <w:color w:val="002060"/>
                <w:sz w:val="36"/>
                <w:szCs w:val="36"/>
              </w:rPr>
              <w:t>data$signs</w:t>
            </w:r>
            <w:proofErr w:type="spellEnd"/>
            <w:r w:rsidRPr="00882F75">
              <w:rPr>
                <w:color w:val="002060"/>
                <w:sz w:val="36"/>
                <w:szCs w:val="36"/>
              </w:rPr>
              <w:t xml:space="preserve"> = </w:t>
            </w:r>
            <w:proofErr w:type="spellStart"/>
            <w:r w:rsidRPr="00882F75">
              <w:rPr>
                <w:color w:val="002060"/>
                <w:sz w:val="36"/>
                <w:szCs w:val="36"/>
              </w:rPr>
              <w:t>ifelse</w:t>
            </w:r>
            <w:proofErr w:type="spellEnd"/>
            <w:r w:rsidRPr="00882F75">
              <w:rPr>
                <w:color w:val="002060"/>
                <w:sz w:val="36"/>
                <w:szCs w:val="36"/>
              </w:rPr>
              <w:t>(</w:t>
            </w:r>
            <w:proofErr w:type="spellStart"/>
            <w:r w:rsidRPr="00882F75">
              <w:rPr>
                <w:color w:val="002060"/>
                <w:sz w:val="36"/>
                <w:szCs w:val="36"/>
              </w:rPr>
              <w:t>data$GRADUATED</w:t>
            </w:r>
            <w:proofErr w:type="spellEnd"/>
            <w:r w:rsidRPr="00882F75">
              <w:rPr>
                <w:color w:val="002060"/>
                <w:sz w:val="36"/>
                <w:szCs w:val="36"/>
              </w:rPr>
              <w:t>&gt;data$CRUDE,1,0)</w:t>
            </w:r>
          </w:p>
          <w:p w:rsidR="00733E7D" w:rsidRPr="00882F75" w:rsidRDefault="00733E7D" w:rsidP="00733E7D">
            <w:pPr>
              <w:pStyle w:val="EmphasisText"/>
              <w:rPr>
                <w:color w:val="002060"/>
                <w:sz w:val="36"/>
                <w:szCs w:val="36"/>
              </w:rPr>
            </w:pPr>
            <w:r w:rsidRPr="00882F75">
              <w:rPr>
                <w:color w:val="002060"/>
                <w:sz w:val="36"/>
                <w:szCs w:val="36"/>
              </w:rPr>
              <w:t>head(data)</w:t>
            </w:r>
          </w:p>
          <w:p w:rsidR="00733E7D" w:rsidRPr="00882F75" w:rsidRDefault="00733E7D" w:rsidP="00733E7D">
            <w:pPr>
              <w:pStyle w:val="EmphasisText"/>
              <w:rPr>
                <w:color w:val="002060"/>
                <w:sz w:val="36"/>
                <w:szCs w:val="36"/>
              </w:rPr>
            </w:pPr>
            <w:r w:rsidRPr="00882F75">
              <w:rPr>
                <w:color w:val="002060"/>
                <w:sz w:val="36"/>
                <w:szCs w:val="36"/>
              </w:rPr>
              <w:t>tail(data)</w:t>
            </w:r>
          </w:p>
          <w:p w:rsidR="00733E7D" w:rsidRPr="00882F75" w:rsidRDefault="00733E7D" w:rsidP="00733E7D">
            <w:pPr>
              <w:pStyle w:val="EmphasisText"/>
              <w:rPr>
                <w:color w:val="002060"/>
                <w:sz w:val="36"/>
                <w:szCs w:val="36"/>
              </w:rPr>
            </w:pPr>
            <w:r w:rsidRPr="00882F75">
              <w:rPr>
                <w:color w:val="002060"/>
                <w:sz w:val="36"/>
                <w:szCs w:val="36"/>
              </w:rPr>
              <w:t>sum(</w:t>
            </w:r>
            <w:proofErr w:type="spellStart"/>
            <w:r w:rsidRPr="00882F75">
              <w:rPr>
                <w:color w:val="002060"/>
                <w:sz w:val="36"/>
                <w:szCs w:val="36"/>
              </w:rPr>
              <w:t>data$signs</w:t>
            </w:r>
            <w:proofErr w:type="spellEnd"/>
            <w:r w:rsidRPr="00882F75">
              <w:rPr>
                <w:color w:val="002060"/>
                <w:sz w:val="36"/>
                <w:szCs w:val="36"/>
              </w:rPr>
              <w:t>)</w:t>
            </w:r>
          </w:p>
          <w:p w:rsidR="00733E7D" w:rsidRPr="00882F75" w:rsidRDefault="00733E7D" w:rsidP="00733E7D">
            <w:pPr>
              <w:pStyle w:val="EmphasisText"/>
              <w:rPr>
                <w:color w:val="002060"/>
                <w:sz w:val="36"/>
                <w:szCs w:val="36"/>
              </w:rPr>
            </w:pPr>
            <w:r w:rsidRPr="00882F75">
              <w:rPr>
                <w:color w:val="002060"/>
                <w:sz w:val="36"/>
                <w:szCs w:val="36"/>
              </w:rPr>
              <w:t>p=2*</w:t>
            </w:r>
            <w:proofErr w:type="spellStart"/>
            <w:r w:rsidRPr="00882F75">
              <w:rPr>
                <w:color w:val="002060"/>
                <w:sz w:val="36"/>
                <w:szCs w:val="36"/>
              </w:rPr>
              <w:t>pbinom</w:t>
            </w:r>
            <w:proofErr w:type="spellEnd"/>
            <w:r w:rsidRPr="00882F75">
              <w:rPr>
                <w:color w:val="002060"/>
                <w:sz w:val="36"/>
                <w:szCs w:val="36"/>
              </w:rPr>
              <w:t>(20,51,0.5)”</w:t>
            </w:r>
          </w:p>
          <w:p w:rsidR="0043057E" w:rsidRPr="00203628" w:rsidRDefault="0043057E" w:rsidP="00733E7D">
            <w:pPr>
              <w:pStyle w:val="EmphasisText"/>
              <w:rPr>
                <w:color w:val="auto"/>
                <w:sz w:val="36"/>
                <w:szCs w:val="36"/>
              </w:rPr>
            </w:pPr>
          </w:p>
          <w:p w:rsidR="0043057E" w:rsidRPr="00203628" w:rsidRDefault="0043057E" w:rsidP="0043057E">
            <w:pPr>
              <w:pStyle w:val="EmphasisText"/>
              <w:rPr>
                <w:color w:val="auto"/>
                <w:u w:val="single"/>
              </w:rPr>
            </w:pPr>
            <w:r w:rsidRPr="00203628">
              <w:rPr>
                <w:color w:val="auto"/>
                <w:u w:val="single"/>
              </w:rPr>
              <w:t>SIGNS TEST</w:t>
            </w:r>
          </w:p>
          <w:p w:rsidR="00733E7D" w:rsidRPr="00203628" w:rsidRDefault="0043057E" w:rsidP="0043057E">
            <w:pPr>
              <w:pStyle w:val="EmphasisText"/>
              <w:rPr>
                <w:color w:val="auto"/>
              </w:rPr>
            </w:pPr>
            <w:r w:rsidRPr="00203628">
              <w:rPr>
                <w:color w:val="auto"/>
              </w:rPr>
              <w:t xml:space="preserve">It checks for defect (b) of </w:t>
            </w:r>
            <m:oMath>
              <m:sSup>
                <m:sSupPr>
                  <m:ctrlPr>
                    <w:rPr>
                      <w:rFonts w:ascii="Cambria Math" w:hAnsi="Cambria Math"/>
                      <w:color w:val="auto"/>
                    </w:rPr>
                  </m:ctrlPr>
                </m:sSupPr>
                <m:e>
                  <m:r>
                    <m:rPr>
                      <m:sty m:val="b"/>
                    </m:rPr>
                    <w:rPr>
                      <w:rFonts w:ascii="Cambria Math" w:hAnsi="Cambria Math"/>
                      <w:color w:val="auto"/>
                    </w:rPr>
                    <m:t>χ</m:t>
                  </m:r>
                </m:e>
                <m:sup>
                  <m:r>
                    <m:rPr>
                      <m:sty m:val="b"/>
                    </m:rPr>
                    <w:rPr>
                      <w:rFonts w:ascii="Cambria Math" w:hAnsi="Cambria Math"/>
                      <w:color w:val="auto"/>
                    </w:rPr>
                    <m:t>2</m:t>
                  </m:r>
                </m:sup>
              </m:sSup>
            </m:oMath>
            <w:r w:rsidRPr="00203628">
              <w:rPr>
                <w:color w:val="auto"/>
              </w:rPr>
              <w:t xml:space="preserve"> test.</w:t>
            </w:r>
          </w:p>
          <w:p w:rsidR="0043057E" w:rsidRPr="00203628" w:rsidRDefault="0043057E" w:rsidP="0043057E">
            <w:pPr>
              <w:pStyle w:val="EmphasisText"/>
              <w:rPr>
                <w:color w:val="auto"/>
              </w:rPr>
            </w:pPr>
            <w:r w:rsidRPr="00203628">
              <w:rPr>
                <w:color w:val="auto"/>
              </w:rPr>
              <w:t xml:space="preserve">It is a 2 tailed test and therefore 2 is multiplied to the </w:t>
            </w:r>
            <w:proofErr w:type="spellStart"/>
            <w:r w:rsidRPr="00203628">
              <w:rPr>
                <w:color w:val="auto"/>
              </w:rPr>
              <w:t>p.value</w:t>
            </w:r>
            <w:proofErr w:type="spellEnd"/>
            <w:r w:rsidRPr="00203628">
              <w:rPr>
                <w:color w:val="auto"/>
              </w:rPr>
              <w:t>.</w:t>
            </w:r>
          </w:p>
          <w:p w:rsidR="0043057E" w:rsidRPr="00203628" w:rsidRDefault="0043057E" w:rsidP="0043057E">
            <w:pPr>
              <w:pStyle w:val="EmphasisText"/>
              <w:rPr>
                <w:color w:val="auto"/>
              </w:rPr>
            </w:pPr>
            <w:r w:rsidRPr="00203628">
              <w:rPr>
                <w:color w:val="auto"/>
              </w:rPr>
              <w:t>H0 : Data is biased</w:t>
            </w:r>
          </w:p>
          <w:p w:rsidR="0043057E" w:rsidRPr="00203628" w:rsidRDefault="0043057E" w:rsidP="0043057E">
            <w:pPr>
              <w:pStyle w:val="EmphasisText"/>
              <w:rPr>
                <w:color w:val="auto"/>
              </w:rPr>
            </w:pPr>
            <w:r w:rsidRPr="00203628">
              <w:rPr>
                <w:color w:val="auto"/>
              </w:rPr>
              <w:t>H1 : Data is not biased</w:t>
            </w:r>
          </w:p>
          <w:p w:rsidR="0043057E" w:rsidRPr="00203628" w:rsidRDefault="0043057E" w:rsidP="0043057E">
            <w:pPr>
              <w:pStyle w:val="EmphasisText"/>
              <w:rPr>
                <w:color w:val="auto"/>
              </w:rPr>
            </w:pPr>
            <w:r w:rsidRPr="00203628">
              <w:rPr>
                <w:color w:val="auto"/>
              </w:rPr>
              <w:t xml:space="preserve">As the </w:t>
            </w:r>
            <w:proofErr w:type="spellStart"/>
            <w:r w:rsidRPr="00203628">
              <w:rPr>
                <w:color w:val="auto"/>
              </w:rPr>
              <w:t>p.value</w:t>
            </w:r>
            <w:proofErr w:type="spellEnd"/>
            <w:r w:rsidRPr="00203628">
              <w:rPr>
                <w:color w:val="auto"/>
              </w:rPr>
              <w:t xml:space="preserve"> = 0.16 which is greater than 0.05 we have insufficient evidence to reject </w:t>
            </w:r>
            <w:proofErr w:type="gramStart"/>
            <w:r w:rsidRPr="00203628">
              <w:rPr>
                <w:color w:val="auto"/>
              </w:rPr>
              <w:t>H0 .</w:t>
            </w:r>
            <w:proofErr w:type="gramEnd"/>
            <w:r w:rsidRPr="00203628">
              <w:rPr>
                <w:color w:val="auto"/>
              </w:rPr>
              <w:t xml:space="preserve"> Hence data is </w:t>
            </w:r>
            <w:r w:rsidR="00D11AAB" w:rsidRPr="00203628">
              <w:rPr>
                <w:color w:val="auto"/>
              </w:rPr>
              <w:t xml:space="preserve">not </w:t>
            </w:r>
            <w:r w:rsidRPr="00203628">
              <w:rPr>
                <w:color w:val="auto"/>
              </w:rPr>
              <w:t>biased.</w:t>
            </w:r>
          </w:p>
          <w:p w:rsidR="00640D02" w:rsidRPr="00203628" w:rsidRDefault="00640D02" w:rsidP="0043057E">
            <w:pPr>
              <w:pStyle w:val="EmphasisText"/>
              <w:rPr>
                <w:color w:val="auto"/>
              </w:rPr>
            </w:pPr>
          </w:p>
          <w:p w:rsidR="00640D02" w:rsidRPr="00203628" w:rsidRDefault="00640D02" w:rsidP="0043057E">
            <w:pPr>
              <w:pStyle w:val="EmphasisText"/>
              <w:rPr>
                <w:color w:val="auto"/>
              </w:rPr>
            </w:pPr>
            <w:r w:rsidRPr="00203628">
              <w:rPr>
                <w:noProof/>
                <w:color w:val="auto"/>
                <w:lang w:val="en-IN" w:eastAsia="en-IN"/>
              </w:rPr>
              <w:drawing>
                <wp:inline distT="0" distB="0" distL="0" distR="0" wp14:anchorId="03C67B9F" wp14:editId="708126F3">
                  <wp:extent cx="5044877" cy="1082134"/>
                  <wp:effectExtent l="0" t="0" r="381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44877" cy="1082134"/>
                          </a:xfrm>
                          <a:prstGeom prst="rect">
                            <a:avLst/>
                          </a:prstGeom>
                        </pic:spPr>
                      </pic:pic>
                    </a:graphicData>
                  </a:graphic>
                </wp:inline>
              </w:drawing>
            </w:r>
          </w:p>
          <w:p w:rsidR="00640D02" w:rsidRPr="00203628" w:rsidRDefault="00640D02" w:rsidP="0043057E">
            <w:pPr>
              <w:pStyle w:val="EmphasisText"/>
              <w:rPr>
                <w:color w:val="auto"/>
              </w:rPr>
            </w:pPr>
          </w:p>
          <w:p w:rsidR="0043057E" w:rsidRPr="00882F75" w:rsidRDefault="0043057E" w:rsidP="0043057E">
            <w:pPr>
              <w:pStyle w:val="EmphasisText"/>
              <w:rPr>
                <w:color w:val="002060"/>
                <w:sz w:val="36"/>
                <w:szCs w:val="36"/>
              </w:rPr>
            </w:pPr>
          </w:p>
          <w:p w:rsidR="00A3099A" w:rsidRDefault="00A3099A" w:rsidP="0043057E">
            <w:pPr>
              <w:pStyle w:val="EmphasisText"/>
              <w:rPr>
                <w:color w:val="002060"/>
                <w:sz w:val="36"/>
                <w:szCs w:val="36"/>
              </w:rPr>
            </w:pPr>
          </w:p>
          <w:p w:rsidR="00A3099A" w:rsidRDefault="00A3099A" w:rsidP="0043057E">
            <w:pPr>
              <w:pStyle w:val="EmphasisText"/>
              <w:rPr>
                <w:color w:val="002060"/>
                <w:sz w:val="36"/>
                <w:szCs w:val="36"/>
              </w:rPr>
            </w:pPr>
          </w:p>
          <w:p w:rsidR="00A3099A" w:rsidRDefault="00A3099A" w:rsidP="0043057E">
            <w:pPr>
              <w:pStyle w:val="EmphasisText"/>
              <w:rPr>
                <w:color w:val="002060"/>
                <w:sz w:val="36"/>
                <w:szCs w:val="36"/>
              </w:rPr>
            </w:pPr>
          </w:p>
          <w:p w:rsidR="00A3099A" w:rsidRDefault="00A3099A" w:rsidP="0043057E">
            <w:pPr>
              <w:pStyle w:val="EmphasisText"/>
              <w:rPr>
                <w:color w:val="002060"/>
                <w:sz w:val="36"/>
                <w:szCs w:val="36"/>
              </w:rPr>
            </w:pPr>
          </w:p>
          <w:p w:rsidR="00A3099A" w:rsidRDefault="00A3099A" w:rsidP="0043057E">
            <w:pPr>
              <w:pStyle w:val="EmphasisText"/>
              <w:rPr>
                <w:color w:val="002060"/>
                <w:sz w:val="36"/>
                <w:szCs w:val="36"/>
              </w:rPr>
            </w:pPr>
          </w:p>
          <w:p w:rsidR="00A3099A" w:rsidRDefault="00A3099A" w:rsidP="0043057E">
            <w:pPr>
              <w:pStyle w:val="EmphasisText"/>
              <w:rPr>
                <w:color w:val="002060"/>
                <w:sz w:val="36"/>
                <w:szCs w:val="36"/>
              </w:rPr>
            </w:pPr>
          </w:p>
          <w:p w:rsidR="00A3099A" w:rsidRDefault="00A3099A" w:rsidP="0043057E">
            <w:pPr>
              <w:pStyle w:val="EmphasisText"/>
              <w:rPr>
                <w:color w:val="002060"/>
                <w:sz w:val="36"/>
                <w:szCs w:val="36"/>
              </w:rPr>
            </w:pPr>
          </w:p>
          <w:p w:rsidR="0043057E" w:rsidRPr="00882F75" w:rsidRDefault="0043057E" w:rsidP="0043057E">
            <w:pPr>
              <w:pStyle w:val="EmphasisText"/>
              <w:rPr>
                <w:color w:val="002060"/>
                <w:sz w:val="36"/>
                <w:szCs w:val="36"/>
              </w:rPr>
            </w:pPr>
            <w:r w:rsidRPr="00882F75">
              <w:rPr>
                <w:color w:val="002060"/>
                <w:sz w:val="36"/>
                <w:szCs w:val="36"/>
              </w:rPr>
              <w:t>“(sum(data$DEATHS)-sum(data$EXPECTED))/(sqrt(sum(data$EXPECTED)))”</w:t>
            </w:r>
          </w:p>
          <w:p w:rsidR="0043057E" w:rsidRPr="00203628" w:rsidRDefault="0043057E" w:rsidP="0043057E">
            <w:pPr>
              <w:pStyle w:val="EmphasisText"/>
              <w:rPr>
                <w:color w:val="auto"/>
                <w:sz w:val="36"/>
                <w:szCs w:val="36"/>
              </w:rPr>
            </w:pPr>
          </w:p>
          <w:p w:rsidR="0043057E" w:rsidRPr="00203628" w:rsidRDefault="0043057E" w:rsidP="0043057E">
            <w:pPr>
              <w:pStyle w:val="EmphasisText"/>
              <w:rPr>
                <w:color w:val="auto"/>
                <w:szCs w:val="28"/>
                <w:u w:val="single"/>
              </w:rPr>
            </w:pPr>
            <w:r w:rsidRPr="00203628">
              <w:rPr>
                <w:color w:val="auto"/>
                <w:szCs w:val="28"/>
                <w:u w:val="single"/>
              </w:rPr>
              <w:t>CUMULATIVE DEVIATIONS TEST</w:t>
            </w:r>
          </w:p>
          <w:p w:rsidR="0043057E" w:rsidRPr="00203628" w:rsidRDefault="0043057E" w:rsidP="0043057E">
            <w:pPr>
              <w:pStyle w:val="EmphasisText"/>
              <w:rPr>
                <w:color w:val="auto"/>
                <w:szCs w:val="28"/>
                <w:u w:val="single"/>
              </w:rPr>
            </w:pPr>
          </w:p>
          <w:p w:rsidR="0043057E" w:rsidRPr="00203628" w:rsidRDefault="0043057E" w:rsidP="0043057E">
            <w:pPr>
              <w:pStyle w:val="EmphasisText"/>
              <w:rPr>
                <w:color w:val="auto"/>
                <w:szCs w:val="28"/>
              </w:rPr>
            </w:pPr>
            <w:r w:rsidRPr="00203628">
              <w:rPr>
                <w:color w:val="auto"/>
                <w:szCs w:val="28"/>
              </w:rPr>
              <w:t xml:space="preserve">It checks </w:t>
            </w:r>
            <w:proofErr w:type="spellStart"/>
            <w:r w:rsidRPr="00203628">
              <w:rPr>
                <w:color w:val="auto"/>
                <w:szCs w:val="28"/>
              </w:rPr>
              <w:t>cumulations</w:t>
            </w:r>
            <w:proofErr w:type="spellEnd"/>
            <w:r w:rsidRPr="00203628">
              <w:rPr>
                <w:color w:val="auto"/>
                <w:szCs w:val="28"/>
              </w:rPr>
              <w:t xml:space="preserve"> of positive and negative groups.</w:t>
            </w:r>
          </w:p>
          <w:p w:rsidR="0043057E" w:rsidRPr="00203628" w:rsidRDefault="0043057E" w:rsidP="0043057E">
            <w:pPr>
              <w:pStyle w:val="EmphasisText"/>
              <w:rPr>
                <w:color w:val="auto"/>
                <w:szCs w:val="28"/>
              </w:rPr>
            </w:pPr>
            <w:r w:rsidRPr="00203628">
              <w:rPr>
                <w:color w:val="auto"/>
                <w:szCs w:val="28"/>
              </w:rPr>
              <w:t>Test statistic = 18.831</w:t>
            </w:r>
          </w:p>
          <w:p w:rsidR="00D11AAB" w:rsidRPr="00203628" w:rsidRDefault="00D11AAB" w:rsidP="0043057E">
            <w:pPr>
              <w:pStyle w:val="EmphasisText"/>
              <w:rPr>
                <w:color w:val="auto"/>
                <w:szCs w:val="28"/>
              </w:rPr>
            </w:pPr>
            <w:r w:rsidRPr="00203628">
              <w:rPr>
                <w:color w:val="auto"/>
                <w:szCs w:val="28"/>
              </w:rPr>
              <w:t>H0:  Graduation rates are OK</w:t>
            </w:r>
          </w:p>
          <w:p w:rsidR="00D11AAB" w:rsidRPr="00203628" w:rsidRDefault="00D11AAB" w:rsidP="0043057E">
            <w:pPr>
              <w:pStyle w:val="EmphasisText"/>
              <w:rPr>
                <w:color w:val="auto"/>
                <w:szCs w:val="28"/>
              </w:rPr>
            </w:pPr>
            <w:r w:rsidRPr="00203628">
              <w:rPr>
                <w:color w:val="auto"/>
                <w:szCs w:val="28"/>
              </w:rPr>
              <w:t>H1: Graduation rates are too low</w:t>
            </w:r>
          </w:p>
          <w:p w:rsidR="0043057E" w:rsidRPr="00203628" w:rsidRDefault="0043057E" w:rsidP="0043057E">
            <w:pPr>
              <w:pStyle w:val="EmphasisText"/>
              <w:rPr>
                <w:color w:val="auto"/>
                <w:szCs w:val="28"/>
              </w:rPr>
            </w:pPr>
            <w:r w:rsidRPr="00203628">
              <w:rPr>
                <w:color w:val="auto"/>
                <w:szCs w:val="28"/>
              </w:rPr>
              <w:t>As test statistic is greater than 1.</w:t>
            </w:r>
            <w:r w:rsidR="00D11AAB" w:rsidRPr="00203628">
              <w:rPr>
                <w:color w:val="auto"/>
                <w:szCs w:val="28"/>
              </w:rPr>
              <w:t>96 we have sufficient evidence to</w:t>
            </w:r>
            <w:r w:rsidRPr="00203628">
              <w:rPr>
                <w:color w:val="auto"/>
                <w:szCs w:val="28"/>
              </w:rPr>
              <w:t xml:space="preserve"> reject H0 and conclude that Graduation rates are too low.</w:t>
            </w:r>
          </w:p>
          <w:p w:rsidR="00D11AAB" w:rsidRPr="00203628" w:rsidRDefault="00D11AAB" w:rsidP="0043057E">
            <w:pPr>
              <w:pStyle w:val="EmphasisText"/>
              <w:rPr>
                <w:color w:val="auto"/>
                <w:sz w:val="36"/>
                <w:szCs w:val="36"/>
              </w:rPr>
            </w:pPr>
          </w:p>
          <w:p w:rsidR="00D11AAB" w:rsidRPr="00882F75" w:rsidRDefault="00D11AAB" w:rsidP="0043057E">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A3099A" w:rsidRDefault="00A3099A" w:rsidP="00D11AAB">
            <w:pPr>
              <w:pStyle w:val="EmphasisText"/>
              <w:rPr>
                <w:color w:val="002060"/>
                <w:sz w:val="36"/>
                <w:szCs w:val="36"/>
              </w:rPr>
            </w:pPr>
          </w:p>
          <w:p w:rsidR="00D11AAB" w:rsidRPr="00882F75" w:rsidRDefault="00D11AAB" w:rsidP="00D11AAB">
            <w:pPr>
              <w:pStyle w:val="EmphasisText"/>
              <w:rPr>
                <w:color w:val="002060"/>
                <w:sz w:val="36"/>
                <w:szCs w:val="36"/>
              </w:rPr>
            </w:pPr>
            <w:r w:rsidRPr="00882F75">
              <w:rPr>
                <w:color w:val="002060"/>
                <w:sz w:val="36"/>
                <w:szCs w:val="36"/>
              </w:rPr>
              <w:t>“z1=</w:t>
            </w:r>
            <w:proofErr w:type="spellStart"/>
            <w:r w:rsidRPr="00882F75">
              <w:rPr>
                <w:color w:val="002060"/>
                <w:sz w:val="36"/>
                <w:szCs w:val="36"/>
              </w:rPr>
              <w:t>data$ZX</w:t>
            </w:r>
            <w:proofErr w:type="spellEnd"/>
            <w:r w:rsidRPr="00882F75">
              <w:rPr>
                <w:color w:val="002060"/>
                <w:sz w:val="36"/>
                <w:szCs w:val="36"/>
              </w:rPr>
              <w:t>[1:length(</w:t>
            </w:r>
            <w:proofErr w:type="spellStart"/>
            <w:r w:rsidRPr="00882F75">
              <w:rPr>
                <w:color w:val="002060"/>
                <w:sz w:val="36"/>
                <w:szCs w:val="36"/>
              </w:rPr>
              <w:t>data$ZX</w:t>
            </w:r>
            <w:proofErr w:type="spellEnd"/>
            <w:r w:rsidRPr="00882F75">
              <w:rPr>
                <w:color w:val="002060"/>
                <w:sz w:val="36"/>
                <w:szCs w:val="36"/>
              </w:rPr>
              <w:t>)-1]</w:t>
            </w:r>
          </w:p>
          <w:p w:rsidR="00D11AAB" w:rsidRPr="00882F75" w:rsidRDefault="00D11AAB" w:rsidP="00D11AAB">
            <w:pPr>
              <w:pStyle w:val="EmphasisText"/>
              <w:rPr>
                <w:color w:val="002060"/>
                <w:sz w:val="36"/>
                <w:szCs w:val="36"/>
              </w:rPr>
            </w:pPr>
            <w:r w:rsidRPr="00882F75">
              <w:rPr>
                <w:color w:val="002060"/>
                <w:sz w:val="36"/>
                <w:szCs w:val="36"/>
              </w:rPr>
              <w:t>z2=</w:t>
            </w:r>
            <w:proofErr w:type="spellStart"/>
            <w:r w:rsidRPr="00882F75">
              <w:rPr>
                <w:color w:val="002060"/>
                <w:sz w:val="36"/>
                <w:szCs w:val="36"/>
              </w:rPr>
              <w:t>data$ZX</w:t>
            </w:r>
            <w:proofErr w:type="spellEnd"/>
            <w:r w:rsidRPr="00882F75">
              <w:rPr>
                <w:color w:val="002060"/>
                <w:sz w:val="36"/>
                <w:szCs w:val="36"/>
              </w:rPr>
              <w:t>[2:length(</w:t>
            </w:r>
            <w:proofErr w:type="spellStart"/>
            <w:r w:rsidRPr="00882F75">
              <w:rPr>
                <w:color w:val="002060"/>
                <w:sz w:val="36"/>
                <w:szCs w:val="36"/>
              </w:rPr>
              <w:t>data$ZX</w:t>
            </w:r>
            <w:proofErr w:type="spellEnd"/>
            <w:r w:rsidRPr="00882F75">
              <w:rPr>
                <w:color w:val="002060"/>
                <w:sz w:val="36"/>
                <w:szCs w:val="36"/>
              </w:rPr>
              <w:t>)]</w:t>
            </w:r>
          </w:p>
          <w:p w:rsidR="00D11AAB" w:rsidRPr="00882F75" w:rsidRDefault="00D11AAB" w:rsidP="00D11AAB">
            <w:pPr>
              <w:pStyle w:val="EmphasisText"/>
              <w:rPr>
                <w:color w:val="002060"/>
                <w:sz w:val="36"/>
                <w:szCs w:val="36"/>
              </w:rPr>
            </w:pPr>
            <w:r w:rsidRPr="00882F75">
              <w:rPr>
                <w:color w:val="002060"/>
                <w:sz w:val="36"/>
                <w:szCs w:val="36"/>
              </w:rPr>
              <w:t>a=</w:t>
            </w:r>
            <w:proofErr w:type="spellStart"/>
            <w:r w:rsidRPr="00882F75">
              <w:rPr>
                <w:color w:val="002060"/>
                <w:sz w:val="36"/>
                <w:szCs w:val="36"/>
              </w:rPr>
              <w:t>cor</w:t>
            </w:r>
            <w:proofErr w:type="spellEnd"/>
            <w:r w:rsidRPr="00882F75">
              <w:rPr>
                <w:color w:val="002060"/>
                <w:sz w:val="36"/>
                <w:szCs w:val="36"/>
              </w:rPr>
              <w:t>(z1,z2)</w:t>
            </w:r>
          </w:p>
          <w:p w:rsidR="00D11AAB" w:rsidRPr="00882F75" w:rsidRDefault="00D11AAB" w:rsidP="00D11AAB">
            <w:pPr>
              <w:pStyle w:val="EmphasisText"/>
              <w:rPr>
                <w:color w:val="002060"/>
                <w:sz w:val="36"/>
                <w:szCs w:val="36"/>
              </w:rPr>
            </w:pPr>
            <w:r w:rsidRPr="00882F75">
              <w:rPr>
                <w:color w:val="002060"/>
                <w:sz w:val="36"/>
                <w:szCs w:val="36"/>
              </w:rPr>
              <w:t>a</w:t>
            </w:r>
          </w:p>
          <w:p w:rsidR="00D11AAB" w:rsidRPr="00882F75" w:rsidRDefault="00D11AAB" w:rsidP="00D11AAB">
            <w:pPr>
              <w:pStyle w:val="EmphasisText"/>
              <w:rPr>
                <w:color w:val="002060"/>
                <w:sz w:val="36"/>
                <w:szCs w:val="36"/>
              </w:rPr>
            </w:pPr>
            <w:r w:rsidRPr="00882F75">
              <w:rPr>
                <w:color w:val="002060"/>
                <w:sz w:val="36"/>
                <w:szCs w:val="36"/>
              </w:rPr>
              <w:t>a*</w:t>
            </w:r>
            <w:proofErr w:type="spellStart"/>
            <w:r w:rsidRPr="00882F75">
              <w:rPr>
                <w:color w:val="002060"/>
                <w:sz w:val="36"/>
                <w:szCs w:val="36"/>
              </w:rPr>
              <w:t>sqrt</w:t>
            </w:r>
            <w:proofErr w:type="spellEnd"/>
            <w:r w:rsidRPr="00882F75">
              <w:rPr>
                <w:color w:val="002060"/>
                <w:sz w:val="36"/>
                <w:szCs w:val="36"/>
              </w:rPr>
              <w:t>(51)”</w:t>
            </w:r>
          </w:p>
          <w:p w:rsidR="00D11AAB" w:rsidRPr="00203628" w:rsidRDefault="00D11AAB" w:rsidP="00D11AAB">
            <w:pPr>
              <w:pStyle w:val="EmphasisText"/>
              <w:rPr>
                <w:color w:val="auto"/>
                <w:sz w:val="36"/>
                <w:szCs w:val="36"/>
              </w:rPr>
            </w:pPr>
          </w:p>
          <w:p w:rsidR="00D11AAB" w:rsidRPr="00203628" w:rsidRDefault="00D11AAB" w:rsidP="00D11AAB">
            <w:pPr>
              <w:pStyle w:val="EmphasisText"/>
              <w:rPr>
                <w:color w:val="auto"/>
                <w:szCs w:val="28"/>
                <w:u w:val="single"/>
              </w:rPr>
            </w:pPr>
            <w:r w:rsidRPr="00203628">
              <w:rPr>
                <w:color w:val="auto"/>
                <w:szCs w:val="28"/>
                <w:u w:val="single"/>
              </w:rPr>
              <w:t>SERIAL CORRELATIONS TEST</w:t>
            </w:r>
          </w:p>
          <w:p w:rsidR="00D11AAB" w:rsidRPr="00203628" w:rsidRDefault="00D11AAB" w:rsidP="00D11AAB">
            <w:pPr>
              <w:pStyle w:val="EmphasisText"/>
              <w:rPr>
                <w:color w:val="auto"/>
                <w:sz w:val="36"/>
                <w:szCs w:val="36"/>
              </w:rPr>
            </w:pPr>
          </w:p>
          <w:p w:rsidR="00D11AAB" w:rsidRPr="00203628" w:rsidRDefault="00D11AAB" w:rsidP="00D11AAB">
            <w:pPr>
              <w:pStyle w:val="EmphasisText"/>
              <w:rPr>
                <w:color w:val="auto"/>
                <w:szCs w:val="28"/>
              </w:rPr>
            </w:pPr>
            <w:r w:rsidRPr="00203628">
              <w:rPr>
                <w:color w:val="auto"/>
                <w:szCs w:val="28"/>
              </w:rPr>
              <w:t>It detects clumping of signs of deviations</w:t>
            </w:r>
          </w:p>
          <w:p w:rsidR="00D11AAB" w:rsidRPr="00203628" w:rsidRDefault="00D11AAB" w:rsidP="0043057E">
            <w:pPr>
              <w:pStyle w:val="EmphasisText"/>
              <w:rPr>
                <w:color w:val="auto"/>
                <w:szCs w:val="28"/>
              </w:rPr>
            </w:pPr>
            <w:r w:rsidRPr="00203628">
              <w:rPr>
                <w:color w:val="auto"/>
                <w:szCs w:val="28"/>
              </w:rPr>
              <w:t>It is a 1 sided test.</w:t>
            </w:r>
          </w:p>
          <w:p w:rsidR="00D11AAB" w:rsidRPr="00203628" w:rsidRDefault="00D11AAB" w:rsidP="0043057E">
            <w:pPr>
              <w:pStyle w:val="EmphasisText"/>
              <w:rPr>
                <w:color w:val="auto"/>
                <w:szCs w:val="28"/>
              </w:rPr>
            </w:pPr>
            <w:r w:rsidRPr="00203628">
              <w:rPr>
                <w:color w:val="auto"/>
                <w:szCs w:val="28"/>
              </w:rPr>
              <w:t>As a</w:t>
            </w:r>
            <w:r w:rsidR="00203628">
              <w:rPr>
                <w:color w:val="auto"/>
                <w:szCs w:val="28"/>
              </w:rPr>
              <w:t xml:space="preserve"> </w:t>
            </w:r>
            <w:r w:rsidRPr="00203628">
              <w:rPr>
                <w:color w:val="auto"/>
                <w:szCs w:val="28"/>
              </w:rPr>
              <w:t xml:space="preserve">= </w:t>
            </w:r>
            <w:proofErr w:type="spellStart"/>
            <w:r w:rsidRPr="00203628">
              <w:rPr>
                <w:color w:val="auto"/>
                <w:szCs w:val="28"/>
              </w:rPr>
              <w:t>r_j</w:t>
            </w:r>
            <w:proofErr w:type="spellEnd"/>
            <w:r w:rsidRPr="00203628">
              <w:rPr>
                <w:color w:val="auto"/>
                <w:szCs w:val="28"/>
              </w:rPr>
              <w:t xml:space="preserve"> =0.1477 we can conclude that </w:t>
            </w:r>
            <w:proofErr w:type="spellStart"/>
            <w:r w:rsidRPr="00203628">
              <w:rPr>
                <w:color w:val="auto"/>
                <w:szCs w:val="28"/>
              </w:rPr>
              <w:t>Z_x</w:t>
            </w:r>
            <w:proofErr w:type="spellEnd"/>
            <w:r w:rsidRPr="00203628">
              <w:rPr>
                <w:color w:val="auto"/>
                <w:szCs w:val="28"/>
              </w:rPr>
              <w:t xml:space="preserve"> has similar values.</w:t>
            </w:r>
          </w:p>
          <w:p w:rsidR="00D11AAB" w:rsidRPr="00203628" w:rsidRDefault="00D11AAB" w:rsidP="0043057E">
            <w:pPr>
              <w:pStyle w:val="EmphasisText"/>
              <w:rPr>
                <w:color w:val="auto"/>
                <w:szCs w:val="28"/>
              </w:rPr>
            </w:pPr>
            <w:r w:rsidRPr="00203628">
              <w:rPr>
                <w:color w:val="auto"/>
                <w:szCs w:val="28"/>
              </w:rPr>
              <w:t>H0 :  No grouping of signs</w:t>
            </w:r>
          </w:p>
          <w:p w:rsidR="00D11AAB" w:rsidRPr="00203628" w:rsidRDefault="00D11AAB" w:rsidP="0043057E">
            <w:pPr>
              <w:pStyle w:val="EmphasisText"/>
              <w:rPr>
                <w:color w:val="auto"/>
                <w:szCs w:val="28"/>
              </w:rPr>
            </w:pPr>
            <w:r w:rsidRPr="00203628">
              <w:rPr>
                <w:color w:val="auto"/>
                <w:szCs w:val="28"/>
              </w:rPr>
              <w:t>H1 : Grouping of signs</w:t>
            </w:r>
          </w:p>
          <w:p w:rsidR="00D11AAB" w:rsidRPr="00203628" w:rsidRDefault="00D11AAB" w:rsidP="0043057E">
            <w:pPr>
              <w:pStyle w:val="EmphasisText"/>
              <w:rPr>
                <w:color w:val="auto"/>
                <w:szCs w:val="28"/>
              </w:rPr>
            </w:pPr>
            <w:r w:rsidRPr="00203628">
              <w:rPr>
                <w:color w:val="auto"/>
                <w:szCs w:val="28"/>
              </w:rPr>
              <w:t xml:space="preserve">As test statistic is 1.05 which is less than 1.649 we have insufficient evidence to reject H0. Therefore there is no evidence of grouping of </w:t>
            </w:r>
            <w:proofErr w:type="gramStart"/>
            <w:r w:rsidRPr="00203628">
              <w:rPr>
                <w:color w:val="auto"/>
                <w:szCs w:val="28"/>
              </w:rPr>
              <w:t>signs .</w:t>
            </w:r>
            <w:proofErr w:type="gramEnd"/>
          </w:p>
          <w:p w:rsidR="00596DE1" w:rsidRPr="00203628" w:rsidRDefault="00596DE1" w:rsidP="0043057E">
            <w:pPr>
              <w:pStyle w:val="EmphasisText"/>
              <w:rPr>
                <w:color w:val="auto"/>
                <w:szCs w:val="28"/>
              </w:rPr>
            </w:pPr>
          </w:p>
          <w:p w:rsidR="00596DE1" w:rsidRPr="00203628" w:rsidRDefault="00596DE1" w:rsidP="0043057E">
            <w:pPr>
              <w:pStyle w:val="EmphasisText"/>
              <w:rPr>
                <w:color w:val="auto"/>
                <w:szCs w:val="28"/>
              </w:rPr>
            </w:pPr>
          </w:p>
          <w:p w:rsidR="00596DE1" w:rsidRPr="00203628" w:rsidRDefault="00596DE1" w:rsidP="0043057E">
            <w:pPr>
              <w:pStyle w:val="EmphasisText"/>
              <w:rPr>
                <w:color w:val="auto"/>
                <w:szCs w:val="28"/>
              </w:rPr>
            </w:pPr>
            <w:r w:rsidRPr="00203628">
              <w:rPr>
                <w:color w:val="auto"/>
                <w:szCs w:val="28"/>
              </w:rPr>
              <w:t>FINAL OUTPUT OF DATA</w:t>
            </w:r>
          </w:p>
          <w:p w:rsidR="00596DE1" w:rsidRPr="00203628" w:rsidRDefault="00596DE1" w:rsidP="0043057E">
            <w:pPr>
              <w:pStyle w:val="EmphasisText"/>
              <w:rPr>
                <w:color w:val="auto"/>
                <w:szCs w:val="28"/>
              </w:rPr>
            </w:pPr>
            <w:r w:rsidRPr="00203628">
              <w:rPr>
                <w:noProof/>
                <w:color w:val="auto"/>
                <w:szCs w:val="28"/>
                <w:lang w:val="en-IN" w:eastAsia="en-IN"/>
              </w:rPr>
              <w:drawing>
                <wp:inline distT="0" distB="0" distL="0" distR="0" wp14:anchorId="25C02E37" wp14:editId="58B9CA39">
                  <wp:extent cx="5128704" cy="9373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28704" cy="937341"/>
                          </a:xfrm>
                          <a:prstGeom prst="rect">
                            <a:avLst/>
                          </a:prstGeom>
                        </pic:spPr>
                      </pic:pic>
                    </a:graphicData>
                  </a:graphic>
                </wp:inline>
              </w:drawing>
            </w:r>
          </w:p>
        </w:tc>
      </w:tr>
    </w:tbl>
    <w:p w:rsidR="0087605E" w:rsidRPr="00203628" w:rsidRDefault="0087605E" w:rsidP="00DF027C">
      <w:pPr>
        <w:rPr>
          <w:color w:val="auto"/>
        </w:rPr>
      </w:pPr>
    </w:p>
    <w:sectPr w:rsidR="0087605E" w:rsidRPr="00203628" w:rsidSect="00091F06">
      <w:headerReference w:type="default" r:id="rId19"/>
      <w:footerReference w:type="default" r:id="rId20"/>
      <w:pgSz w:w="12240" w:h="15840"/>
      <w:pgMar w:top="720" w:right="1152" w:bottom="720" w:left="1152" w:header="0" w:footer="288"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4C3" w:rsidRDefault="00E374C3">
      <w:r>
        <w:separator/>
      </w:r>
    </w:p>
    <w:p w:rsidR="00E374C3" w:rsidRDefault="00E374C3"/>
  </w:endnote>
  <w:endnote w:type="continuationSeparator" w:id="0">
    <w:p w:rsidR="00E374C3" w:rsidRDefault="00E374C3">
      <w:r>
        <w:continuationSeparator/>
      </w:r>
    </w:p>
    <w:p w:rsidR="00E374C3" w:rsidRDefault="00E37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748919"/>
      <w:docPartObj>
        <w:docPartGallery w:val="Page Numbers (Bottom of Page)"/>
        <w:docPartUnique/>
      </w:docPartObj>
    </w:sdtPr>
    <w:sdtEndPr>
      <w:rPr>
        <w:noProof/>
      </w:rPr>
    </w:sdtEndPr>
    <w:sdtContent>
      <w:p w:rsidR="00DF027C" w:rsidRDefault="00DF027C">
        <w:pPr>
          <w:pStyle w:val="Footer"/>
          <w:jc w:val="center"/>
        </w:pPr>
        <w:r>
          <w:fldChar w:fldCharType="begin"/>
        </w:r>
        <w:r>
          <w:instrText xml:space="preserve"> PAGE   \* MERGEFORMAT </w:instrText>
        </w:r>
        <w:r>
          <w:fldChar w:fldCharType="separate"/>
        </w:r>
        <w:r w:rsidR="00091F06">
          <w:rPr>
            <w:noProof/>
          </w:rPr>
          <w:t>9</w:t>
        </w:r>
        <w:r>
          <w:rPr>
            <w:noProof/>
          </w:rPr>
          <w:fldChar w:fldCharType="end"/>
        </w:r>
      </w:p>
    </w:sdtContent>
  </w:sdt>
  <w:p w:rsidR="00DF027C" w:rsidRDefault="00DF02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4C3" w:rsidRDefault="00E374C3">
      <w:r>
        <w:separator/>
      </w:r>
    </w:p>
    <w:p w:rsidR="00E374C3" w:rsidRDefault="00E374C3"/>
  </w:footnote>
  <w:footnote w:type="continuationSeparator" w:id="0">
    <w:p w:rsidR="00E374C3" w:rsidRDefault="00E374C3">
      <w:r>
        <w:continuationSeparator/>
      </w:r>
    </w:p>
    <w:p w:rsidR="00E374C3" w:rsidRDefault="00E374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0"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90"/>
    </w:tblGrid>
    <w:tr w:rsidR="00D077E9" w:rsidTr="00D077E9">
      <w:trPr>
        <w:trHeight w:val="978"/>
      </w:trPr>
      <w:tc>
        <w:tcPr>
          <w:tcW w:w="9990" w:type="dxa"/>
          <w:tcBorders>
            <w:top w:val="nil"/>
            <w:left w:val="nil"/>
            <w:bottom w:val="single" w:sz="36" w:space="0" w:color="34ABA2" w:themeColor="accent3"/>
            <w:right w:val="nil"/>
          </w:tcBorders>
        </w:tcPr>
        <w:p w:rsidR="00D077E9" w:rsidRDefault="00D077E9">
          <w:pPr>
            <w:pStyle w:val="Header"/>
          </w:pPr>
        </w:p>
      </w:tc>
    </w:tr>
  </w:tbl>
  <w:p w:rsidR="00D077E9" w:rsidRDefault="00D077E9" w:rsidP="00D07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7A5"/>
    <w:rsid w:val="0002482E"/>
    <w:rsid w:val="00050324"/>
    <w:rsid w:val="00091F06"/>
    <w:rsid w:val="000A0150"/>
    <w:rsid w:val="000E63C9"/>
    <w:rsid w:val="00130E9D"/>
    <w:rsid w:val="00150A6D"/>
    <w:rsid w:val="00185B35"/>
    <w:rsid w:val="001F2BC8"/>
    <w:rsid w:val="001F5F6B"/>
    <w:rsid w:val="00203628"/>
    <w:rsid w:val="00243EBC"/>
    <w:rsid w:val="00246A35"/>
    <w:rsid w:val="00284348"/>
    <w:rsid w:val="002F51F5"/>
    <w:rsid w:val="00312137"/>
    <w:rsid w:val="00330359"/>
    <w:rsid w:val="003372C9"/>
    <w:rsid w:val="0033762F"/>
    <w:rsid w:val="00360788"/>
    <w:rsid w:val="00366C7E"/>
    <w:rsid w:val="00384EA3"/>
    <w:rsid w:val="003A39A1"/>
    <w:rsid w:val="003C2191"/>
    <w:rsid w:val="003D3863"/>
    <w:rsid w:val="004110DE"/>
    <w:rsid w:val="0043057E"/>
    <w:rsid w:val="0044085A"/>
    <w:rsid w:val="00464104"/>
    <w:rsid w:val="004B21A5"/>
    <w:rsid w:val="005037F0"/>
    <w:rsid w:val="00516A86"/>
    <w:rsid w:val="005275F6"/>
    <w:rsid w:val="00572102"/>
    <w:rsid w:val="00596DE1"/>
    <w:rsid w:val="005C19D4"/>
    <w:rsid w:val="005E095D"/>
    <w:rsid w:val="005F1BB0"/>
    <w:rsid w:val="00640D02"/>
    <w:rsid w:val="00656C4D"/>
    <w:rsid w:val="00684F73"/>
    <w:rsid w:val="006E5716"/>
    <w:rsid w:val="007302B3"/>
    <w:rsid w:val="00730733"/>
    <w:rsid w:val="00730E3A"/>
    <w:rsid w:val="00733E7D"/>
    <w:rsid w:val="00735DA2"/>
    <w:rsid w:val="00736AAF"/>
    <w:rsid w:val="00765B2A"/>
    <w:rsid w:val="00783A34"/>
    <w:rsid w:val="007C6B52"/>
    <w:rsid w:val="007D16C5"/>
    <w:rsid w:val="00862FE4"/>
    <w:rsid w:val="0086389A"/>
    <w:rsid w:val="0087605E"/>
    <w:rsid w:val="00882F75"/>
    <w:rsid w:val="008B1FEE"/>
    <w:rsid w:val="00903C32"/>
    <w:rsid w:val="00916B16"/>
    <w:rsid w:val="009173B9"/>
    <w:rsid w:val="0093335D"/>
    <w:rsid w:val="0093613E"/>
    <w:rsid w:val="00943026"/>
    <w:rsid w:val="00966B81"/>
    <w:rsid w:val="009C7720"/>
    <w:rsid w:val="00A23AFA"/>
    <w:rsid w:val="00A3099A"/>
    <w:rsid w:val="00A31B3E"/>
    <w:rsid w:val="00A532F3"/>
    <w:rsid w:val="00A8489E"/>
    <w:rsid w:val="00AC29F3"/>
    <w:rsid w:val="00B231E5"/>
    <w:rsid w:val="00C02B87"/>
    <w:rsid w:val="00C4086D"/>
    <w:rsid w:val="00CA1896"/>
    <w:rsid w:val="00CB5B28"/>
    <w:rsid w:val="00CD37A5"/>
    <w:rsid w:val="00CF5371"/>
    <w:rsid w:val="00D0323A"/>
    <w:rsid w:val="00D0559F"/>
    <w:rsid w:val="00D077E9"/>
    <w:rsid w:val="00D11AAB"/>
    <w:rsid w:val="00D42CB7"/>
    <w:rsid w:val="00D5413D"/>
    <w:rsid w:val="00D570A9"/>
    <w:rsid w:val="00D70D02"/>
    <w:rsid w:val="00D770C7"/>
    <w:rsid w:val="00D86945"/>
    <w:rsid w:val="00D90290"/>
    <w:rsid w:val="00DD152F"/>
    <w:rsid w:val="00DE213F"/>
    <w:rsid w:val="00DF027C"/>
    <w:rsid w:val="00E00A32"/>
    <w:rsid w:val="00E22ACD"/>
    <w:rsid w:val="00E26932"/>
    <w:rsid w:val="00E374C3"/>
    <w:rsid w:val="00E620B0"/>
    <w:rsid w:val="00E81B40"/>
    <w:rsid w:val="00EF555B"/>
    <w:rsid w:val="00F027BB"/>
    <w:rsid w:val="00F11DCF"/>
    <w:rsid w:val="00F162EA"/>
    <w:rsid w:val="00F52D27"/>
    <w:rsid w:val="00F647F0"/>
    <w:rsid w:val="00F83527"/>
    <w:rsid w:val="00FD583F"/>
    <w:rsid w:val="00FD7488"/>
    <w:rsid w:val="00FF16B4"/>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0EE53-1813-4D63-8F5B-B8FA52C8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styleId="NoSpacing">
    <w:name w:val="No Spacing"/>
    <w:link w:val="NoSpacingChar"/>
    <w:uiPriority w:val="1"/>
    <w:qFormat/>
    <w:rsid w:val="00203628"/>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203628"/>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E8CED75DCB43259A3B1EDDF1F31C94"/>
        <w:category>
          <w:name w:val="General"/>
          <w:gallery w:val="placeholder"/>
        </w:category>
        <w:types>
          <w:type w:val="bbPlcHdr"/>
        </w:types>
        <w:behaviors>
          <w:behavior w:val="content"/>
        </w:behaviors>
        <w:guid w:val="{6C4352BB-EC15-4C48-B378-22FE7DA6D96E}"/>
      </w:docPartPr>
      <w:docPartBody>
        <w:p w:rsidR="0031444B" w:rsidRDefault="00576A34">
          <w:pPr>
            <w:pStyle w:val="52E8CED75DCB43259A3B1EDDF1F31C94"/>
          </w:pPr>
          <w:r w:rsidRPr="00DF027C">
            <w:t>Subtitle Text Here</w:t>
          </w:r>
        </w:p>
      </w:docPartBody>
    </w:docPart>
    <w:docPart>
      <w:docPartPr>
        <w:name w:val="AC0337A698284F9A968C8218D26D6151"/>
        <w:category>
          <w:name w:val="General"/>
          <w:gallery w:val="placeholder"/>
        </w:category>
        <w:types>
          <w:type w:val="bbPlcHdr"/>
        </w:types>
        <w:behaviors>
          <w:behavior w:val="content"/>
        </w:behaviors>
        <w:guid w:val="{1579DA01-5E1B-40B1-874E-343BD19FE387}"/>
      </w:docPartPr>
      <w:docPartBody>
        <w:p w:rsidR="0031444B" w:rsidRDefault="006E3C67" w:rsidP="006E3C67">
          <w:pPr>
            <w:pStyle w:val="AC0337A698284F9A968C8218D26D6151"/>
          </w:pPr>
          <w:r w:rsidRPr="00DF027C">
            <w:t>Subtitle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67"/>
    <w:rsid w:val="000F684B"/>
    <w:rsid w:val="0031444B"/>
    <w:rsid w:val="00576A34"/>
    <w:rsid w:val="006E3C67"/>
    <w:rsid w:val="008A55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pPr>
      <w:framePr w:hSpace="180" w:wrap="around" w:vAnchor="text" w:hAnchor="margin" w:y="1167"/>
      <w:spacing w:after="0" w:line="276" w:lineRule="auto"/>
    </w:pPr>
    <w:rPr>
      <w:caps/>
      <w:color w:val="44546A" w:themeColor="text2"/>
      <w:spacing w:val="20"/>
      <w:sz w:val="32"/>
      <w:lang w:val="en-US" w:eastAsia="en-US"/>
    </w:rPr>
  </w:style>
  <w:style w:type="character" w:customStyle="1" w:styleId="SubtitleChar">
    <w:name w:val="Subtitle Char"/>
    <w:basedOn w:val="DefaultParagraphFont"/>
    <w:link w:val="Subtitle"/>
    <w:uiPriority w:val="2"/>
    <w:rPr>
      <w:caps/>
      <w:color w:val="44546A" w:themeColor="text2"/>
      <w:spacing w:val="20"/>
      <w:sz w:val="32"/>
      <w:lang w:val="en-US" w:eastAsia="en-US"/>
    </w:rPr>
  </w:style>
  <w:style w:type="paragraph" w:customStyle="1" w:styleId="DB52A24B00DD41E6854F36E9342F99FA">
    <w:name w:val="DB52A24B00DD41E6854F36E9342F99FA"/>
  </w:style>
  <w:style w:type="paragraph" w:customStyle="1" w:styleId="F014431748A645D087B91370B198A0A4">
    <w:name w:val="F014431748A645D087B91370B198A0A4"/>
  </w:style>
  <w:style w:type="paragraph" w:customStyle="1" w:styleId="AFF14C4B17BC4D0F9075756AE0399AAC">
    <w:name w:val="AFF14C4B17BC4D0F9075756AE0399AAC"/>
  </w:style>
  <w:style w:type="paragraph" w:customStyle="1" w:styleId="52E8CED75DCB43259A3B1EDDF1F31C94">
    <w:name w:val="52E8CED75DCB43259A3B1EDDF1F31C94"/>
  </w:style>
  <w:style w:type="paragraph" w:customStyle="1" w:styleId="4D23A2B8CC76433C9FC4053CDA776738">
    <w:name w:val="4D23A2B8CC76433C9FC4053CDA776738"/>
  </w:style>
  <w:style w:type="paragraph" w:customStyle="1" w:styleId="9463B7D847E64A12B2FC7936A856EB17">
    <w:name w:val="9463B7D847E64A12B2FC7936A856EB17"/>
  </w:style>
  <w:style w:type="paragraph" w:customStyle="1" w:styleId="02BF9737E3984F6DB5A0C55FBECC75E3">
    <w:name w:val="02BF9737E3984F6DB5A0C55FBECC75E3"/>
  </w:style>
  <w:style w:type="paragraph" w:customStyle="1" w:styleId="860E263D6FB3456FAA6604BD11EB3B3C">
    <w:name w:val="860E263D6FB3456FAA6604BD11EB3B3C"/>
  </w:style>
  <w:style w:type="paragraph" w:customStyle="1" w:styleId="AC0337A698284F9A968C8218D26D6151">
    <w:name w:val="AC0337A698284F9A968C8218D26D6151"/>
    <w:rsid w:val="006E3C67"/>
  </w:style>
  <w:style w:type="character" w:styleId="PlaceholderText">
    <w:name w:val="Placeholder Text"/>
    <w:basedOn w:val="DefaultParagraphFont"/>
    <w:uiPriority w:val="99"/>
    <w:unhideWhenUsed/>
    <w:rsid w:val="006E3C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STATISTICAL RISK MODELLING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76D5F1-DBE7-4317-B12F-B134A090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
  <TotalTime>203</TotalTime>
  <Pages>13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SAHIL SHAH - 420</dc:title>
  <dc:subject/>
  <dc:creator>STATISTICAL RISK MODELLING</dc:creator>
  <cp:keywords/>
  <cp:lastModifiedBy>Dell</cp:lastModifiedBy>
  <cp:revision>9</cp:revision>
  <cp:lastPrinted>2006-08-01T17:47:00Z</cp:lastPrinted>
  <dcterms:created xsi:type="dcterms:W3CDTF">2021-11-24T10:51:00Z</dcterms:created>
  <dcterms:modified xsi:type="dcterms:W3CDTF">2021-11-24T17:01:00Z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