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993" w:tblpY="3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24"/>
      </w:tblGrid>
      <w:tr w:rsidR="004B7E44" w14:paraId="7F8338BC" w14:textId="77777777" w:rsidTr="004B7E44">
        <w:trPr>
          <w:trHeight w:val="2536"/>
        </w:trPr>
        <w:tc>
          <w:tcPr>
            <w:tcW w:w="8541" w:type="dxa"/>
            <w:tcBorders>
              <w:top w:val="nil"/>
              <w:left w:val="nil"/>
              <w:bottom w:val="nil"/>
              <w:right w:val="nil"/>
            </w:tcBorders>
          </w:tcPr>
          <w:p w14:paraId="277373AC" w14:textId="77777777" w:rsidR="004B7E44" w:rsidRDefault="004B7E44" w:rsidP="004B7E44">
            <w:r>
              <w:rPr>
                <w:noProof/>
              </w:rPr>
              <mc:AlternateContent>
                <mc:Choice Requires="wps">
                  <w:drawing>
                    <wp:inline distT="0" distB="0" distL="0" distR="0" wp14:anchorId="7B6359E0" wp14:editId="74C42561">
                      <wp:extent cx="5539740" cy="1506829"/>
                      <wp:effectExtent l="0" t="0" r="0" b="0"/>
                      <wp:docPr id="8" name="Text Box 8"/>
                      <wp:cNvGraphicFramePr/>
                      <a:graphic xmlns:a="http://schemas.openxmlformats.org/drawingml/2006/main">
                        <a:graphicData uri="http://schemas.microsoft.com/office/word/2010/wordprocessingShape">
                          <wps:wsp>
                            <wps:cNvSpPr txBox="1"/>
                            <wps:spPr>
                              <a:xfrm>
                                <a:off x="0" y="0"/>
                                <a:ext cx="5539740" cy="1506829"/>
                              </a:xfrm>
                              <a:prstGeom prst="rect">
                                <a:avLst/>
                              </a:prstGeom>
                              <a:noFill/>
                              <a:ln w="6350">
                                <a:noFill/>
                              </a:ln>
                            </wps:spPr>
                            <wps:txbx>
                              <w:txbxContent>
                                <w:p w14:paraId="413710EC" w14:textId="0E7591BC" w:rsidR="004B7E44" w:rsidRPr="00CC070E" w:rsidRDefault="00CC070E" w:rsidP="004B7E44">
                                  <w:pPr>
                                    <w:pStyle w:val="Title"/>
                                    <w:rPr>
                                      <w:lang w:val="en-IN"/>
                                    </w:rPr>
                                  </w:pPr>
                                  <w:r>
                                    <w:rPr>
                                      <w:lang w:val="en-IN"/>
                                    </w:rPr>
                                    <w:t>Machine Learning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B6359E0" id="_x0000_t202" coordsize="21600,21600" o:spt="202" path="m,l,21600r21600,l21600,xe">
                      <v:stroke joinstyle="miter"/>
                      <v:path gradientshapeok="t" o:connecttype="rect"/>
                    </v:shapetype>
                    <v:shape id="Text Box 8" o:spid="_x0000_s1026" type="#_x0000_t202" style="width:436.2pt;height:1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" filled="f" stroked="f" strokeweight=".5pt">
                      <v:textbox>
                        <w:txbxContent>
                          <w:p w14:paraId="413710EC" w14:textId="0E7591BC" w:rsidR="004B7E44" w:rsidRPr="00CC070E" w:rsidRDefault="00CC070E" w:rsidP="004B7E44">
                            <w:pPr>
                              <w:pStyle w:val="Title"/>
                              <w:rPr>
                                <w:lang w:val="en-IN"/>
                              </w:rPr>
                            </w:pPr>
                            <w:r>
                              <w:rPr>
                                <w:lang w:val="en-IN"/>
                              </w:rPr>
                              <w:t>Machine Learning report</w:t>
                            </w:r>
                          </w:p>
                        </w:txbxContent>
                      </v:textbox>
                      <w10:anchorlock/>
                    </v:shape>
                  </w:pict>
                </mc:Fallback>
              </mc:AlternateContent>
            </w:r>
          </w:p>
          <w:p w14:paraId="13295A84" w14:textId="77777777" w:rsidR="004B7E44" w:rsidRDefault="004B7E44" w:rsidP="004B7E44">
            <w:r>
              <w:rPr>
                <w:noProof/>
              </w:rPr>
              <mc:AlternateContent>
                <mc:Choice Requires="wps">
                  <w:drawing>
                    <wp:inline distT="0" distB="0" distL="0" distR="0" wp14:anchorId="042CFA3F" wp14:editId="4C88E7E7">
                      <wp:extent cx="785611" cy="0"/>
                      <wp:effectExtent l="0" t="38100" r="52705" b="38100"/>
                      <wp:docPr id="5" name="Straight Connector 5" descr="text divider"/>
                      <wp:cNvGraphicFramePr/>
                      <a:graphic xmlns:a="http://schemas.openxmlformats.org/drawingml/2006/main">
                        <a:graphicData uri="http://schemas.microsoft.com/office/word/2010/wordprocessingShape">
                          <wps:wsp>
                            <wps:cNvCnPr/>
                            <wps:spPr>
                              <a:xfrm>
                                <a:off x="0" y="0"/>
                                <a:ext cx="785611"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8E51498" id="Straight Connector 5" o:spid="_x0000_s1026" alt="text divider" style="visibility:visible;mso-wrap-style:square;mso-left-percent:-10001;mso-top-percent:-10001;mso-position-horizontal:absolute;mso-position-horizontal-relative:char;mso-position-vertical:absolute;mso-position-vertical-relative:line;mso-left-percent:-10001;mso-top-percent:-10001" from="0,0" to="61.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" strokecolor="white [3212]" strokeweight="6pt">
                      <w10:anchorlock/>
                    </v:line>
                  </w:pict>
                </mc:Fallback>
              </mc:AlternateContent>
            </w:r>
          </w:p>
          <w:p w14:paraId="348222F1" w14:textId="77777777" w:rsidR="004B7E44" w:rsidRDefault="004B7E44" w:rsidP="004B7E44">
            <w:r>
              <w:rPr>
                <w:noProof/>
              </w:rPr>
              <mc:AlternateContent>
                <mc:Choice Requires="wps">
                  <w:drawing>
                    <wp:inline distT="0" distB="0" distL="0" distR="0" wp14:anchorId="3B35586B" wp14:editId="31862897">
                      <wp:extent cx="5138670" cy="998220"/>
                      <wp:effectExtent l="0" t="0" r="0" b="0"/>
                      <wp:docPr id="3" name="Text Box 3"/>
                      <wp:cNvGraphicFramePr/>
                      <a:graphic xmlns:a="http://schemas.openxmlformats.org/drawingml/2006/main">
                        <a:graphicData uri="http://schemas.microsoft.com/office/word/2010/wordprocessingShape">
                          <wps:wsp>
                            <wps:cNvSpPr txBox="1"/>
                            <wps:spPr>
                              <a:xfrm>
                                <a:off x="0" y="0"/>
                                <a:ext cx="5138670" cy="998220"/>
                              </a:xfrm>
                              <a:prstGeom prst="rect">
                                <a:avLst/>
                              </a:prstGeom>
                              <a:noFill/>
                              <a:ln w="6350">
                                <a:noFill/>
                              </a:ln>
                            </wps:spPr>
                            <wps:txbx>
                              <w:txbxContent>
                                <w:p w14:paraId="6BCBA761" w14:textId="6DD5E6C8" w:rsidR="004B7E44" w:rsidRPr="00CC070E" w:rsidRDefault="009F3F81" w:rsidP="004B7E44">
                                  <w:pPr>
                                    <w:pStyle w:val="Subtitle"/>
                                    <w:rPr>
                                      <w:sz w:val="56"/>
                                      <w:szCs w:val="20"/>
                                      <w:lang w:val="en-IN"/>
                                    </w:rPr>
                                  </w:pPr>
                                  <w:r>
                                    <w:rPr>
                                      <w:sz w:val="56"/>
                                      <w:szCs w:val="20"/>
                                      <w:lang w:val="en-IN"/>
                                    </w:rPr>
                                    <w:t xml:space="preserve">Predictive Analytics &amp; Machine Learning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35586B" id="Text Box 3" o:spid="_x0000_s1027" type="#_x0000_t202" style="width:404.6pt;height: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" filled="f" stroked="f" strokeweight=".5pt">
                      <v:textbox>
                        <w:txbxContent>
                          <w:p w14:paraId="6BCBA761" w14:textId="6DD5E6C8" w:rsidR="004B7E44" w:rsidRPr="00CC070E" w:rsidRDefault="009F3F81" w:rsidP="004B7E44">
                            <w:pPr>
                              <w:pStyle w:val="Subtitle"/>
                              <w:rPr>
                                <w:sz w:val="56"/>
                                <w:szCs w:val="20"/>
                                <w:lang w:val="en-IN"/>
                              </w:rPr>
                            </w:pPr>
                            <w:r>
                              <w:rPr>
                                <w:sz w:val="56"/>
                                <w:szCs w:val="20"/>
                                <w:lang w:val="en-IN"/>
                              </w:rPr>
                              <w:t xml:space="preserve">Predictive Analytics &amp; Machine Learning </w:t>
                            </w:r>
                          </w:p>
                        </w:txbxContent>
                      </v:textbox>
                      <w10:anchorlock/>
                    </v:shape>
                  </w:pict>
                </mc:Fallback>
              </mc:AlternateContent>
            </w:r>
          </w:p>
        </w:tc>
      </w:tr>
      <w:tr w:rsidR="004B7E44" w14:paraId="73AFBFB6" w14:textId="77777777" w:rsidTr="004B7E44">
        <w:trPr>
          <w:trHeight w:val="3814"/>
        </w:trPr>
        <w:tc>
          <w:tcPr>
            <w:tcW w:w="8541" w:type="dxa"/>
            <w:tcBorders>
              <w:top w:val="nil"/>
              <w:left w:val="nil"/>
              <w:bottom w:val="nil"/>
              <w:right w:val="nil"/>
            </w:tcBorders>
            <w:vAlign w:val="bottom"/>
          </w:tcPr>
          <w:p w14:paraId="6824858C" w14:textId="77777777" w:rsidR="004B7E44" w:rsidRDefault="004B7E44" w:rsidP="004B7E44">
            <w:pPr>
              <w:rPr>
                <w:noProof/>
              </w:rPr>
            </w:pPr>
            <w:r>
              <w:rPr>
                <w:noProof/>
              </w:rPr>
              <mc:AlternateContent>
                <mc:Choice Requires="wps">
                  <w:drawing>
                    <wp:inline distT="0" distB="0" distL="0" distR="0" wp14:anchorId="43713C48" wp14:editId="64C83CBE">
                      <wp:extent cx="3977640" cy="469557"/>
                      <wp:effectExtent l="0" t="0" r="0" b="6985"/>
                      <wp:docPr id="6" name="Text Box 6"/>
                      <wp:cNvGraphicFramePr/>
                      <a:graphic xmlns:a="http://schemas.openxmlformats.org/drawingml/2006/main">
                        <a:graphicData uri="http://schemas.microsoft.com/office/word/2010/wordprocessingShape">
                          <wps:wsp>
                            <wps:cNvSpPr txBox="1"/>
                            <wps:spPr>
                              <a:xfrm>
                                <a:off x="0" y="0"/>
                                <a:ext cx="3977640" cy="469557"/>
                              </a:xfrm>
                              <a:prstGeom prst="rect">
                                <a:avLst/>
                              </a:prstGeom>
                              <a:noFill/>
                              <a:ln w="6350">
                                <a:noFill/>
                              </a:ln>
                            </wps:spPr>
                            <wps:txbx>
                              <w:txbxContent>
                                <w:p w14:paraId="1CB79210" w14:textId="489E3782" w:rsidR="004B7E44" w:rsidRPr="00CC070E" w:rsidRDefault="00CC070E" w:rsidP="004B7E44">
                                  <w:pPr>
                                    <w:pStyle w:val="Heading1"/>
                                    <w:rPr>
                                      <w:lang w:val="en-IN"/>
                                    </w:rPr>
                                  </w:pPr>
                                  <w:bookmarkStart w:id="0" w:name="_Toc99583622"/>
                                  <w:r>
                                    <w:rPr>
                                      <w:lang w:val="en-IN"/>
                                    </w:rPr>
                                    <w:t>Name: Drishti Chulani</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713C48" id="Text Box 6" o:spid="_x0000_s1028" type="#_x0000_t202" style="width:313.2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" filled="f" stroked="f" strokeweight=".5pt">
                      <v:textbox>
                        <w:txbxContent>
                          <w:p w14:paraId="1CB79210" w14:textId="489E3782" w:rsidR="004B7E44" w:rsidRPr="00CC070E" w:rsidRDefault="00CC070E" w:rsidP="004B7E44">
                            <w:pPr>
                              <w:pStyle w:val="Heading1"/>
                              <w:rPr>
                                <w:lang w:val="en-IN"/>
                              </w:rPr>
                            </w:pPr>
                            <w:bookmarkStart w:id="1" w:name="_Toc99583622"/>
                            <w:r>
                              <w:rPr>
                                <w:lang w:val="en-IN"/>
                              </w:rPr>
                              <w:t>Name: Drishti Chulani</w:t>
                            </w:r>
                            <w:bookmarkEnd w:id="1"/>
                          </w:p>
                        </w:txbxContent>
                      </v:textbox>
                      <w10:anchorlock/>
                    </v:shape>
                  </w:pict>
                </mc:Fallback>
              </mc:AlternateContent>
            </w:r>
          </w:p>
          <w:p w14:paraId="5C24326F" w14:textId="5A63115B" w:rsidR="004B7E44" w:rsidRDefault="004B7E44" w:rsidP="004B7E44">
            <w:pPr>
              <w:rPr>
                <w:noProof/>
              </w:rPr>
            </w:pPr>
            <w:r>
              <w:rPr>
                <w:noProof/>
              </w:rPr>
              <mc:AlternateContent>
                <mc:Choice Requires="wps">
                  <w:drawing>
                    <wp:inline distT="0" distB="0" distL="0" distR="0" wp14:anchorId="61E1B7E0" wp14:editId="3142C4FC">
                      <wp:extent cx="5273040" cy="1023042"/>
                      <wp:effectExtent l="0" t="0" r="0" b="5715"/>
                      <wp:docPr id="10" name="Text Box 10"/>
                      <wp:cNvGraphicFramePr/>
                      <a:graphic xmlns:a="http://schemas.openxmlformats.org/drawingml/2006/main">
                        <a:graphicData uri="http://schemas.microsoft.com/office/word/2010/wordprocessingShape">
                          <wps:wsp>
                            <wps:cNvSpPr txBox="1"/>
                            <wps:spPr>
                              <a:xfrm>
                                <a:off x="0" y="0"/>
                                <a:ext cx="5273040" cy="1023042"/>
                              </a:xfrm>
                              <a:prstGeom prst="rect">
                                <a:avLst/>
                              </a:prstGeom>
                              <a:noFill/>
                              <a:ln w="6350">
                                <a:noFill/>
                              </a:ln>
                            </wps:spPr>
                            <wps:txbx>
                              <w:txbxContent>
                                <w:p w14:paraId="2E8BC13F" w14:textId="513CF622" w:rsidR="00CC070E" w:rsidRDefault="00CC070E" w:rsidP="004B7E44">
                                  <w:r>
                                    <w:t>T</w:t>
                                  </w:r>
                                  <w:r w:rsidR="00116BAE">
                                    <w:t xml:space="preserve">Y </w:t>
                                  </w:r>
                                  <w:r>
                                    <w:t>BSc. In Actuarial Science and Quantitative Finance</w:t>
                                  </w:r>
                                </w:p>
                                <w:p w14:paraId="5DCA5B7F" w14:textId="450A178E" w:rsidR="004B7E44" w:rsidRDefault="00CC070E" w:rsidP="004B7E44">
                                  <w:r>
                                    <w:t>Roll No: 710</w:t>
                                  </w:r>
                                </w:p>
                                <w:p w14:paraId="3724F1A7" w14:textId="1D14715F" w:rsidR="004B7E44" w:rsidRPr="002729BC" w:rsidRDefault="004B7E44" w:rsidP="004B7E44">
                                  <w:pPr>
                                    <w:rPr>
                                      <w:color w:val="FFE7C6"/>
                                    </w:rPr>
                                  </w:pPr>
                                  <w:r>
                                    <w:t>Email</w:t>
                                  </w:r>
                                  <w:r w:rsidR="00CC070E">
                                    <w:t xml:space="preserve">  </w:t>
                                  </w:r>
                                  <w:r w:rsidR="00F26453">
                                    <w:t xml:space="preserve"> </w:t>
                                  </w:r>
                                  <w:r w:rsidR="00CC070E">
                                    <w:t xml:space="preserve">: </w:t>
                                  </w:r>
                                  <w:hyperlink r:id="rId7" w:history="1">
                                    <w:r w:rsidR="00116BAE" w:rsidRPr="002729BC">
                                      <w:rPr>
                                        <w:rStyle w:val="Hyperlink"/>
                                        <w:color w:val="FFE7C6"/>
                                      </w:rPr>
                                      <w:t>drishti.chulani@gmail.com</w:t>
                                    </w:r>
                                  </w:hyperlink>
                                </w:p>
                                <w:p w14:paraId="73737152" w14:textId="6EF8EC73" w:rsidR="007029EC" w:rsidRPr="004B7E44" w:rsidRDefault="00116BAE" w:rsidP="004B7E44">
                                  <w:r>
                                    <w:t>Date    : 3</w:t>
                                  </w:r>
                                  <w:r w:rsidR="0041689A">
                                    <w:t>1</w:t>
                                  </w:r>
                                  <w:r w:rsidR="0041689A">
                                    <w:rPr>
                                      <w:vertAlign w:val="superscript"/>
                                    </w:rPr>
                                    <w:t>st</w:t>
                                  </w:r>
                                  <w:r>
                                    <w:t xml:space="preserve"> March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E1B7E0" id="Text Box 10" o:spid="_x0000_s1029" type="#_x0000_t202" style="width:415.2pt;height:8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" filled="f" stroked="f" strokeweight=".5pt">
                      <v:textbox>
                        <w:txbxContent>
                          <w:p w14:paraId="2E8BC13F" w14:textId="513CF622" w:rsidR="00CC070E" w:rsidRDefault="00CC070E" w:rsidP="004B7E44">
                            <w:r>
                              <w:t>T</w:t>
                            </w:r>
                            <w:r w:rsidR="00116BAE">
                              <w:t xml:space="preserve">Y </w:t>
                            </w:r>
                            <w:r>
                              <w:t>BSc. In Actuarial Science and Quantitative Finance</w:t>
                            </w:r>
                          </w:p>
                          <w:p w14:paraId="5DCA5B7F" w14:textId="450A178E" w:rsidR="004B7E44" w:rsidRDefault="00CC070E" w:rsidP="004B7E44">
                            <w:r>
                              <w:t>Roll No: 710</w:t>
                            </w:r>
                          </w:p>
                          <w:p w14:paraId="3724F1A7" w14:textId="1D14715F" w:rsidR="004B7E44" w:rsidRPr="002729BC" w:rsidRDefault="004B7E44" w:rsidP="004B7E44">
                            <w:pPr>
                              <w:rPr>
                                <w:color w:val="FFE7C6"/>
                              </w:rPr>
                            </w:pPr>
                            <w:r>
                              <w:t>Email</w:t>
                            </w:r>
                            <w:r w:rsidR="00CC070E">
                              <w:t xml:space="preserve"> </w:t>
                            </w:r>
                            <w:proofErr w:type="gramStart"/>
                            <w:r w:rsidR="00CC070E">
                              <w:t xml:space="preserve"> </w:t>
                            </w:r>
                            <w:r w:rsidR="00F26453">
                              <w:t xml:space="preserve"> </w:t>
                            </w:r>
                            <w:r w:rsidR="00CC070E">
                              <w:t>:</w:t>
                            </w:r>
                            <w:proofErr w:type="gramEnd"/>
                            <w:r w:rsidR="00CC070E">
                              <w:t xml:space="preserve"> </w:t>
                            </w:r>
                            <w:hyperlink r:id="rId8" w:history="1">
                              <w:r w:rsidR="00116BAE" w:rsidRPr="002729BC">
                                <w:rPr>
                                  <w:rStyle w:val="Hyperlink"/>
                                  <w:color w:val="FFE7C6"/>
                                </w:rPr>
                                <w:t>drishti.chulani@gmail.com</w:t>
                              </w:r>
                            </w:hyperlink>
                          </w:p>
                          <w:p w14:paraId="73737152" w14:textId="6EF8EC73" w:rsidR="007029EC" w:rsidRPr="004B7E44" w:rsidRDefault="00116BAE" w:rsidP="004B7E44">
                            <w:r>
                              <w:t xml:space="preserve">Date  </w:t>
                            </w:r>
                            <w:proofErr w:type="gramStart"/>
                            <w:r>
                              <w:t xml:space="preserve">  :</w:t>
                            </w:r>
                            <w:proofErr w:type="gramEnd"/>
                            <w:r>
                              <w:t xml:space="preserve"> 3</w:t>
                            </w:r>
                            <w:r w:rsidR="0041689A">
                              <w:t>1</w:t>
                            </w:r>
                            <w:r w:rsidR="0041689A">
                              <w:rPr>
                                <w:vertAlign w:val="superscript"/>
                              </w:rPr>
                              <w:t>st</w:t>
                            </w:r>
                            <w:r>
                              <w:t xml:space="preserve"> March 2022</w:t>
                            </w:r>
                          </w:p>
                        </w:txbxContent>
                      </v:textbox>
                      <w10:anchorlock/>
                    </v:shape>
                  </w:pict>
                </mc:Fallback>
              </mc:AlternateContent>
            </w:r>
          </w:p>
        </w:tc>
      </w:tr>
    </w:tbl>
    <w:p w14:paraId="385A9ED5" w14:textId="39435D3B" w:rsidR="004B7E44" w:rsidRDefault="004B7E44" w:rsidP="004B7E44">
      <w:r>
        <w:rPr>
          <w:noProof/>
        </w:rPr>
        <mc:AlternateContent>
          <mc:Choice Requires="wps">
            <w:drawing>
              <wp:anchor distT="0" distB="0" distL="114300" distR="114300" simplePos="0" relativeHeight="251659264" behindDoc="1" locked="0" layoutInCell="1" allowOverlap="1" wp14:anchorId="01C8F790" wp14:editId="559AE201">
                <wp:simplePos x="0" y="0"/>
                <wp:positionH relativeFrom="column">
                  <wp:posOffset>-731520</wp:posOffset>
                </wp:positionH>
                <wp:positionV relativeFrom="page">
                  <wp:posOffset>2059940</wp:posOffset>
                </wp:positionV>
                <wp:extent cx="6748145" cy="5984875"/>
                <wp:effectExtent l="0" t="0" r="0" b="0"/>
                <wp:wrapNone/>
                <wp:docPr id="2" name="Rectangle 2" descr="colored rectangle"/>
                <wp:cNvGraphicFramePr/>
                <a:graphic xmlns:a="http://schemas.openxmlformats.org/drawingml/2006/main">
                  <a:graphicData uri="http://schemas.microsoft.com/office/word/2010/wordprocessingShape">
                    <wps:wsp>
                      <wps:cNvSpPr/>
                      <wps:spPr>
                        <a:xfrm>
                          <a:off x="0" y="0"/>
                          <a:ext cx="6748145" cy="5984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C2624" id="Rectangle 2" o:spid="_x0000_s1026" alt="colored rectangle" style="position:absolute;margin-left:-57.6pt;margin-top:162.2pt;width:531.35pt;height:4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" fillcolor="#a4063e [3204]" stroked="f" strokeweight="2pt">
                <w10:wrap anchory="page"/>
              </v:rect>
            </w:pict>
          </mc:Fallback>
        </mc:AlternateContent>
      </w:r>
    </w:p>
    <w:p w14:paraId="15C1FDAC" w14:textId="25A83FC5" w:rsidR="001245EC" w:rsidRPr="0041689A" w:rsidRDefault="004B7E44" w:rsidP="0041689A">
      <w:pPr>
        <w:pStyle w:val="Heading2"/>
      </w:pPr>
      <w:r>
        <w:br w:type="page"/>
      </w:r>
      <w:bookmarkStart w:id="1" w:name="_Toc99583623"/>
      <w:r w:rsidR="0041689A">
        <w:lastRenderedPageBreak/>
        <w:t>Table of Contents</w:t>
      </w:r>
      <w:bookmarkEnd w:id="1"/>
      <w:r w:rsidR="0041689A">
        <w:t xml:space="preserve"> </w:t>
      </w:r>
    </w:p>
    <w:p w14:paraId="3247CB57" w14:textId="4BD352CC" w:rsidR="00060977" w:rsidRDefault="000650AB">
      <w:pPr>
        <w:pStyle w:val="TOC1"/>
        <w:rPr>
          <w:rFonts w:eastAsiaTheme="minorEastAsia"/>
          <w:color w:val="auto"/>
          <w:kern w:val="0"/>
          <w:sz w:val="22"/>
          <w:szCs w:val="22"/>
          <w:lang w:val="en-IN" w:eastAsia="en-IN"/>
        </w:rPr>
      </w:pPr>
      <w:r w:rsidRPr="000650AB">
        <w:fldChar w:fldCharType="begin"/>
      </w:r>
      <w:r w:rsidRPr="000650AB">
        <w:instrText xml:space="preserve"> TOC \o "1-3" \h \z \u </w:instrText>
      </w:r>
      <w:r w:rsidRPr="000650AB">
        <w:fldChar w:fldCharType="separate"/>
      </w:r>
    </w:p>
    <w:p w14:paraId="0750A868" w14:textId="59F0F079" w:rsidR="00060977" w:rsidRDefault="00283CC5">
      <w:pPr>
        <w:pStyle w:val="TOC2"/>
        <w:tabs>
          <w:tab w:val="right" w:leader="underscore" w:pos="9926"/>
        </w:tabs>
        <w:rPr>
          <w:rFonts w:eastAsiaTheme="minorEastAsia"/>
          <w:noProof/>
          <w:color w:val="auto"/>
          <w:sz w:val="22"/>
          <w:szCs w:val="22"/>
          <w:lang w:val="en-IN" w:eastAsia="en-IN"/>
        </w:rPr>
      </w:pPr>
      <w:hyperlink w:anchor="_Toc99583623" w:history="1">
        <w:r w:rsidR="00060977" w:rsidRPr="00361242">
          <w:rPr>
            <w:rStyle w:val="Hyperlink"/>
            <w:noProof/>
          </w:rPr>
          <w:t>Table of Contents</w:t>
        </w:r>
        <w:r w:rsidR="00060977">
          <w:rPr>
            <w:noProof/>
            <w:webHidden/>
          </w:rPr>
          <w:tab/>
        </w:r>
        <w:r w:rsidR="00060977">
          <w:rPr>
            <w:noProof/>
            <w:webHidden/>
          </w:rPr>
          <w:fldChar w:fldCharType="begin"/>
        </w:r>
        <w:r w:rsidR="00060977">
          <w:rPr>
            <w:noProof/>
            <w:webHidden/>
          </w:rPr>
          <w:instrText xml:space="preserve"> PAGEREF _Toc99583623 \h </w:instrText>
        </w:r>
        <w:r w:rsidR="00060977">
          <w:rPr>
            <w:noProof/>
            <w:webHidden/>
          </w:rPr>
        </w:r>
        <w:r w:rsidR="00060977">
          <w:rPr>
            <w:noProof/>
            <w:webHidden/>
          </w:rPr>
          <w:fldChar w:fldCharType="separate"/>
        </w:r>
        <w:r w:rsidR="00EE6F61">
          <w:rPr>
            <w:noProof/>
            <w:webHidden/>
          </w:rPr>
          <w:t>2</w:t>
        </w:r>
        <w:r w:rsidR="00060977">
          <w:rPr>
            <w:noProof/>
            <w:webHidden/>
          </w:rPr>
          <w:fldChar w:fldCharType="end"/>
        </w:r>
      </w:hyperlink>
    </w:p>
    <w:p w14:paraId="3C5946CE" w14:textId="5A8BF6DB" w:rsidR="00060977" w:rsidRDefault="00283CC5">
      <w:pPr>
        <w:pStyle w:val="TOC2"/>
        <w:tabs>
          <w:tab w:val="right" w:leader="underscore" w:pos="9926"/>
        </w:tabs>
        <w:rPr>
          <w:rFonts w:eastAsiaTheme="minorEastAsia"/>
          <w:noProof/>
          <w:color w:val="auto"/>
          <w:sz w:val="22"/>
          <w:szCs w:val="22"/>
          <w:lang w:val="en-IN" w:eastAsia="en-IN"/>
        </w:rPr>
      </w:pPr>
      <w:hyperlink w:anchor="_Toc99583624" w:history="1">
        <w:r w:rsidR="00060977" w:rsidRPr="00361242">
          <w:rPr>
            <w:rStyle w:val="Hyperlink"/>
            <w:noProof/>
          </w:rPr>
          <w:t>Abstract</w:t>
        </w:r>
        <w:r w:rsidR="00060977">
          <w:rPr>
            <w:noProof/>
            <w:webHidden/>
          </w:rPr>
          <w:tab/>
        </w:r>
        <w:r w:rsidR="00060977">
          <w:rPr>
            <w:noProof/>
            <w:webHidden/>
          </w:rPr>
          <w:fldChar w:fldCharType="begin"/>
        </w:r>
        <w:r w:rsidR="00060977">
          <w:rPr>
            <w:noProof/>
            <w:webHidden/>
          </w:rPr>
          <w:instrText xml:space="preserve"> PAGEREF _Toc99583624 \h </w:instrText>
        </w:r>
        <w:r w:rsidR="00060977">
          <w:rPr>
            <w:noProof/>
            <w:webHidden/>
          </w:rPr>
        </w:r>
        <w:r w:rsidR="00060977">
          <w:rPr>
            <w:noProof/>
            <w:webHidden/>
          </w:rPr>
          <w:fldChar w:fldCharType="separate"/>
        </w:r>
        <w:r w:rsidR="00EE6F61">
          <w:rPr>
            <w:noProof/>
            <w:webHidden/>
          </w:rPr>
          <w:t>2</w:t>
        </w:r>
        <w:r w:rsidR="00060977">
          <w:rPr>
            <w:noProof/>
            <w:webHidden/>
          </w:rPr>
          <w:fldChar w:fldCharType="end"/>
        </w:r>
      </w:hyperlink>
    </w:p>
    <w:p w14:paraId="47FE24B0" w14:textId="3935789D" w:rsidR="00060977" w:rsidRDefault="00283CC5">
      <w:pPr>
        <w:pStyle w:val="TOC2"/>
        <w:tabs>
          <w:tab w:val="right" w:leader="underscore" w:pos="9926"/>
        </w:tabs>
        <w:rPr>
          <w:rFonts w:eastAsiaTheme="minorEastAsia"/>
          <w:noProof/>
          <w:color w:val="auto"/>
          <w:sz w:val="22"/>
          <w:szCs w:val="22"/>
          <w:lang w:val="en-IN" w:eastAsia="en-IN"/>
        </w:rPr>
      </w:pPr>
      <w:hyperlink w:anchor="_Toc99583625" w:history="1">
        <w:r w:rsidR="00060977" w:rsidRPr="00361242">
          <w:rPr>
            <w:rStyle w:val="Hyperlink"/>
            <w:noProof/>
          </w:rPr>
          <w:t>Introduction</w:t>
        </w:r>
        <w:r w:rsidR="00060977">
          <w:rPr>
            <w:noProof/>
            <w:webHidden/>
          </w:rPr>
          <w:tab/>
        </w:r>
        <w:r w:rsidR="00060977">
          <w:rPr>
            <w:noProof/>
            <w:webHidden/>
          </w:rPr>
          <w:fldChar w:fldCharType="begin"/>
        </w:r>
        <w:r w:rsidR="00060977">
          <w:rPr>
            <w:noProof/>
            <w:webHidden/>
          </w:rPr>
          <w:instrText xml:space="preserve"> PAGEREF _Toc99583625 \h </w:instrText>
        </w:r>
        <w:r w:rsidR="00060977">
          <w:rPr>
            <w:noProof/>
            <w:webHidden/>
          </w:rPr>
        </w:r>
        <w:r w:rsidR="00060977">
          <w:rPr>
            <w:noProof/>
            <w:webHidden/>
          </w:rPr>
          <w:fldChar w:fldCharType="separate"/>
        </w:r>
        <w:r w:rsidR="00EE6F61">
          <w:rPr>
            <w:noProof/>
            <w:webHidden/>
          </w:rPr>
          <w:t>3</w:t>
        </w:r>
        <w:r w:rsidR="00060977">
          <w:rPr>
            <w:noProof/>
            <w:webHidden/>
          </w:rPr>
          <w:fldChar w:fldCharType="end"/>
        </w:r>
      </w:hyperlink>
    </w:p>
    <w:p w14:paraId="7BD25FFB" w14:textId="4AAE55BF" w:rsidR="00060977" w:rsidRDefault="00283CC5">
      <w:pPr>
        <w:pStyle w:val="TOC2"/>
        <w:tabs>
          <w:tab w:val="right" w:leader="underscore" w:pos="9926"/>
        </w:tabs>
        <w:rPr>
          <w:rFonts w:eastAsiaTheme="minorEastAsia"/>
          <w:noProof/>
          <w:color w:val="auto"/>
          <w:sz w:val="22"/>
          <w:szCs w:val="22"/>
          <w:lang w:val="en-IN" w:eastAsia="en-IN"/>
        </w:rPr>
      </w:pPr>
      <w:hyperlink w:anchor="_Toc99583626" w:history="1">
        <w:r w:rsidR="00060977" w:rsidRPr="00361242">
          <w:rPr>
            <w:rStyle w:val="Hyperlink"/>
            <w:noProof/>
          </w:rPr>
          <w:t>Types of Machine Learning</w:t>
        </w:r>
        <w:r w:rsidR="00060977">
          <w:rPr>
            <w:noProof/>
            <w:webHidden/>
          </w:rPr>
          <w:tab/>
        </w:r>
        <w:r w:rsidR="00060977">
          <w:rPr>
            <w:noProof/>
            <w:webHidden/>
          </w:rPr>
          <w:fldChar w:fldCharType="begin"/>
        </w:r>
        <w:r w:rsidR="00060977">
          <w:rPr>
            <w:noProof/>
            <w:webHidden/>
          </w:rPr>
          <w:instrText xml:space="preserve"> PAGEREF _Toc99583626 \h </w:instrText>
        </w:r>
        <w:r w:rsidR="00060977">
          <w:rPr>
            <w:noProof/>
            <w:webHidden/>
          </w:rPr>
        </w:r>
        <w:r w:rsidR="00060977">
          <w:rPr>
            <w:noProof/>
            <w:webHidden/>
          </w:rPr>
          <w:fldChar w:fldCharType="separate"/>
        </w:r>
        <w:r w:rsidR="00EE6F61">
          <w:rPr>
            <w:noProof/>
            <w:webHidden/>
          </w:rPr>
          <w:t>4</w:t>
        </w:r>
        <w:r w:rsidR="00060977">
          <w:rPr>
            <w:noProof/>
            <w:webHidden/>
          </w:rPr>
          <w:fldChar w:fldCharType="end"/>
        </w:r>
      </w:hyperlink>
    </w:p>
    <w:p w14:paraId="50B91D8A" w14:textId="6159F049" w:rsidR="00060977" w:rsidRDefault="00283CC5">
      <w:pPr>
        <w:pStyle w:val="TOC2"/>
        <w:tabs>
          <w:tab w:val="right" w:leader="underscore" w:pos="9926"/>
        </w:tabs>
        <w:rPr>
          <w:rFonts w:eastAsiaTheme="minorEastAsia"/>
          <w:noProof/>
          <w:color w:val="auto"/>
          <w:sz w:val="22"/>
          <w:szCs w:val="22"/>
          <w:lang w:val="en-IN" w:eastAsia="en-IN"/>
        </w:rPr>
      </w:pPr>
      <w:hyperlink w:anchor="_Toc99583627" w:history="1">
        <w:r w:rsidR="00060977" w:rsidRPr="00361242">
          <w:rPr>
            <w:rStyle w:val="Hyperlink"/>
            <w:noProof/>
          </w:rPr>
          <w:t>Supervised vs Unsupervised</w:t>
        </w:r>
        <w:r w:rsidR="00060977">
          <w:rPr>
            <w:noProof/>
            <w:webHidden/>
          </w:rPr>
          <w:tab/>
        </w:r>
        <w:r w:rsidR="00060977">
          <w:rPr>
            <w:noProof/>
            <w:webHidden/>
          </w:rPr>
          <w:fldChar w:fldCharType="begin"/>
        </w:r>
        <w:r w:rsidR="00060977">
          <w:rPr>
            <w:noProof/>
            <w:webHidden/>
          </w:rPr>
          <w:instrText xml:space="preserve"> PAGEREF _Toc99583627 \h </w:instrText>
        </w:r>
        <w:r w:rsidR="00060977">
          <w:rPr>
            <w:noProof/>
            <w:webHidden/>
          </w:rPr>
        </w:r>
        <w:r w:rsidR="00060977">
          <w:rPr>
            <w:noProof/>
            <w:webHidden/>
          </w:rPr>
          <w:fldChar w:fldCharType="separate"/>
        </w:r>
        <w:r w:rsidR="00EE6F61">
          <w:rPr>
            <w:noProof/>
            <w:webHidden/>
          </w:rPr>
          <w:t>6</w:t>
        </w:r>
        <w:r w:rsidR="00060977">
          <w:rPr>
            <w:noProof/>
            <w:webHidden/>
          </w:rPr>
          <w:fldChar w:fldCharType="end"/>
        </w:r>
      </w:hyperlink>
    </w:p>
    <w:p w14:paraId="68AF0CA0" w14:textId="6587938B" w:rsidR="00060977" w:rsidRDefault="00283CC5">
      <w:pPr>
        <w:pStyle w:val="TOC2"/>
        <w:tabs>
          <w:tab w:val="right" w:leader="underscore" w:pos="9926"/>
        </w:tabs>
        <w:rPr>
          <w:rFonts w:eastAsiaTheme="minorEastAsia"/>
          <w:noProof/>
          <w:color w:val="auto"/>
          <w:sz w:val="22"/>
          <w:szCs w:val="22"/>
          <w:lang w:val="en-IN" w:eastAsia="en-IN"/>
        </w:rPr>
      </w:pPr>
      <w:hyperlink w:anchor="_Toc99583628" w:history="1">
        <w:r w:rsidR="00060977" w:rsidRPr="00361242">
          <w:rPr>
            <w:rStyle w:val="Hyperlink"/>
            <w:noProof/>
          </w:rPr>
          <w:t>Model for Supervised Learning</w:t>
        </w:r>
        <w:r w:rsidR="00060977">
          <w:rPr>
            <w:noProof/>
            <w:webHidden/>
          </w:rPr>
          <w:tab/>
        </w:r>
        <w:r w:rsidR="00060977">
          <w:rPr>
            <w:noProof/>
            <w:webHidden/>
          </w:rPr>
          <w:fldChar w:fldCharType="begin"/>
        </w:r>
        <w:r w:rsidR="00060977">
          <w:rPr>
            <w:noProof/>
            <w:webHidden/>
          </w:rPr>
          <w:instrText xml:space="preserve"> PAGEREF _Toc99583628 \h </w:instrText>
        </w:r>
        <w:r w:rsidR="00060977">
          <w:rPr>
            <w:noProof/>
            <w:webHidden/>
          </w:rPr>
        </w:r>
        <w:r w:rsidR="00060977">
          <w:rPr>
            <w:noProof/>
            <w:webHidden/>
          </w:rPr>
          <w:fldChar w:fldCharType="separate"/>
        </w:r>
        <w:r w:rsidR="00EE6F61">
          <w:rPr>
            <w:noProof/>
            <w:webHidden/>
          </w:rPr>
          <w:t>7</w:t>
        </w:r>
        <w:r w:rsidR="00060977">
          <w:rPr>
            <w:noProof/>
            <w:webHidden/>
          </w:rPr>
          <w:fldChar w:fldCharType="end"/>
        </w:r>
      </w:hyperlink>
    </w:p>
    <w:p w14:paraId="1E8439A2" w14:textId="733469A0" w:rsidR="00060977" w:rsidRDefault="00283CC5">
      <w:pPr>
        <w:pStyle w:val="TOC2"/>
        <w:tabs>
          <w:tab w:val="right" w:leader="underscore" w:pos="9926"/>
        </w:tabs>
        <w:rPr>
          <w:rFonts w:eastAsiaTheme="minorEastAsia"/>
          <w:noProof/>
          <w:color w:val="auto"/>
          <w:sz w:val="22"/>
          <w:szCs w:val="22"/>
          <w:lang w:val="en-IN" w:eastAsia="en-IN"/>
        </w:rPr>
      </w:pPr>
      <w:hyperlink w:anchor="_Toc99583629" w:history="1">
        <w:r w:rsidR="00060977" w:rsidRPr="00361242">
          <w:rPr>
            <w:rStyle w:val="Hyperlink"/>
            <w:noProof/>
          </w:rPr>
          <w:t>Model for Unsupervised Learning</w:t>
        </w:r>
        <w:r w:rsidR="00060977">
          <w:rPr>
            <w:noProof/>
            <w:webHidden/>
          </w:rPr>
          <w:tab/>
        </w:r>
        <w:r w:rsidR="00060977">
          <w:rPr>
            <w:noProof/>
            <w:webHidden/>
          </w:rPr>
          <w:fldChar w:fldCharType="begin"/>
        </w:r>
        <w:r w:rsidR="00060977">
          <w:rPr>
            <w:noProof/>
            <w:webHidden/>
          </w:rPr>
          <w:instrText xml:space="preserve"> PAGEREF _Toc99583629 \h </w:instrText>
        </w:r>
        <w:r w:rsidR="00060977">
          <w:rPr>
            <w:noProof/>
            <w:webHidden/>
          </w:rPr>
        </w:r>
        <w:r w:rsidR="00060977">
          <w:rPr>
            <w:noProof/>
            <w:webHidden/>
          </w:rPr>
          <w:fldChar w:fldCharType="separate"/>
        </w:r>
        <w:r w:rsidR="00EE6F61">
          <w:rPr>
            <w:noProof/>
            <w:webHidden/>
          </w:rPr>
          <w:t>8</w:t>
        </w:r>
        <w:r w:rsidR="00060977">
          <w:rPr>
            <w:noProof/>
            <w:webHidden/>
          </w:rPr>
          <w:fldChar w:fldCharType="end"/>
        </w:r>
      </w:hyperlink>
    </w:p>
    <w:p w14:paraId="51A3B7B8" w14:textId="7010998A" w:rsidR="00060977" w:rsidRDefault="00283CC5">
      <w:pPr>
        <w:pStyle w:val="TOC2"/>
        <w:tabs>
          <w:tab w:val="right" w:leader="underscore" w:pos="9926"/>
        </w:tabs>
        <w:rPr>
          <w:rStyle w:val="Hyperlink"/>
          <w:noProof/>
        </w:rPr>
      </w:pPr>
      <w:hyperlink w:anchor="_Toc99583630" w:history="1">
        <w:r w:rsidR="00060977" w:rsidRPr="00361242">
          <w:rPr>
            <w:rStyle w:val="Hyperlink"/>
            <w:noProof/>
          </w:rPr>
          <w:t>Image Classification</w:t>
        </w:r>
        <w:r w:rsidR="00060977">
          <w:rPr>
            <w:noProof/>
            <w:webHidden/>
          </w:rPr>
          <w:tab/>
        </w:r>
        <w:r w:rsidR="00060977">
          <w:rPr>
            <w:noProof/>
            <w:webHidden/>
          </w:rPr>
          <w:fldChar w:fldCharType="begin"/>
        </w:r>
        <w:r w:rsidR="00060977">
          <w:rPr>
            <w:noProof/>
            <w:webHidden/>
          </w:rPr>
          <w:instrText xml:space="preserve"> PAGEREF _Toc99583630 \h </w:instrText>
        </w:r>
        <w:r w:rsidR="00060977">
          <w:rPr>
            <w:noProof/>
            <w:webHidden/>
          </w:rPr>
        </w:r>
        <w:r w:rsidR="00060977">
          <w:rPr>
            <w:noProof/>
            <w:webHidden/>
          </w:rPr>
          <w:fldChar w:fldCharType="separate"/>
        </w:r>
        <w:r w:rsidR="00EE6F61">
          <w:rPr>
            <w:noProof/>
            <w:webHidden/>
          </w:rPr>
          <w:t>9</w:t>
        </w:r>
        <w:r w:rsidR="00060977">
          <w:rPr>
            <w:noProof/>
            <w:webHidden/>
          </w:rPr>
          <w:fldChar w:fldCharType="end"/>
        </w:r>
      </w:hyperlink>
    </w:p>
    <w:p w14:paraId="5D039446" w14:textId="7E6A5AB1" w:rsidR="00F63ED1" w:rsidRPr="00D74D54" w:rsidRDefault="00D74D54" w:rsidP="00D74D54">
      <w:pPr>
        <w:rPr>
          <w:color w:val="161718" w:themeColor="text1"/>
          <w:sz w:val="24"/>
          <w:szCs w:val="24"/>
        </w:rPr>
      </w:pPr>
      <w:r>
        <w:rPr>
          <w:lang w:eastAsia="ja-JP"/>
        </w:rPr>
        <w:t xml:space="preserve">  </w:t>
      </w:r>
      <w:r w:rsidRPr="00D74D54">
        <w:rPr>
          <w:sz w:val="24"/>
          <w:szCs w:val="24"/>
          <w:lang w:eastAsia="ja-JP"/>
        </w:rPr>
        <w:t xml:space="preserve"> </w:t>
      </w:r>
      <w:r w:rsidRPr="00D74D54">
        <w:rPr>
          <w:color w:val="161718" w:themeColor="text1"/>
          <w:sz w:val="24"/>
          <w:szCs w:val="24"/>
          <w:lang w:eastAsia="ja-JP"/>
        </w:rPr>
        <w:t>Conclusion</w:t>
      </w:r>
      <w:r>
        <w:rPr>
          <w:color w:val="161718" w:themeColor="text1"/>
          <w:sz w:val="24"/>
          <w:szCs w:val="24"/>
          <w:lang w:eastAsia="ja-JP"/>
        </w:rPr>
        <w:t>_______________________________________________________________9</w:t>
      </w:r>
    </w:p>
    <w:p w14:paraId="1C0B7E0B" w14:textId="4C37BC88" w:rsidR="001245EC" w:rsidRPr="00D326B4" w:rsidRDefault="000650AB" w:rsidP="00D326B4">
      <w:pPr>
        <w:pStyle w:val="Heading1"/>
        <w:shd w:val="clear" w:color="auto" w:fill="FFFFFF" w:themeFill="background1"/>
        <w:rPr>
          <w:color w:val="161718" w:themeColor="text1"/>
        </w:rPr>
      </w:pPr>
      <w:r w:rsidRPr="000650AB">
        <w:rPr>
          <w:b w:val="0"/>
          <w:bCs/>
          <w:noProof/>
        </w:rPr>
        <w:fldChar w:fldCharType="end"/>
      </w:r>
    </w:p>
    <w:p w14:paraId="128BDEDE" w14:textId="77777777" w:rsidR="000F5A1F" w:rsidRDefault="000F5A1F" w:rsidP="001245EC">
      <w:pPr>
        <w:spacing w:after="200"/>
      </w:pPr>
    </w:p>
    <w:p w14:paraId="379CD2B7" w14:textId="553843D4" w:rsidR="00144074" w:rsidRDefault="00144074" w:rsidP="004B7E44"/>
    <w:p w14:paraId="10FFDBAE" w14:textId="527576ED" w:rsidR="00144074" w:rsidRDefault="00144074" w:rsidP="000B3978">
      <w:pPr>
        <w:pStyle w:val="Heading2"/>
      </w:pPr>
      <w:bookmarkStart w:id="2" w:name="_Toc99583624"/>
      <w:r>
        <w:t>Abstract</w:t>
      </w:r>
      <w:bookmarkEnd w:id="2"/>
    </w:p>
    <w:p w14:paraId="1CF2C081" w14:textId="77777777" w:rsidR="00791EB3" w:rsidRDefault="00791EB3" w:rsidP="00144074">
      <w:pPr>
        <w:rPr>
          <w:color w:val="161718" w:themeColor="text1"/>
        </w:rPr>
      </w:pPr>
    </w:p>
    <w:p w14:paraId="5409A1B3" w14:textId="5D943F3A" w:rsidR="00144074" w:rsidRDefault="00144074" w:rsidP="00144074">
      <w:pPr>
        <w:rPr>
          <w:color w:val="161718" w:themeColor="text1"/>
        </w:rPr>
      </w:pPr>
      <w:r>
        <w:rPr>
          <w:color w:val="161718" w:themeColor="text1"/>
        </w:rPr>
        <w:t xml:space="preserve">In this </w:t>
      </w:r>
      <w:r w:rsidR="00791EB3">
        <w:rPr>
          <w:color w:val="161718" w:themeColor="text1"/>
        </w:rPr>
        <w:t xml:space="preserve">report, </w:t>
      </w:r>
      <w:r w:rsidR="00E960AD">
        <w:rPr>
          <w:color w:val="161718" w:themeColor="text1"/>
        </w:rPr>
        <w:t>we</w:t>
      </w:r>
      <w:r w:rsidR="00791EB3">
        <w:rPr>
          <w:color w:val="161718" w:themeColor="text1"/>
        </w:rPr>
        <w:t xml:space="preserve"> are supposed </w:t>
      </w:r>
      <w:r w:rsidR="00161197">
        <w:rPr>
          <w:color w:val="161718" w:themeColor="text1"/>
        </w:rPr>
        <w:t xml:space="preserve">to </w:t>
      </w:r>
      <w:r w:rsidR="00CA545A">
        <w:rPr>
          <w:color w:val="161718" w:themeColor="text1"/>
        </w:rPr>
        <w:t>give</w:t>
      </w:r>
      <w:r w:rsidR="00161197">
        <w:rPr>
          <w:color w:val="161718" w:themeColor="text1"/>
        </w:rPr>
        <w:t xml:space="preserve"> a deep understanding </w:t>
      </w:r>
      <w:r w:rsidR="00CA545A">
        <w:rPr>
          <w:color w:val="161718" w:themeColor="text1"/>
        </w:rPr>
        <w:t>on Machine Learning</w:t>
      </w:r>
      <w:r w:rsidR="00B039AC">
        <w:rPr>
          <w:color w:val="161718" w:themeColor="text1"/>
        </w:rPr>
        <w:t>.</w:t>
      </w:r>
      <w:r w:rsidR="004F74DE">
        <w:rPr>
          <w:color w:val="161718" w:themeColor="text1"/>
        </w:rPr>
        <w:t xml:space="preserve"> </w:t>
      </w:r>
      <w:r w:rsidR="00521CFA">
        <w:rPr>
          <w:color w:val="161718" w:themeColor="text1"/>
        </w:rPr>
        <w:t xml:space="preserve">What are their </w:t>
      </w:r>
      <w:r w:rsidR="00781A74">
        <w:rPr>
          <w:color w:val="161718" w:themeColor="text1"/>
        </w:rPr>
        <w:t>techniques</w:t>
      </w:r>
      <w:r w:rsidR="00521CFA">
        <w:rPr>
          <w:color w:val="161718" w:themeColor="text1"/>
        </w:rPr>
        <w:t xml:space="preserve">, the understanding of their </w:t>
      </w:r>
      <w:r w:rsidR="007D3B28">
        <w:rPr>
          <w:color w:val="161718" w:themeColor="text1"/>
        </w:rPr>
        <w:t xml:space="preserve">handling, The pros and cons on ML. </w:t>
      </w:r>
      <w:r w:rsidR="00327D42">
        <w:rPr>
          <w:color w:val="161718" w:themeColor="text1"/>
        </w:rPr>
        <w:t>There will be difference between the type of models and</w:t>
      </w:r>
      <w:r w:rsidR="005863E3">
        <w:rPr>
          <w:color w:val="161718" w:themeColor="text1"/>
        </w:rPr>
        <w:t xml:space="preserve"> </w:t>
      </w:r>
      <w:r w:rsidR="004F1923">
        <w:rPr>
          <w:color w:val="161718" w:themeColor="text1"/>
        </w:rPr>
        <w:t xml:space="preserve">the methodology </w:t>
      </w:r>
      <w:r w:rsidR="00B217CD">
        <w:rPr>
          <w:color w:val="161718" w:themeColor="text1"/>
        </w:rPr>
        <w:t>for using image classification</w:t>
      </w:r>
      <w:r w:rsidR="009C0584">
        <w:rPr>
          <w:color w:val="161718" w:themeColor="text1"/>
        </w:rPr>
        <w:t xml:space="preserve">. The mathematics of the models will also be </w:t>
      </w:r>
      <w:r w:rsidR="00E748C3">
        <w:rPr>
          <w:color w:val="161718" w:themeColor="text1"/>
        </w:rPr>
        <w:t>put in this report</w:t>
      </w:r>
      <w:r w:rsidR="002729BC">
        <w:rPr>
          <w:color w:val="161718" w:themeColor="text1"/>
        </w:rPr>
        <w:t xml:space="preserve"> for clear understanding</w:t>
      </w:r>
    </w:p>
    <w:p w14:paraId="02D505A3" w14:textId="77777777" w:rsidR="000B3978" w:rsidRDefault="000B3978" w:rsidP="00144074">
      <w:pPr>
        <w:rPr>
          <w:color w:val="161718" w:themeColor="text1"/>
        </w:rPr>
      </w:pPr>
    </w:p>
    <w:p w14:paraId="32E00A47" w14:textId="77777777" w:rsidR="000B3978" w:rsidRDefault="000B3978" w:rsidP="00144074">
      <w:pPr>
        <w:rPr>
          <w:color w:val="161718" w:themeColor="text1"/>
        </w:rPr>
      </w:pPr>
    </w:p>
    <w:p w14:paraId="3E79DC0B" w14:textId="77777777" w:rsidR="000B3978" w:rsidRDefault="000B3978" w:rsidP="00144074">
      <w:pPr>
        <w:rPr>
          <w:color w:val="161718" w:themeColor="text1"/>
        </w:rPr>
      </w:pPr>
    </w:p>
    <w:p w14:paraId="3C0C28F4" w14:textId="77777777" w:rsidR="000B3978" w:rsidRDefault="000B3978" w:rsidP="00144074">
      <w:pPr>
        <w:rPr>
          <w:color w:val="161718" w:themeColor="text1"/>
        </w:rPr>
      </w:pPr>
    </w:p>
    <w:p w14:paraId="48E22A5B" w14:textId="77777777" w:rsidR="000B3978" w:rsidRDefault="000B3978" w:rsidP="00144074">
      <w:pPr>
        <w:rPr>
          <w:color w:val="161718" w:themeColor="text1"/>
        </w:rPr>
      </w:pPr>
    </w:p>
    <w:p w14:paraId="6ABA1000" w14:textId="77777777" w:rsidR="000B3978" w:rsidRDefault="000B3978" w:rsidP="00144074">
      <w:pPr>
        <w:rPr>
          <w:color w:val="161718" w:themeColor="text1"/>
        </w:rPr>
      </w:pPr>
    </w:p>
    <w:p w14:paraId="7497C4DF" w14:textId="77777777" w:rsidR="000B3978" w:rsidRDefault="000B3978" w:rsidP="00144074">
      <w:pPr>
        <w:rPr>
          <w:color w:val="161718" w:themeColor="text1"/>
        </w:rPr>
      </w:pPr>
    </w:p>
    <w:p w14:paraId="32C4C650" w14:textId="77777777" w:rsidR="000B3978" w:rsidRDefault="000B3978" w:rsidP="00144074">
      <w:pPr>
        <w:rPr>
          <w:color w:val="161718" w:themeColor="text1"/>
        </w:rPr>
      </w:pPr>
    </w:p>
    <w:p w14:paraId="7ED7ACE6" w14:textId="77777777" w:rsidR="000B3978" w:rsidRDefault="000B3978" w:rsidP="00144074">
      <w:pPr>
        <w:rPr>
          <w:color w:val="161718" w:themeColor="text1"/>
        </w:rPr>
      </w:pPr>
    </w:p>
    <w:p w14:paraId="2ACBFD97" w14:textId="77777777" w:rsidR="000B3978" w:rsidRDefault="000B3978" w:rsidP="00144074">
      <w:pPr>
        <w:rPr>
          <w:color w:val="161718" w:themeColor="text1"/>
        </w:rPr>
      </w:pPr>
    </w:p>
    <w:p w14:paraId="143C469A" w14:textId="77777777" w:rsidR="000B3978" w:rsidRDefault="000B3978" w:rsidP="00144074">
      <w:pPr>
        <w:rPr>
          <w:color w:val="161718" w:themeColor="text1"/>
        </w:rPr>
      </w:pPr>
    </w:p>
    <w:p w14:paraId="663F4408" w14:textId="331A4781" w:rsidR="000B3978" w:rsidRDefault="00060977" w:rsidP="00144074">
      <w:pPr>
        <w:rPr>
          <w:color w:val="161718" w:themeColor="text1"/>
        </w:rPr>
      </w:pPr>
      <w:r>
        <w:rPr>
          <w:noProof/>
          <w:color w:val="161718" w:themeColor="text1"/>
        </w:rPr>
        <mc:AlternateContent>
          <mc:Choice Requires="wps">
            <w:drawing>
              <wp:anchor distT="0" distB="0" distL="114300" distR="114300" simplePos="0" relativeHeight="251641344" behindDoc="0" locked="0" layoutInCell="1" allowOverlap="1" wp14:anchorId="7483CDE0" wp14:editId="20BD0F16">
                <wp:simplePos x="0" y="0"/>
                <wp:positionH relativeFrom="column">
                  <wp:posOffset>-831850</wp:posOffset>
                </wp:positionH>
                <wp:positionV relativeFrom="paragraph">
                  <wp:posOffset>402780</wp:posOffset>
                </wp:positionV>
                <wp:extent cx="8028878" cy="501805"/>
                <wp:effectExtent l="0" t="0" r="10795" b="12700"/>
                <wp:wrapNone/>
                <wp:docPr id="4" name="Rectangle 4"/>
                <wp:cNvGraphicFramePr/>
                <a:graphic xmlns:a="http://schemas.openxmlformats.org/drawingml/2006/main">
                  <a:graphicData uri="http://schemas.microsoft.com/office/word/2010/wordprocessingShape">
                    <wps:wsp>
                      <wps:cNvSpPr/>
                      <wps:spPr>
                        <a:xfrm>
                          <a:off x="0" y="0"/>
                          <a:ext cx="8028878" cy="5018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A1EB30" id="Rectangle 4" o:spid="_x0000_s1026" style="position:absolute;margin-left:-65.5pt;margin-top:31.7pt;width:632.2pt;height:39.5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" fillcolor="#a4063e [3204]" strokecolor="#51031e [1604]" strokeweight="2pt"/>
            </w:pict>
          </mc:Fallback>
        </mc:AlternateContent>
      </w:r>
    </w:p>
    <w:p w14:paraId="4689CC5F" w14:textId="1FE09A84" w:rsidR="000B3978" w:rsidRDefault="008954C8" w:rsidP="000B3978">
      <w:pPr>
        <w:pStyle w:val="Heading2"/>
      </w:pPr>
      <w:bookmarkStart w:id="3" w:name="_Toc99583625"/>
      <w:r>
        <w:lastRenderedPageBreak/>
        <w:t>Introduction</w:t>
      </w:r>
      <w:bookmarkEnd w:id="3"/>
    </w:p>
    <w:p w14:paraId="3EEC058D" w14:textId="77777777" w:rsidR="000B3978" w:rsidRDefault="000B3978" w:rsidP="00144074">
      <w:pPr>
        <w:rPr>
          <w:color w:val="161718" w:themeColor="text1"/>
        </w:rPr>
      </w:pPr>
    </w:p>
    <w:p w14:paraId="00A48668" w14:textId="0F428E50" w:rsidR="008954C8" w:rsidRDefault="00990F51" w:rsidP="0035371A">
      <w:pPr>
        <w:spacing w:line="360" w:lineRule="auto"/>
        <w:rPr>
          <w:color w:val="161718" w:themeColor="text1"/>
        </w:rPr>
      </w:pPr>
      <w:r>
        <w:rPr>
          <w:color w:val="161718" w:themeColor="text1"/>
        </w:rPr>
        <w:t>What is meant by Machine learning?</w:t>
      </w:r>
    </w:p>
    <w:p w14:paraId="2DC6C881" w14:textId="575A8908" w:rsidR="00990F51" w:rsidRDefault="001A2616" w:rsidP="0035371A">
      <w:pPr>
        <w:spacing w:line="360" w:lineRule="auto"/>
        <w:rPr>
          <w:color w:val="161718" w:themeColor="text1"/>
        </w:rPr>
      </w:pPr>
      <w:r>
        <w:rPr>
          <w:color w:val="161718" w:themeColor="text1"/>
        </w:rPr>
        <w:t xml:space="preserve">It is a process how a system or machine improves with experience. </w:t>
      </w:r>
      <w:r w:rsidR="008A332A">
        <w:rPr>
          <w:color w:val="161718" w:themeColor="text1"/>
        </w:rPr>
        <w:t xml:space="preserve">It’s a type of AI </w:t>
      </w:r>
      <w:r w:rsidR="005E76FE">
        <w:rPr>
          <w:color w:val="161718" w:themeColor="text1"/>
        </w:rPr>
        <w:t>th</w:t>
      </w:r>
      <w:r w:rsidR="00740ED9">
        <w:rPr>
          <w:color w:val="161718" w:themeColor="text1"/>
        </w:rPr>
        <w:t xml:space="preserve">at helps software apps to predict more accurate products/ output without </w:t>
      </w:r>
      <w:r w:rsidR="0096723D">
        <w:rPr>
          <w:color w:val="161718" w:themeColor="text1"/>
        </w:rPr>
        <w:t>any direct programming or explicitly told so.</w:t>
      </w:r>
    </w:p>
    <w:p w14:paraId="2B71251A" w14:textId="61B8207D" w:rsidR="0096723D" w:rsidRDefault="00141CF0" w:rsidP="0035371A">
      <w:pPr>
        <w:spacing w:line="360" w:lineRule="auto"/>
        <w:rPr>
          <w:color w:val="161718" w:themeColor="text1"/>
        </w:rPr>
      </w:pPr>
      <w:r>
        <w:rPr>
          <w:color w:val="161718" w:themeColor="text1"/>
        </w:rPr>
        <w:t>I</w:t>
      </w:r>
      <w:r w:rsidR="00E74007">
        <w:rPr>
          <w:color w:val="161718" w:themeColor="text1"/>
        </w:rPr>
        <w:t xml:space="preserve">t is a study of algorithms that can get more and more accurate results </w:t>
      </w:r>
      <w:r w:rsidR="00C2469E">
        <w:rPr>
          <w:color w:val="161718" w:themeColor="text1"/>
        </w:rPr>
        <w:t>through experience and historical data.</w:t>
      </w:r>
      <w:r w:rsidR="002B031D">
        <w:rPr>
          <w:color w:val="161718" w:themeColor="text1"/>
        </w:rPr>
        <w:t xml:space="preserve"> </w:t>
      </w:r>
      <w:r w:rsidR="001D4531">
        <w:rPr>
          <w:color w:val="161718" w:themeColor="text1"/>
        </w:rPr>
        <w:t>It helps find hidden patter</w:t>
      </w:r>
      <w:r w:rsidR="002B031D">
        <w:rPr>
          <w:color w:val="161718" w:themeColor="text1"/>
        </w:rPr>
        <w:t>n</w:t>
      </w:r>
      <w:r w:rsidR="001D4531">
        <w:rPr>
          <w:color w:val="161718" w:themeColor="text1"/>
        </w:rPr>
        <w:t>s and solve problems</w:t>
      </w:r>
      <w:r w:rsidR="00DD1B5F">
        <w:rPr>
          <w:color w:val="161718" w:themeColor="text1"/>
        </w:rPr>
        <w:t>, gain insights and make predictions</w:t>
      </w:r>
      <w:r w:rsidR="001D4531">
        <w:rPr>
          <w:color w:val="161718" w:themeColor="text1"/>
        </w:rPr>
        <w:t>.</w:t>
      </w:r>
    </w:p>
    <w:p w14:paraId="5F63E557" w14:textId="0B8B5621" w:rsidR="001D4531" w:rsidRDefault="002B031D" w:rsidP="0035371A">
      <w:pPr>
        <w:spacing w:line="360" w:lineRule="auto"/>
        <w:rPr>
          <w:color w:val="161718" w:themeColor="text1"/>
        </w:rPr>
      </w:pPr>
      <w:r w:rsidRPr="002B031D">
        <w:rPr>
          <w:color w:val="161718" w:themeColor="text1"/>
        </w:rPr>
        <w:t xml:space="preserve">Machine Learning can be thought of as the study of a list of sub-problems, </w:t>
      </w:r>
      <w:r w:rsidR="00453F8F">
        <w:rPr>
          <w:color w:val="161718" w:themeColor="text1"/>
        </w:rPr>
        <w:t>meaning</w:t>
      </w:r>
      <w:r w:rsidRPr="002B031D">
        <w:rPr>
          <w:color w:val="161718" w:themeColor="text1"/>
        </w:rPr>
        <w:t>: decision making, clustering, classification, forecasting, deep-learning, inductive logic programming, support vector machines, reinforcement learning, similarity and metric learning, genetic algorithms, sparse dictionary learning, etc</w:t>
      </w:r>
      <w:r w:rsidR="0002190C">
        <w:rPr>
          <w:color w:val="161718" w:themeColor="text1"/>
        </w:rPr>
        <w:t>.</w:t>
      </w:r>
    </w:p>
    <w:p w14:paraId="5211FF22" w14:textId="7589FD27" w:rsidR="0002190C" w:rsidRDefault="00360F62" w:rsidP="0035371A">
      <w:pPr>
        <w:spacing w:line="360" w:lineRule="auto"/>
        <w:rPr>
          <w:color w:val="161718" w:themeColor="text1"/>
        </w:rPr>
      </w:pPr>
      <w:r>
        <w:rPr>
          <w:color w:val="161718" w:themeColor="text1"/>
        </w:rPr>
        <w:t xml:space="preserve">There are various type of applications of Machine Learning like web search engine, </w:t>
      </w:r>
      <w:r w:rsidR="00387F5B">
        <w:rPr>
          <w:color w:val="161718" w:themeColor="text1"/>
        </w:rPr>
        <w:t xml:space="preserve">spam detector, face detector in photos, etc. </w:t>
      </w:r>
    </w:p>
    <w:p w14:paraId="75D9864B" w14:textId="77777777" w:rsidR="00300EE4" w:rsidRDefault="00300EE4" w:rsidP="0035371A">
      <w:pPr>
        <w:spacing w:line="360" w:lineRule="auto"/>
        <w:rPr>
          <w:color w:val="161718" w:themeColor="text1"/>
        </w:rPr>
      </w:pPr>
    </w:p>
    <w:p w14:paraId="783E3024" w14:textId="0B134F96" w:rsidR="00300EE4" w:rsidRDefault="00300EE4" w:rsidP="00300EE4">
      <w:pPr>
        <w:spacing w:line="360" w:lineRule="auto"/>
        <w:rPr>
          <w:color w:val="161718" w:themeColor="text1"/>
        </w:rPr>
      </w:pPr>
      <w:r w:rsidRPr="00300EE4">
        <w:rPr>
          <w:color w:val="161718" w:themeColor="text1"/>
        </w:rPr>
        <w:t>The name machine learning</w:t>
      </w:r>
      <w:r>
        <w:rPr>
          <w:color w:val="161718" w:themeColor="text1"/>
        </w:rPr>
        <w:t xml:space="preserve"> </w:t>
      </w:r>
      <w:r w:rsidRPr="00300EE4">
        <w:rPr>
          <w:color w:val="161718" w:themeColor="text1"/>
        </w:rPr>
        <w:t>was instituted in 1959 by Arthur Samuel. Tom M. Mitchell gave a generally cited, more conventional meaning of the calculations contemplated in the AI field:</w:t>
      </w:r>
      <w:r>
        <w:rPr>
          <w:color w:val="161718" w:themeColor="text1"/>
        </w:rPr>
        <w:t xml:space="preserve"> “</w:t>
      </w:r>
      <w:r w:rsidRPr="00300EE4">
        <w:rPr>
          <w:color w:val="161718" w:themeColor="text1"/>
        </w:rPr>
        <w:t>A computer</w:t>
      </w:r>
      <w:r>
        <w:rPr>
          <w:color w:val="161718" w:themeColor="text1"/>
        </w:rPr>
        <w:t xml:space="preserve"> </w:t>
      </w:r>
      <w:r w:rsidRPr="00300EE4">
        <w:rPr>
          <w:color w:val="161718" w:themeColor="text1"/>
        </w:rPr>
        <w:t>program is said to learn from</w:t>
      </w:r>
      <w:r>
        <w:rPr>
          <w:color w:val="161718" w:themeColor="text1"/>
        </w:rPr>
        <w:t xml:space="preserve"> </w:t>
      </w:r>
      <w:r w:rsidRPr="00300EE4">
        <w:rPr>
          <w:color w:val="161718" w:themeColor="text1"/>
        </w:rPr>
        <w:t>experience E</w:t>
      </w:r>
      <w:r>
        <w:rPr>
          <w:color w:val="161718" w:themeColor="text1"/>
        </w:rPr>
        <w:t xml:space="preserve"> </w:t>
      </w:r>
      <w:r w:rsidRPr="00300EE4">
        <w:rPr>
          <w:color w:val="161718" w:themeColor="text1"/>
        </w:rPr>
        <w:t>with respect to some class of tasks</w:t>
      </w:r>
      <w:r>
        <w:rPr>
          <w:color w:val="161718" w:themeColor="text1"/>
        </w:rPr>
        <w:t xml:space="preserve"> </w:t>
      </w:r>
      <w:r w:rsidRPr="00300EE4">
        <w:rPr>
          <w:color w:val="161718" w:themeColor="text1"/>
        </w:rPr>
        <w:t>T and performance</w:t>
      </w:r>
      <w:r>
        <w:rPr>
          <w:color w:val="161718" w:themeColor="text1"/>
        </w:rPr>
        <w:t xml:space="preserve"> </w:t>
      </w:r>
      <w:r w:rsidRPr="00300EE4">
        <w:rPr>
          <w:color w:val="161718" w:themeColor="text1"/>
        </w:rPr>
        <w:t>measure P</w:t>
      </w:r>
      <w:r>
        <w:rPr>
          <w:color w:val="161718" w:themeColor="text1"/>
        </w:rPr>
        <w:t xml:space="preserve"> </w:t>
      </w:r>
      <w:r w:rsidRPr="00300EE4">
        <w:rPr>
          <w:color w:val="161718" w:themeColor="text1"/>
        </w:rPr>
        <w:t>if its performance at tasks in</w:t>
      </w:r>
      <w:r>
        <w:rPr>
          <w:color w:val="161718" w:themeColor="text1"/>
        </w:rPr>
        <w:t xml:space="preserve"> </w:t>
      </w:r>
      <w:r w:rsidRPr="00300EE4">
        <w:rPr>
          <w:color w:val="161718" w:themeColor="text1"/>
        </w:rPr>
        <w:t>T, as measured by P, improves with experience</w:t>
      </w:r>
      <w:r>
        <w:rPr>
          <w:color w:val="161718" w:themeColor="text1"/>
        </w:rPr>
        <w:t xml:space="preserve"> </w:t>
      </w:r>
      <w:r w:rsidRPr="00300EE4">
        <w:rPr>
          <w:color w:val="161718" w:themeColor="text1"/>
        </w:rPr>
        <w:t>E</w:t>
      </w:r>
      <w:r>
        <w:rPr>
          <w:color w:val="161718" w:themeColor="text1"/>
        </w:rPr>
        <w:t>.”</w:t>
      </w:r>
    </w:p>
    <w:p w14:paraId="4F57693B" w14:textId="4506BDC7" w:rsidR="00300EE4" w:rsidRDefault="001D5534" w:rsidP="00300EE4">
      <w:pPr>
        <w:spacing w:line="360" w:lineRule="auto"/>
        <w:rPr>
          <w:color w:val="161718" w:themeColor="text1"/>
        </w:rPr>
      </w:pPr>
      <w:r>
        <w:rPr>
          <w:color w:val="161718" w:themeColor="text1"/>
        </w:rPr>
        <w:t>Machine Learning can be categorized into 4 categories</w:t>
      </w:r>
    </w:p>
    <w:p w14:paraId="7BB4A4A0" w14:textId="2F73B311" w:rsidR="001D5534" w:rsidRDefault="001D5534" w:rsidP="00300EE4">
      <w:pPr>
        <w:spacing w:line="360" w:lineRule="auto"/>
        <w:rPr>
          <w:color w:val="161718" w:themeColor="text1"/>
        </w:rPr>
      </w:pPr>
      <w:r>
        <w:rPr>
          <w:color w:val="161718" w:themeColor="text1"/>
        </w:rPr>
        <w:t>1) Supervised Learning</w:t>
      </w:r>
    </w:p>
    <w:p w14:paraId="72A585AD" w14:textId="73DF7117" w:rsidR="001D5534" w:rsidRDefault="001D5534" w:rsidP="00300EE4">
      <w:pPr>
        <w:spacing w:line="360" w:lineRule="auto"/>
        <w:rPr>
          <w:color w:val="161718" w:themeColor="text1"/>
        </w:rPr>
      </w:pPr>
      <w:r>
        <w:rPr>
          <w:color w:val="161718" w:themeColor="text1"/>
        </w:rPr>
        <w:t>2) Unsupervised Learning</w:t>
      </w:r>
    </w:p>
    <w:p w14:paraId="10D64321" w14:textId="0B5A32ED" w:rsidR="001D5534" w:rsidRDefault="00F94A4A" w:rsidP="00300EE4">
      <w:pPr>
        <w:spacing w:line="360" w:lineRule="auto"/>
        <w:rPr>
          <w:color w:val="161718" w:themeColor="text1"/>
        </w:rPr>
      </w:pPr>
      <w:r>
        <w:rPr>
          <w:color w:val="161718" w:themeColor="text1"/>
        </w:rPr>
        <w:t>3) Reinfor</w:t>
      </w:r>
      <w:r w:rsidR="0081032A">
        <w:rPr>
          <w:color w:val="161718" w:themeColor="text1"/>
        </w:rPr>
        <w:t>cement Learning</w:t>
      </w:r>
    </w:p>
    <w:p w14:paraId="75E1CFA9" w14:textId="3945EEBD" w:rsidR="0081032A" w:rsidRDefault="0081032A" w:rsidP="00300EE4">
      <w:pPr>
        <w:spacing w:line="360" w:lineRule="auto"/>
        <w:rPr>
          <w:color w:val="161718" w:themeColor="text1"/>
        </w:rPr>
      </w:pPr>
      <w:r>
        <w:rPr>
          <w:color w:val="161718" w:themeColor="text1"/>
        </w:rPr>
        <w:t>4) Semi-Supervised Learning</w:t>
      </w:r>
    </w:p>
    <w:p w14:paraId="61B850A9" w14:textId="19CFB4EE" w:rsidR="0081032A" w:rsidRDefault="0081032A" w:rsidP="00300EE4">
      <w:pPr>
        <w:spacing w:line="360" w:lineRule="auto"/>
        <w:rPr>
          <w:color w:val="161718" w:themeColor="text1"/>
        </w:rPr>
      </w:pPr>
      <w:r>
        <w:rPr>
          <w:color w:val="161718" w:themeColor="text1"/>
        </w:rPr>
        <w:t>The explanation will be put in more detail in the further report.</w:t>
      </w:r>
    </w:p>
    <w:p w14:paraId="3848E6F6" w14:textId="505CBC3E" w:rsidR="0081032A" w:rsidRDefault="00D326B4" w:rsidP="00300EE4">
      <w:pPr>
        <w:spacing w:line="360" w:lineRule="auto"/>
        <w:rPr>
          <w:color w:val="161718" w:themeColor="text1"/>
        </w:rPr>
      </w:pPr>
      <w:r>
        <w:rPr>
          <w:noProof/>
          <w:color w:val="161718" w:themeColor="text1"/>
        </w:rPr>
        <mc:AlternateContent>
          <mc:Choice Requires="wps">
            <w:drawing>
              <wp:anchor distT="0" distB="0" distL="114300" distR="114300" simplePos="0" relativeHeight="251644416" behindDoc="0" locked="0" layoutInCell="1" allowOverlap="1" wp14:anchorId="118FB4C0" wp14:editId="3F5E2184">
                <wp:simplePos x="0" y="0"/>
                <wp:positionH relativeFrom="column">
                  <wp:posOffset>-720339</wp:posOffset>
                </wp:positionH>
                <wp:positionV relativeFrom="paragraph">
                  <wp:posOffset>558349</wp:posOffset>
                </wp:positionV>
                <wp:extent cx="8028878" cy="501805"/>
                <wp:effectExtent l="0" t="0" r="10795" b="12700"/>
                <wp:wrapNone/>
                <wp:docPr id="1" name="Rectangle 1"/>
                <wp:cNvGraphicFramePr/>
                <a:graphic xmlns:a="http://schemas.openxmlformats.org/drawingml/2006/main">
                  <a:graphicData uri="http://schemas.microsoft.com/office/word/2010/wordprocessingShape">
                    <wps:wsp>
                      <wps:cNvSpPr/>
                      <wps:spPr>
                        <a:xfrm>
                          <a:off x="0" y="0"/>
                          <a:ext cx="8028878" cy="501805"/>
                        </a:xfrm>
                        <a:prstGeom prst="rect">
                          <a:avLst/>
                        </a:prstGeom>
                        <a:solidFill>
                          <a:srgbClr val="A4063E"/>
                        </a:solidFill>
                        <a:ln w="25400" cap="flat" cmpd="sng" algn="ctr">
                          <a:solidFill>
                            <a:srgbClr val="A4063E">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7D6632" id="Rectangle 1" o:spid="_x0000_s1026" style="position:absolute;margin-left:-56.7pt;margin-top:43.95pt;width:632.2pt;height:39.5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" fillcolor="#a4063e" strokecolor="#77032b" strokeweight="2pt"/>
            </w:pict>
          </mc:Fallback>
        </mc:AlternateContent>
      </w:r>
    </w:p>
    <w:p w14:paraId="1049E866" w14:textId="14B3B966" w:rsidR="00C543C8" w:rsidRDefault="00C543C8" w:rsidP="00C543C8">
      <w:pPr>
        <w:pStyle w:val="Heading2"/>
      </w:pPr>
      <w:bookmarkStart w:id="4" w:name="_Toc99583626"/>
      <w:bookmarkStart w:id="5" w:name="_Hlk99572874"/>
      <w:r>
        <w:lastRenderedPageBreak/>
        <w:t>Types of Machine Learning</w:t>
      </w:r>
      <w:bookmarkEnd w:id="4"/>
    </w:p>
    <w:bookmarkEnd w:id="5"/>
    <w:p w14:paraId="76A43E9A" w14:textId="77777777" w:rsidR="0081032A" w:rsidRDefault="0081032A" w:rsidP="00300EE4">
      <w:pPr>
        <w:spacing w:line="360" w:lineRule="auto"/>
        <w:rPr>
          <w:color w:val="161718" w:themeColor="text1"/>
        </w:rPr>
      </w:pPr>
    </w:p>
    <w:p w14:paraId="1436E224" w14:textId="76C0B878" w:rsidR="00A71109" w:rsidRDefault="00CE24E4" w:rsidP="00ED5CEE">
      <w:pPr>
        <w:spacing w:line="360" w:lineRule="auto"/>
        <w:rPr>
          <w:color w:val="161718" w:themeColor="text1"/>
        </w:rPr>
      </w:pPr>
      <w:r>
        <w:rPr>
          <w:color w:val="161718" w:themeColor="text1"/>
        </w:rPr>
        <w:t xml:space="preserve">1) Supervised Learning </w:t>
      </w:r>
    </w:p>
    <w:p w14:paraId="2FD8BAE4" w14:textId="54624AB2" w:rsidR="00CE24E4" w:rsidRDefault="00CE24E4" w:rsidP="00ED5CEE">
      <w:pPr>
        <w:spacing w:line="360" w:lineRule="auto"/>
        <w:rPr>
          <w:color w:val="161718" w:themeColor="text1"/>
        </w:rPr>
      </w:pPr>
      <w:r>
        <w:rPr>
          <w:color w:val="161718" w:themeColor="text1"/>
        </w:rPr>
        <w:t xml:space="preserve">It is used in prediction models where the output result is specified and </w:t>
      </w:r>
      <w:r w:rsidR="00300D7F">
        <w:rPr>
          <w:color w:val="161718" w:themeColor="text1"/>
        </w:rPr>
        <w:t xml:space="preserve">the machine is supposed to follow a specific aim. </w:t>
      </w:r>
      <w:r w:rsidR="0067333E">
        <w:rPr>
          <w:color w:val="161718" w:themeColor="text1"/>
        </w:rPr>
        <w:t>With those specific details and parameters, the best prediction is achieved.</w:t>
      </w:r>
    </w:p>
    <w:p w14:paraId="5F86DF04" w14:textId="4F7824C9" w:rsidR="0067333E" w:rsidRDefault="00561544" w:rsidP="00ED5CEE">
      <w:pPr>
        <w:spacing w:line="360" w:lineRule="auto"/>
        <w:rPr>
          <w:color w:val="161718" w:themeColor="text1"/>
        </w:rPr>
      </w:pPr>
      <w:r>
        <w:rPr>
          <w:color w:val="161718" w:themeColor="text1"/>
        </w:rPr>
        <w:t xml:space="preserve">These algorithms </w:t>
      </w:r>
      <w:r w:rsidR="006F11AC">
        <w:rPr>
          <w:color w:val="161718" w:themeColor="text1"/>
        </w:rPr>
        <w:t xml:space="preserve">work by describing the input data, hypothesized </w:t>
      </w:r>
      <w:r w:rsidR="003F1BB7">
        <w:rPr>
          <w:color w:val="161718" w:themeColor="text1"/>
        </w:rPr>
        <w:t xml:space="preserve">function and </w:t>
      </w:r>
      <w:r w:rsidR="000C5ED3">
        <w:rPr>
          <w:color w:val="161718" w:themeColor="text1"/>
        </w:rPr>
        <w:t xml:space="preserve">the expected results. </w:t>
      </w:r>
      <w:r w:rsidR="006745FF">
        <w:rPr>
          <w:color w:val="161718" w:themeColor="text1"/>
        </w:rPr>
        <w:t xml:space="preserve">By </w:t>
      </w:r>
      <w:r w:rsidR="008A05BC">
        <w:rPr>
          <w:color w:val="161718" w:themeColor="text1"/>
        </w:rPr>
        <w:t xml:space="preserve">repeating </w:t>
      </w:r>
      <w:r w:rsidR="006745FF">
        <w:rPr>
          <w:color w:val="161718" w:themeColor="text1"/>
        </w:rPr>
        <w:t xml:space="preserve">the function’s execution on the training data along with </w:t>
      </w:r>
      <w:r w:rsidR="008A05BC">
        <w:rPr>
          <w:color w:val="161718" w:themeColor="text1"/>
        </w:rPr>
        <w:t>introduction of control parameters</w:t>
      </w:r>
      <w:r w:rsidR="001E7AA5">
        <w:rPr>
          <w:color w:val="161718" w:themeColor="text1"/>
        </w:rPr>
        <w:t xml:space="preserve"> the model improves. </w:t>
      </w:r>
      <w:r w:rsidR="00396855">
        <w:rPr>
          <w:color w:val="161718" w:themeColor="text1"/>
        </w:rPr>
        <w:t xml:space="preserve">It is considered a success if the predictions and the </w:t>
      </w:r>
      <w:r w:rsidR="00C56A4E">
        <w:rPr>
          <w:color w:val="161718" w:themeColor="text1"/>
        </w:rPr>
        <w:t>mapping are correct.</w:t>
      </w:r>
    </w:p>
    <w:p w14:paraId="16BB0194" w14:textId="7C2F0BE6" w:rsidR="00162005" w:rsidRDefault="00AB7969" w:rsidP="00ED5CEE">
      <w:pPr>
        <w:spacing w:line="360" w:lineRule="auto"/>
        <w:rPr>
          <w:color w:val="161718" w:themeColor="text1"/>
        </w:rPr>
      </w:pPr>
      <w:r>
        <w:rPr>
          <w:color w:val="161718" w:themeColor="text1"/>
        </w:rPr>
        <w:t xml:space="preserve">We have prediction of real estate prices, image </w:t>
      </w:r>
      <w:r w:rsidR="00BD4291">
        <w:rPr>
          <w:color w:val="161718" w:themeColor="text1"/>
        </w:rPr>
        <w:t xml:space="preserve">classification, weather </w:t>
      </w:r>
      <w:proofErr w:type="spellStart"/>
      <w:r w:rsidR="00BD4291">
        <w:rPr>
          <w:color w:val="161718" w:themeColor="text1"/>
        </w:rPr>
        <w:t>for</w:t>
      </w:r>
      <w:proofErr w:type="spellEnd"/>
      <w:r w:rsidR="00BD4291">
        <w:rPr>
          <w:color w:val="161718" w:themeColor="text1"/>
        </w:rPr>
        <w:t xml:space="preserve"> casting, </w:t>
      </w:r>
      <w:proofErr w:type="spellStart"/>
      <w:r w:rsidR="007B400A">
        <w:rPr>
          <w:color w:val="161718" w:themeColor="text1"/>
        </w:rPr>
        <w:t>etc</w:t>
      </w:r>
      <w:proofErr w:type="spellEnd"/>
      <w:r w:rsidR="007B400A">
        <w:rPr>
          <w:color w:val="161718" w:themeColor="text1"/>
        </w:rPr>
        <w:t xml:space="preserve"> can be used as examples for Supervised Learning</w:t>
      </w:r>
    </w:p>
    <w:p w14:paraId="784060DF" w14:textId="77777777" w:rsidR="007B400A" w:rsidRDefault="007B400A" w:rsidP="00ED5CEE">
      <w:pPr>
        <w:spacing w:line="360" w:lineRule="auto"/>
        <w:rPr>
          <w:color w:val="161718" w:themeColor="text1"/>
        </w:rPr>
      </w:pPr>
    </w:p>
    <w:p w14:paraId="7139638C" w14:textId="0291AD0C" w:rsidR="007B400A" w:rsidRDefault="007B400A" w:rsidP="00ED5CEE">
      <w:pPr>
        <w:spacing w:line="360" w:lineRule="auto"/>
        <w:rPr>
          <w:color w:val="161718" w:themeColor="text1"/>
        </w:rPr>
      </w:pPr>
      <w:r>
        <w:rPr>
          <w:color w:val="161718" w:themeColor="text1"/>
        </w:rPr>
        <w:t>2) Unsupervised Learning</w:t>
      </w:r>
    </w:p>
    <w:p w14:paraId="31BEADEB" w14:textId="4D1C3B43" w:rsidR="007B400A" w:rsidRDefault="00503C44" w:rsidP="00ED5CEE">
      <w:pPr>
        <w:spacing w:line="360" w:lineRule="auto"/>
        <w:rPr>
          <w:color w:val="161718" w:themeColor="text1"/>
        </w:rPr>
      </w:pPr>
      <w:r>
        <w:rPr>
          <w:color w:val="161718" w:themeColor="text1"/>
        </w:rPr>
        <w:t>It is a type of Machine Learning in which models are trained using unlabeled dataset and are allowed to act on that data without any supervision</w:t>
      </w:r>
    </w:p>
    <w:p w14:paraId="4D853C70" w14:textId="7FC5B696" w:rsidR="00C56A4E" w:rsidRDefault="0068181B" w:rsidP="00ED5CEE">
      <w:pPr>
        <w:spacing w:line="360" w:lineRule="auto"/>
        <w:rPr>
          <w:color w:val="161718" w:themeColor="text1"/>
        </w:rPr>
      </w:pPr>
      <w:r>
        <w:rPr>
          <w:color w:val="161718" w:themeColor="text1"/>
        </w:rPr>
        <w:t xml:space="preserve">This type of learning cannot be </w:t>
      </w:r>
      <w:r w:rsidR="00963808">
        <w:rPr>
          <w:color w:val="161718" w:themeColor="text1"/>
        </w:rPr>
        <w:t xml:space="preserve">directly be put into a regression problem as there no specific output variable </w:t>
      </w:r>
      <w:r w:rsidR="00664226">
        <w:rPr>
          <w:color w:val="161718" w:themeColor="text1"/>
        </w:rPr>
        <w:t>given.</w:t>
      </w:r>
    </w:p>
    <w:p w14:paraId="4B681CF3" w14:textId="6B7A4858" w:rsidR="00664226" w:rsidRDefault="00F63AF9" w:rsidP="00ED5CEE">
      <w:pPr>
        <w:spacing w:line="360" w:lineRule="auto"/>
        <w:rPr>
          <w:color w:val="161718" w:themeColor="text1"/>
        </w:rPr>
      </w:pPr>
      <w:r>
        <w:rPr>
          <w:color w:val="161718" w:themeColor="text1"/>
        </w:rPr>
        <w:t xml:space="preserve">Its aim is to basically find </w:t>
      </w:r>
      <w:r w:rsidR="00A00C66">
        <w:rPr>
          <w:color w:val="161718" w:themeColor="text1"/>
        </w:rPr>
        <w:t xml:space="preserve">the </w:t>
      </w:r>
      <w:r>
        <w:rPr>
          <w:color w:val="161718" w:themeColor="text1"/>
        </w:rPr>
        <w:t xml:space="preserve">underlying </w:t>
      </w:r>
      <w:r w:rsidR="00A00C66">
        <w:rPr>
          <w:color w:val="161718" w:themeColor="text1"/>
        </w:rPr>
        <w:t xml:space="preserve">dataset </w:t>
      </w:r>
      <w:r>
        <w:rPr>
          <w:color w:val="161718" w:themeColor="text1"/>
        </w:rPr>
        <w:t>structure</w:t>
      </w:r>
      <w:r w:rsidR="00C61375">
        <w:rPr>
          <w:color w:val="161718" w:themeColor="text1"/>
        </w:rPr>
        <w:t xml:space="preserve"> that are difficult for humans to process without visualizing in higher dimensions</w:t>
      </w:r>
      <w:r w:rsidR="00845CDA">
        <w:rPr>
          <w:color w:val="161718" w:themeColor="text1"/>
        </w:rPr>
        <w:t xml:space="preserve">. </w:t>
      </w:r>
      <w:r w:rsidR="00C76579">
        <w:rPr>
          <w:color w:val="161718" w:themeColor="text1"/>
        </w:rPr>
        <w:t xml:space="preserve">It works explicitly on </w:t>
      </w:r>
      <w:proofErr w:type="spellStart"/>
      <w:r w:rsidR="00C76579">
        <w:rPr>
          <w:color w:val="161718" w:themeColor="text1"/>
        </w:rPr>
        <w:t>unlabelled</w:t>
      </w:r>
      <w:proofErr w:type="spellEnd"/>
      <w:r w:rsidR="00C76579">
        <w:rPr>
          <w:color w:val="161718" w:themeColor="text1"/>
        </w:rPr>
        <w:t xml:space="preserve"> data with </w:t>
      </w:r>
      <w:r w:rsidR="00571F62">
        <w:rPr>
          <w:color w:val="161718" w:themeColor="text1"/>
        </w:rPr>
        <w:t xml:space="preserve">very less user involvement. </w:t>
      </w:r>
    </w:p>
    <w:p w14:paraId="6ACE20C6" w14:textId="075F9DCE" w:rsidR="002F6CED" w:rsidRDefault="002F6CED" w:rsidP="00ED5CEE">
      <w:pPr>
        <w:spacing w:line="360" w:lineRule="auto"/>
        <w:rPr>
          <w:color w:val="161718" w:themeColor="text1"/>
        </w:rPr>
      </w:pPr>
      <w:r>
        <w:rPr>
          <w:color w:val="161718" w:themeColor="text1"/>
        </w:rPr>
        <w:t>This Learning is divided into two categories of algorithm: clustering and association</w:t>
      </w:r>
    </w:p>
    <w:p w14:paraId="73B9C5D5" w14:textId="69A784D9" w:rsidR="00D323F3" w:rsidRDefault="00D323F3" w:rsidP="00ED5CEE">
      <w:pPr>
        <w:spacing w:line="360" w:lineRule="auto"/>
        <w:rPr>
          <w:color w:val="161718" w:themeColor="text1"/>
        </w:rPr>
      </w:pPr>
      <w:r>
        <w:rPr>
          <w:color w:val="161718" w:themeColor="text1"/>
        </w:rPr>
        <w:t>Few real life examples can be said as finding customer sectors or different target grou</w:t>
      </w:r>
      <w:r w:rsidR="00ED5CEE">
        <w:rPr>
          <w:color w:val="161718" w:themeColor="text1"/>
        </w:rPr>
        <w:t>p or reducing the difficult or features of a problem.</w:t>
      </w:r>
    </w:p>
    <w:p w14:paraId="7DE64605" w14:textId="77777777" w:rsidR="009667A2" w:rsidRDefault="009667A2" w:rsidP="00300EE4">
      <w:pPr>
        <w:spacing w:line="360" w:lineRule="auto"/>
        <w:rPr>
          <w:color w:val="161718" w:themeColor="text1"/>
        </w:rPr>
      </w:pPr>
    </w:p>
    <w:p w14:paraId="6DEFCF46" w14:textId="77777777" w:rsidR="002F6CED" w:rsidRDefault="002F6CED" w:rsidP="00300EE4">
      <w:pPr>
        <w:spacing w:line="360" w:lineRule="auto"/>
        <w:rPr>
          <w:color w:val="161718" w:themeColor="text1"/>
        </w:rPr>
      </w:pPr>
    </w:p>
    <w:p w14:paraId="3DA2C53C" w14:textId="78263B37" w:rsidR="002F6CED" w:rsidRDefault="002F6CED" w:rsidP="00300EE4">
      <w:pPr>
        <w:spacing w:line="360" w:lineRule="auto"/>
        <w:rPr>
          <w:color w:val="161718" w:themeColor="text1"/>
        </w:rPr>
      </w:pPr>
    </w:p>
    <w:p w14:paraId="0FA29783" w14:textId="38AA0F56" w:rsidR="009667A2" w:rsidRDefault="002F6CED" w:rsidP="00300EE4">
      <w:pPr>
        <w:spacing w:line="360" w:lineRule="auto"/>
        <w:rPr>
          <w:color w:val="161718" w:themeColor="text1"/>
        </w:rPr>
      </w:pPr>
      <w:r>
        <w:rPr>
          <w:noProof/>
          <w:color w:val="161718" w:themeColor="text1"/>
        </w:rPr>
        <mc:AlternateContent>
          <mc:Choice Requires="wps">
            <w:drawing>
              <wp:anchor distT="0" distB="0" distL="114300" distR="114300" simplePos="0" relativeHeight="251652608" behindDoc="0" locked="0" layoutInCell="1" allowOverlap="1" wp14:anchorId="090500B6" wp14:editId="44BAADFD">
                <wp:simplePos x="0" y="0"/>
                <wp:positionH relativeFrom="column">
                  <wp:posOffset>-931545</wp:posOffset>
                </wp:positionH>
                <wp:positionV relativeFrom="paragraph">
                  <wp:posOffset>173355</wp:posOffset>
                </wp:positionV>
                <wp:extent cx="8028878" cy="501805"/>
                <wp:effectExtent l="0" t="0" r="10795" b="12700"/>
                <wp:wrapNone/>
                <wp:docPr id="7" name="Rectangle 7"/>
                <wp:cNvGraphicFramePr/>
                <a:graphic xmlns:a="http://schemas.openxmlformats.org/drawingml/2006/main">
                  <a:graphicData uri="http://schemas.microsoft.com/office/word/2010/wordprocessingShape">
                    <wps:wsp>
                      <wps:cNvSpPr/>
                      <wps:spPr>
                        <a:xfrm>
                          <a:off x="0" y="0"/>
                          <a:ext cx="8028878" cy="501805"/>
                        </a:xfrm>
                        <a:prstGeom prst="rect">
                          <a:avLst/>
                        </a:prstGeom>
                        <a:solidFill>
                          <a:srgbClr val="A4063E"/>
                        </a:solidFill>
                        <a:ln w="25400" cap="flat" cmpd="sng" algn="ctr">
                          <a:solidFill>
                            <a:srgbClr val="A4063E">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7056C1" id="Rectangle 7" o:spid="_x0000_s1026" style="position:absolute;margin-left:-73.35pt;margin-top:13.65pt;width:632.2pt;height:39.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" fillcolor="#a4063e" strokecolor="#77032b" strokeweight="2pt"/>
            </w:pict>
          </mc:Fallback>
        </mc:AlternateContent>
      </w:r>
    </w:p>
    <w:p w14:paraId="3B47F115" w14:textId="2F4301D5" w:rsidR="009667A2" w:rsidRDefault="009667A2" w:rsidP="00300EE4">
      <w:pPr>
        <w:spacing w:line="360" w:lineRule="auto"/>
        <w:rPr>
          <w:color w:val="161718" w:themeColor="text1"/>
        </w:rPr>
      </w:pPr>
      <w:r>
        <w:rPr>
          <w:color w:val="161718" w:themeColor="text1"/>
        </w:rPr>
        <w:lastRenderedPageBreak/>
        <w:t>3) Reinforcement Learning</w:t>
      </w:r>
    </w:p>
    <w:p w14:paraId="38BE136E" w14:textId="02F8A236" w:rsidR="00AD101D" w:rsidRDefault="008B4C5C" w:rsidP="00300EE4">
      <w:pPr>
        <w:spacing w:line="360" w:lineRule="auto"/>
        <w:rPr>
          <w:color w:val="161718" w:themeColor="text1"/>
        </w:rPr>
      </w:pPr>
      <w:r>
        <w:rPr>
          <w:color w:val="161718" w:themeColor="text1"/>
        </w:rPr>
        <w:t xml:space="preserve">In this, </w:t>
      </w:r>
      <w:r w:rsidR="00204848">
        <w:rPr>
          <w:color w:val="161718" w:themeColor="text1"/>
        </w:rPr>
        <w:t>machine Learning is basically attempting to find the best way to complete a goal</w:t>
      </w:r>
      <w:r w:rsidR="00012357">
        <w:rPr>
          <w:color w:val="161718" w:themeColor="text1"/>
        </w:rPr>
        <w:t xml:space="preserve"> </w:t>
      </w:r>
      <w:r w:rsidR="007E26CA">
        <w:rPr>
          <w:color w:val="161718" w:themeColor="text1"/>
        </w:rPr>
        <w:t>or improve performance on</w:t>
      </w:r>
      <w:r w:rsidR="005E667B">
        <w:rPr>
          <w:color w:val="161718" w:themeColor="text1"/>
        </w:rPr>
        <w:t xml:space="preserve"> </w:t>
      </w:r>
      <w:r w:rsidR="007E26CA">
        <w:rPr>
          <w:color w:val="161718" w:themeColor="text1"/>
        </w:rPr>
        <w:t xml:space="preserve">a particular task. </w:t>
      </w:r>
      <w:r w:rsidR="005E667B">
        <w:rPr>
          <w:color w:val="161718" w:themeColor="text1"/>
        </w:rPr>
        <w:t xml:space="preserve">The algorithms work by choosing an action and observing </w:t>
      </w:r>
      <w:r w:rsidR="00766046">
        <w:rPr>
          <w:color w:val="161718" w:themeColor="text1"/>
        </w:rPr>
        <w:t xml:space="preserve">the consequences of that action, with this it learns how optimal the result is. This </w:t>
      </w:r>
      <w:r w:rsidR="00575CEE">
        <w:rPr>
          <w:color w:val="161718" w:themeColor="text1"/>
        </w:rPr>
        <w:t xml:space="preserve">is re-repeated over time and the right strategy is chosen. </w:t>
      </w:r>
    </w:p>
    <w:p w14:paraId="7CFD10AA" w14:textId="29536B93" w:rsidR="00EA7534" w:rsidRDefault="00EA7534" w:rsidP="00300EE4">
      <w:pPr>
        <w:spacing w:line="360" w:lineRule="auto"/>
        <w:rPr>
          <w:color w:val="161718" w:themeColor="text1"/>
        </w:rPr>
      </w:pPr>
      <w:r>
        <w:rPr>
          <w:color w:val="161718" w:themeColor="text1"/>
        </w:rPr>
        <w:t>Trial error search and delayed reward are important characteristics of reinforcement learning.</w:t>
      </w:r>
    </w:p>
    <w:p w14:paraId="71FD1DA9" w14:textId="06EACB20" w:rsidR="00575CEE" w:rsidRDefault="001E0232" w:rsidP="00300EE4">
      <w:pPr>
        <w:spacing w:line="360" w:lineRule="auto"/>
        <w:rPr>
          <w:color w:val="161718" w:themeColor="text1"/>
        </w:rPr>
      </w:pPr>
      <w:r>
        <w:rPr>
          <w:color w:val="161718" w:themeColor="text1"/>
        </w:rPr>
        <w:t>Video games</w:t>
      </w:r>
      <w:r w:rsidR="00DA3B41">
        <w:rPr>
          <w:color w:val="161718" w:themeColor="text1"/>
        </w:rPr>
        <w:t xml:space="preserve">, </w:t>
      </w:r>
      <w:proofErr w:type="spellStart"/>
      <w:r w:rsidR="00F4682A">
        <w:rPr>
          <w:color w:val="161718" w:themeColor="text1"/>
        </w:rPr>
        <w:t>self driving</w:t>
      </w:r>
      <w:proofErr w:type="spellEnd"/>
      <w:r w:rsidR="00F4682A">
        <w:rPr>
          <w:color w:val="161718" w:themeColor="text1"/>
        </w:rPr>
        <w:t xml:space="preserve"> cars</w:t>
      </w:r>
      <w:r w:rsidR="00CF215D">
        <w:rPr>
          <w:color w:val="161718" w:themeColor="text1"/>
        </w:rPr>
        <w:t xml:space="preserve">, </w:t>
      </w:r>
      <w:proofErr w:type="spellStart"/>
      <w:r w:rsidR="00CF215D">
        <w:rPr>
          <w:color w:val="161718" w:themeColor="text1"/>
        </w:rPr>
        <w:t>youtube</w:t>
      </w:r>
      <w:proofErr w:type="spellEnd"/>
      <w:r w:rsidR="00CF215D">
        <w:rPr>
          <w:color w:val="161718" w:themeColor="text1"/>
        </w:rPr>
        <w:t xml:space="preserve"> ads </w:t>
      </w:r>
      <w:r>
        <w:rPr>
          <w:color w:val="161718" w:themeColor="text1"/>
        </w:rPr>
        <w:t xml:space="preserve">are full of reinforcement learning. </w:t>
      </w:r>
    </w:p>
    <w:p w14:paraId="1D79E7D9" w14:textId="77777777" w:rsidR="00BD116C" w:rsidRDefault="00BD116C" w:rsidP="00300EE4">
      <w:pPr>
        <w:spacing w:line="360" w:lineRule="auto"/>
        <w:rPr>
          <w:color w:val="161718" w:themeColor="text1"/>
        </w:rPr>
      </w:pPr>
    </w:p>
    <w:p w14:paraId="2F8FEE6E" w14:textId="424B00C5" w:rsidR="00BD116C" w:rsidRDefault="00BD116C" w:rsidP="00300EE4">
      <w:pPr>
        <w:spacing w:line="360" w:lineRule="auto"/>
        <w:rPr>
          <w:color w:val="161718" w:themeColor="text1"/>
        </w:rPr>
      </w:pPr>
      <w:r>
        <w:rPr>
          <w:color w:val="161718" w:themeColor="text1"/>
        </w:rPr>
        <w:t>4) Semi-supervised Learning</w:t>
      </w:r>
    </w:p>
    <w:p w14:paraId="28B1962B" w14:textId="51DF28EE" w:rsidR="00BD116C" w:rsidRDefault="006279DE" w:rsidP="00300EE4">
      <w:pPr>
        <w:spacing w:line="360" w:lineRule="auto"/>
        <w:rPr>
          <w:color w:val="161718" w:themeColor="text1"/>
        </w:rPr>
      </w:pPr>
      <w:r>
        <w:rPr>
          <w:color w:val="161718" w:themeColor="text1"/>
        </w:rPr>
        <w:t xml:space="preserve">In this type of Machine Learning </w:t>
      </w:r>
      <w:r w:rsidR="00C7339B">
        <w:rPr>
          <w:color w:val="161718" w:themeColor="text1"/>
        </w:rPr>
        <w:t xml:space="preserve">algorithm, it represents the </w:t>
      </w:r>
      <w:r w:rsidR="00AB3E0F">
        <w:rPr>
          <w:color w:val="161718" w:themeColor="text1"/>
        </w:rPr>
        <w:t xml:space="preserve">midway ground between </w:t>
      </w:r>
      <w:r w:rsidR="004D31FB">
        <w:rPr>
          <w:color w:val="161718" w:themeColor="text1"/>
        </w:rPr>
        <w:t>Supervised and Unsupervised Learning Algorithms</w:t>
      </w:r>
      <w:r w:rsidR="00773C29">
        <w:rPr>
          <w:color w:val="161718" w:themeColor="text1"/>
        </w:rPr>
        <w:t xml:space="preserve">. </w:t>
      </w:r>
      <w:r w:rsidR="00002740">
        <w:rPr>
          <w:color w:val="161718" w:themeColor="text1"/>
        </w:rPr>
        <w:t>It includes both labeled and unlabeled datasets</w:t>
      </w:r>
      <w:r w:rsidR="007D4B32">
        <w:rPr>
          <w:color w:val="161718" w:themeColor="text1"/>
        </w:rPr>
        <w:t xml:space="preserve">, but it consists more of unlabeled data. </w:t>
      </w:r>
    </w:p>
    <w:p w14:paraId="51991642" w14:textId="61453AED" w:rsidR="00194537" w:rsidRDefault="00492DB6" w:rsidP="00300EE4">
      <w:pPr>
        <w:spacing w:line="360" w:lineRule="auto"/>
        <w:rPr>
          <w:color w:val="161718" w:themeColor="text1"/>
        </w:rPr>
      </w:pPr>
      <w:r>
        <w:rPr>
          <w:color w:val="161718" w:themeColor="text1"/>
        </w:rPr>
        <w:t xml:space="preserve">It means the model can be trained to label data without to use as much labeled trained data. </w:t>
      </w:r>
    </w:p>
    <w:p w14:paraId="19412B92" w14:textId="0DC5118D" w:rsidR="00245E99" w:rsidRDefault="00E376B5" w:rsidP="00300EE4">
      <w:pPr>
        <w:spacing w:line="360" w:lineRule="auto"/>
        <w:rPr>
          <w:color w:val="161718" w:themeColor="text1"/>
        </w:rPr>
      </w:pPr>
      <w:r>
        <w:rPr>
          <w:noProof/>
          <w:color w:val="161718" w:themeColor="text1"/>
        </w:rPr>
        <mc:AlternateContent>
          <mc:Choice Requires="wps">
            <w:drawing>
              <wp:anchor distT="0" distB="0" distL="114300" distR="114300" simplePos="0" relativeHeight="251657728" behindDoc="0" locked="0" layoutInCell="1" allowOverlap="1" wp14:anchorId="17F5B3E6" wp14:editId="55C5CE77">
                <wp:simplePos x="0" y="0"/>
                <wp:positionH relativeFrom="column">
                  <wp:posOffset>-829559</wp:posOffset>
                </wp:positionH>
                <wp:positionV relativeFrom="paragraph">
                  <wp:posOffset>3883810</wp:posOffset>
                </wp:positionV>
                <wp:extent cx="8028878" cy="501805"/>
                <wp:effectExtent l="0" t="0" r="10795" b="12700"/>
                <wp:wrapNone/>
                <wp:docPr id="9" name="Rectangle 9"/>
                <wp:cNvGraphicFramePr/>
                <a:graphic xmlns:a="http://schemas.openxmlformats.org/drawingml/2006/main">
                  <a:graphicData uri="http://schemas.microsoft.com/office/word/2010/wordprocessingShape">
                    <wps:wsp>
                      <wps:cNvSpPr/>
                      <wps:spPr>
                        <a:xfrm>
                          <a:off x="0" y="0"/>
                          <a:ext cx="8028878" cy="501805"/>
                        </a:xfrm>
                        <a:prstGeom prst="rect">
                          <a:avLst/>
                        </a:prstGeom>
                        <a:solidFill>
                          <a:srgbClr val="A4063E"/>
                        </a:solidFill>
                        <a:ln w="25400" cap="flat" cmpd="sng" algn="ctr">
                          <a:solidFill>
                            <a:srgbClr val="A4063E">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5C8CC1" id="Rectangle 9" o:spid="_x0000_s1026" style="position:absolute;margin-left:-65.3pt;margin-top:305.8pt;width:632.2pt;height:39.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" fillcolor="#a4063e" strokecolor="#77032b" strokeweight="2pt"/>
            </w:pict>
          </mc:Fallback>
        </mc:AlternateContent>
      </w:r>
      <w:r w:rsidR="00245E99">
        <w:rPr>
          <w:color w:val="161718" w:themeColor="text1"/>
        </w:rPr>
        <w:t>Speech Analysis</w:t>
      </w:r>
      <w:r w:rsidR="00D640D8">
        <w:rPr>
          <w:color w:val="161718" w:themeColor="text1"/>
        </w:rPr>
        <w:t xml:space="preserve">, text document or web content classification </w:t>
      </w:r>
      <w:proofErr w:type="spellStart"/>
      <w:r w:rsidR="00D640D8">
        <w:rPr>
          <w:color w:val="161718" w:themeColor="text1"/>
        </w:rPr>
        <w:t>etc</w:t>
      </w:r>
      <w:proofErr w:type="spellEnd"/>
      <w:r w:rsidR="00D640D8">
        <w:rPr>
          <w:color w:val="161718" w:themeColor="text1"/>
        </w:rPr>
        <w:t xml:space="preserve"> are examples for semi supervised learning.</w:t>
      </w:r>
    </w:p>
    <w:p w14:paraId="7DD18D8B" w14:textId="77777777" w:rsidR="00185F0B" w:rsidRDefault="00185F0B" w:rsidP="00300EE4">
      <w:pPr>
        <w:spacing w:line="360" w:lineRule="auto"/>
        <w:rPr>
          <w:b/>
          <w:bCs/>
          <w:color w:val="161718" w:themeColor="text1"/>
          <w:sz w:val="36"/>
          <w:szCs w:val="28"/>
        </w:rPr>
      </w:pPr>
    </w:p>
    <w:p w14:paraId="01D9B940" w14:textId="75192F62" w:rsidR="00185F0B" w:rsidRDefault="00F85E5D" w:rsidP="00300EE4">
      <w:pPr>
        <w:spacing w:line="360" w:lineRule="auto"/>
        <w:rPr>
          <w:b/>
          <w:bCs/>
          <w:color w:val="161718" w:themeColor="text1"/>
          <w:sz w:val="36"/>
          <w:szCs w:val="28"/>
        </w:rPr>
      </w:pPr>
      <w:r>
        <w:rPr>
          <w:b/>
          <w:bCs/>
          <w:color w:val="161718" w:themeColor="text1"/>
          <w:sz w:val="36"/>
          <w:szCs w:val="28"/>
        </w:rPr>
        <w:t xml:space="preserve">How to choose which </w:t>
      </w:r>
      <w:r w:rsidR="008B26F4">
        <w:rPr>
          <w:b/>
          <w:bCs/>
          <w:color w:val="161718" w:themeColor="text1"/>
          <w:sz w:val="36"/>
          <w:szCs w:val="28"/>
        </w:rPr>
        <w:t xml:space="preserve">learning </w:t>
      </w:r>
      <w:r w:rsidR="00A92637">
        <w:rPr>
          <w:b/>
          <w:bCs/>
          <w:color w:val="161718" w:themeColor="text1"/>
          <w:sz w:val="36"/>
          <w:szCs w:val="28"/>
        </w:rPr>
        <w:t>to use</w:t>
      </w:r>
      <w:r w:rsidR="008B26F4">
        <w:rPr>
          <w:b/>
          <w:bCs/>
          <w:color w:val="161718" w:themeColor="text1"/>
          <w:sz w:val="36"/>
          <w:szCs w:val="28"/>
        </w:rPr>
        <w:t>?</w:t>
      </w:r>
    </w:p>
    <w:p w14:paraId="0013FF40" w14:textId="3F1CD361" w:rsidR="00A92637" w:rsidRDefault="008B26F4" w:rsidP="00300EE4">
      <w:pPr>
        <w:spacing w:line="360" w:lineRule="auto"/>
        <w:rPr>
          <w:color w:val="161718" w:themeColor="text1"/>
        </w:rPr>
      </w:pPr>
      <w:r>
        <w:rPr>
          <w:color w:val="161718" w:themeColor="text1"/>
        </w:rPr>
        <w:t>The</w:t>
      </w:r>
      <w:r w:rsidR="0019589E">
        <w:rPr>
          <w:color w:val="161718" w:themeColor="text1"/>
        </w:rPr>
        <w:t xml:space="preserve">re </w:t>
      </w:r>
      <w:r w:rsidR="001E4666">
        <w:rPr>
          <w:color w:val="161718" w:themeColor="text1"/>
        </w:rPr>
        <w:t>are various questions to look at for decision making</w:t>
      </w:r>
    </w:p>
    <w:p w14:paraId="441B1599" w14:textId="5BBF4966" w:rsidR="001E4666" w:rsidRDefault="001E4666" w:rsidP="00300EE4">
      <w:pPr>
        <w:spacing w:line="360" w:lineRule="auto"/>
        <w:rPr>
          <w:color w:val="161718" w:themeColor="text1"/>
        </w:rPr>
      </w:pPr>
      <w:r>
        <w:rPr>
          <w:color w:val="161718" w:themeColor="text1"/>
        </w:rPr>
        <w:t xml:space="preserve">1) </w:t>
      </w:r>
      <w:r w:rsidR="00B63E6D">
        <w:rPr>
          <w:color w:val="161718" w:themeColor="text1"/>
        </w:rPr>
        <w:t>if there is labelled expected output? And can we consider supervised learning</w:t>
      </w:r>
    </w:p>
    <w:p w14:paraId="5AD66A5F" w14:textId="208933F4" w:rsidR="00B63E6D" w:rsidRDefault="00FF3741" w:rsidP="00300EE4">
      <w:pPr>
        <w:spacing w:line="360" w:lineRule="auto"/>
        <w:rPr>
          <w:color w:val="161718" w:themeColor="text1"/>
        </w:rPr>
      </w:pPr>
      <w:r>
        <w:rPr>
          <w:color w:val="161718" w:themeColor="text1"/>
        </w:rPr>
        <w:t>2) is the functional relationship between the input and output is clear?</w:t>
      </w:r>
    </w:p>
    <w:p w14:paraId="34151A08" w14:textId="59030216" w:rsidR="000E730D" w:rsidRDefault="000E730D" w:rsidP="00300EE4">
      <w:pPr>
        <w:spacing w:line="360" w:lineRule="auto"/>
        <w:rPr>
          <w:color w:val="161718" w:themeColor="text1"/>
        </w:rPr>
      </w:pPr>
      <w:r>
        <w:rPr>
          <w:color w:val="161718" w:themeColor="text1"/>
        </w:rPr>
        <w:t xml:space="preserve">3) if the data is complete and makes sense? </w:t>
      </w:r>
    </w:p>
    <w:p w14:paraId="4770708F" w14:textId="7FE5D7D1" w:rsidR="00F11402" w:rsidRPr="00A92637" w:rsidRDefault="00F11402" w:rsidP="00300EE4">
      <w:pPr>
        <w:spacing w:line="360" w:lineRule="auto"/>
        <w:rPr>
          <w:color w:val="161718" w:themeColor="text1"/>
        </w:rPr>
      </w:pPr>
      <w:r>
        <w:rPr>
          <w:color w:val="161718" w:themeColor="text1"/>
        </w:rPr>
        <w:t xml:space="preserve">These are few </w:t>
      </w:r>
      <w:r w:rsidR="00E61721">
        <w:rPr>
          <w:color w:val="161718" w:themeColor="text1"/>
        </w:rPr>
        <w:t xml:space="preserve">questions that </w:t>
      </w:r>
      <w:r w:rsidR="00392BA5">
        <w:rPr>
          <w:color w:val="161718" w:themeColor="text1"/>
        </w:rPr>
        <w:t xml:space="preserve">can help in choosing. </w:t>
      </w:r>
    </w:p>
    <w:p w14:paraId="18AF7934" w14:textId="22ACF4FA" w:rsidR="00E376B5" w:rsidRDefault="00E376B5">
      <w:pPr>
        <w:spacing w:after="200"/>
        <w:rPr>
          <w:color w:val="161718" w:themeColor="text1"/>
        </w:rPr>
      </w:pPr>
      <w:r>
        <w:rPr>
          <w:color w:val="161718" w:themeColor="text1"/>
        </w:rPr>
        <w:br w:type="page"/>
      </w:r>
    </w:p>
    <w:p w14:paraId="370EC1F0" w14:textId="25C13E5C" w:rsidR="009A38A1" w:rsidRDefault="00E376B5" w:rsidP="00E376B5">
      <w:pPr>
        <w:pStyle w:val="Heading2"/>
      </w:pPr>
      <w:bookmarkStart w:id="6" w:name="_Toc99583627"/>
      <w:r>
        <w:lastRenderedPageBreak/>
        <w:t>Supervised</w:t>
      </w:r>
      <w:r w:rsidR="00587BB6">
        <w:t xml:space="preserve"> vs Unsuperv</w:t>
      </w:r>
      <w:r w:rsidR="009A38A1">
        <w:t>ised</w:t>
      </w:r>
      <w:bookmarkEnd w:id="6"/>
    </w:p>
    <w:p w14:paraId="603ED437" w14:textId="77777777" w:rsidR="00E376B5" w:rsidRDefault="00E376B5" w:rsidP="00300EE4">
      <w:pPr>
        <w:spacing w:line="360" w:lineRule="auto"/>
        <w:rPr>
          <w:color w:val="161718" w:themeColor="text1"/>
        </w:rPr>
      </w:pPr>
    </w:p>
    <w:p w14:paraId="77003D55" w14:textId="77777777" w:rsidR="009A38A1" w:rsidRDefault="009A38A1" w:rsidP="00300EE4">
      <w:pPr>
        <w:spacing w:line="360" w:lineRule="auto"/>
        <w:rPr>
          <w:color w:val="161718" w:themeColor="text1"/>
        </w:rPr>
      </w:pPr>
    </w:p>
    <w:tbl>
      <w:tblPr>
        <w:tblStyle w:val="GridTable6Colorful-Accent6"/>
        <w:tblW w:w="0" w:type="auto"/>
        <w:tblLook w:val="04A0" w:firstRow="1" w:lastRow="0" w:firstColumn="1" w:lastColumn="0" w:noHBand="0" w:noVBand="1"/>
      </w:tblPr>
      <w:tblGrid>
        <w:gridCol w:w="4963"/>
        <w:gridCol w:w="4963"/>
      </w:tblGrid>
      <w:tr w:rsidR="009C7013" w14:paraId="043A9943" w14:textId="77777777" w:rsidTr="007B3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3" w:type="dxa"/>
          </w:tcPr>
          <w:p w14:paraId="7AD1EA4A" w14:textId="0C4CEE6D" w:rsidR="009C7013" w:rsidRDefault="007B3EBC" w:rsidP="00300EE4">
            <w:pPr>
              <w:spacing w:line="360" w:lineRule="auto"/>
              <w:rPr>
                <w:color w:val="161718" w:themeColor="text1"/>
              </w:rPr>
            </w:pPr>
            <w:r>
              <w:rPr>
                <w:color w:val="161718" w:themeColor="text1"/>
              </w:rPr>
              <w:t xml:space="preserve">Supervised Learning </w:t>
            </w:r>
          </w:p>
        </w:tc>
        <w:tc>
          <w:tcPr>
            <w:tcW w:w="4963" w:type="dxa"/>
          </w:tcPr>
          <w:p w14:paraId="62161543" w14:textId="00AB1CC6" w:rsidR="009C7013" w:rsidRDefault="007B3EBC" w:rsidP="00300EE4">
            <w:pPr>
              <w:spacing w:line="360" w:lineRule="auto"/>
              <w:cnfStyle w:val="100000000000" w:firstRow="1" w:lastRow="0" w:firstColumn="0" w:lastColumn="0" w:oddVBand="0" w:evenVBand="0" w:oddHBand="0" w:evenHBand="0" w:firstRowFirstColumn="0" w:firstRowLastColumn="0" w:lastRowFirstColumn="0" w:lastRowLastColumn="0"/>
              <w:rPr>
                <w:color w:val="161718" w:themeColor="text1"/>
              </w:rPr>
            </w:pPr>
            <w:r>
              <w:rPr>
                <w:color w:val="161718" w:themeColor="text1"/>
              </w:rPr>
              <w:t xml:space="preserve">Unsupervised Learning </w:t>
            </w:r>
          </w:p>
        </w:tc>
      </w:tr>
      <w:tr w:rsidR="007B3EBC" w:rsidRPr="007B3EBC" w14:paraId="2EB3A03D" w14:textId="77777777" w:rsidTr="007B3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3" w:type="dxa"/>
          </w:tcPr>
          <w:p w14:paraId="062E6CB9" w14:textId="584C4569" w:rsidR="007B3EBC" w:rsidRPr="007B3EBC" w:rsidRDefault="00474B86" w:rsidP="00300EE4">
            <w:pPr>
              <w:spacing w:line="360" w:lineRule="auto"/>
              <w:rPr>
                <w:b w:val="0"/>
                <w:bCs w:val="0"/>
                <w:color w:val="161718" w:themeColor="text1"/>
              </w:rPr>
            </w:pPr>
            <w:r>
              <w:rPr>
                <w:b w:val="0"/>
                <w:bCs w:val="0"/>
                <w:color w:val="161718" w:themeColor="text1"/>
              </w:rPr>
              <w:t>These algorithms are trained using labeled data</w:t>
            </w:r>
          </w:p>
        </w:tc>
        <w:tc>
          <w:tcPr>
            <w:tcW w:w="4963" w:type="dxa"/>
          </w:tcPr>
          <w:p w14:paraId="3E0DB3B3" w14:textId="5AD6AA6B" w:rsidR="007B3EBC" w:rsidRPr="007B3EBC" w:rsidRDefault="008D2A06" w:rsidP="00300EE4">
            <w:pPr>
              <w:spacing w:line="360" w:lineRule="auto"/>
              <w:cnfStyle w:val="000000100000" w:firstRow="0" w:lastRow="0" w:firstColumn="0" w:lastColumn="0" w:oddVBand="0" w:evenVBand="0" w:oddHBand="1" w:evenHBand="0" w:firstRowFirstColumn="0" w:firstRowLastColumn="0" w:lastRowFirstColumn="0" w:lastRowLastColumn="0"/>
              <w:rPr>
                <w:color w:val="161718" w:themeColor="text1"/>
              </w:rPr>
            </w:pPr>
            <w:r>
              <w:rPr>
                <w:color w:val="161718" w:themeColor="text1"/>
              </w:rPr>
              <w:t>These algorithms are trained using unlabeled data</w:t>
            </w:r>
          </w:p>
        </w:tc>
      </w:tr>
      <w:tr w:rsidR="007B3EBC" w:rsidRPr="007B3EBC" w14:paraId="4D66C7D4" w14:textId="77777777" w:rsidTr="007B3EBC">
        <w:tc>
          <w:tcPr>
            <w:cnfStyle w:val="001000000000" w:firstRow="0" w:lastRow="0" w:firstColumn="1" w:lastColumn="0" w:oddVBand="0" w:evenVBand="0" w:oddHBand="0" w:evenHBand="0" w:firstRowFirstColumn="0" w:firstRowLastColumn="0" w:lastRowFirstColumn="0" w:lastRowLastColumn="0"/>
            <w:tcW w:w="4963" w:type="dxa"/>
          </w:tcPr>
          <w:p w14:paraId="382261A2" w14:textId="35D45339" w:rsidR="007B3EBC" w:rsidRPr="007B3EBC" w:rsidRDefault="008D2A06" w:rsidP="00300EE4">
            <w:pPr>
              <w:spacing w:line="360" w:lineRule="auto"/>
              <w:rPr>
                <w:b w:val="0"/>
                <w:bCs w:val="0"/>
                <w:color w:val="161718" w:themeColor="text1"/>
              </w:rPr>
            </w:pPr>
            <w:r>
              <w:rPr>
                <w:b w:val="0"/>
                <w:bCs w:val="0"/>
                <w:color w:val="161718" w:themeColor="text1"/>
              </w:rPr>
              <w:t xml:space="preserve">This </w:t>
            </w:r>
            <w:r w:rsidR="00EC1EA3">
              <w:rPr>
                <w:b w:val="0"/>
                <w:bCs w:val="0"/>
                <w:color w:val="161718" w:themeColor="text1"/>
              </w:rPr>
              <w:t xml:space="preserve">model takes </w:t>
            </w:r>
            <w:r w:rsidR="00710773">
              <w:rPr>
                <w:b w:val="0"/>
                <w:bCs w:val="0"/>
                <w:color w:val="161718" w:themeColor="text1"/>
              </w:rPr>
              <w:t>immediate</w:t>
            </w:r>
            <w:r w:rsidR="00EC1EA3">
              <w:rPr>
                <w:b w:val="0"/>
                <w:bCs w:val="0"/>
                <w:color w:val="161718" w:themeColor="text1"/>
              </w:rPr>
              <w:t xml:space="preserve"> </w:t>
            </w:r>
            <w:r w:rsidR="00710773">
              <w:rPr>
                <w:b w:val="0"/>
                <w:bCs w:val="0"/>
                <w:color w:val="161718" w:themeColor="text1"/>
              </w:rPr>
              <w:t>input</w:t>
            </w:r>
            <w:r w:rsidR="00EC1EA3">
              <w:rPr>
                <w:b w:val="0"/>
                <w:bCs w:val="0"/>
                <w:color w:val="161718" w:themeColor="text1"/>
              </w:rPr>
              <w:t xml:space="preserve"> for the output</w:t>
            </w:r>
            <w:r w:rsidR="00453F8F">
              <w:rPr>
                <w:b w:val="0"/>
                <w:bCs w:val="0"/>
                <w:color w:val="161718" w:themeColor="text1"/>
              </w:rPr>
              <w:t xml:space="preserve"> </w:t>
            </w:r>
          </w:p>
        </w:tc>
        <w:tc>
          <w:tcPr>
            <w:tcW w:w="4963" w:type="dxa"/>
          </w:tcPr>
          <w:p w14:paraId="1A0859B9" w14:textId="0E120A2F" w:rsidR="007B3EBC" w:rsidRPr="007B3EBC" w:rsidRDefault="00EC1EA3" w:rsidP="00300EE4">
            <w:pPr>
              <w:spacing w:line="360" w:lineRule="auto"/>
              <w:cnfStyle w:val="000000000000" w:firstRow="0" w:lastRow="0" w:firstColumn="0" w:lastColumn="0" w:oddVBand="0" w:evenVBand="0" w:oddHBand="0" w:evenHBand="0" w:firstRowFirstColumn="0" w:firstRowLastColumn="0" w:lastRowFirstColumn="0" w:lastRowLastColumn="0"/>
              <w:rPr>
                <w:color w:val="161718" w:themeColor="text1"/>
              </w:rPr>
            </w:pPr>
            <w:r>
              <w:rPr>
                <w:color w:val="161718" w:themeColor="text1"/>
              </w:rPr>
              <w:t xml:space="preserve">Unsupervised Learning </w:t>
            </w:r>
            <w:r w:rsidR="002E4601">
              <w:rPr>
                <w:color w:val="161718" w:themeColor="text1"/>
              </w:rPr>
              <w:t xml:space="preserve">model </w:t>
            </w:r>
            <w:r w:rsidR="00710773">
              <w:rPr>
                <w:color w:val="161718" w:themeColor="text1"/>
              </w:rPr>
              <w:t xml:space="preserve">takes no feedback or criticism </w:t>
            </w:r>
          </w:p>
        </w:tc>
      </w:tr>
      <w:tr w:rsidR="009C7013" w:rsidRPr="007B3EBC" w14:paraId="042BBBD8" w14:textId="77777777" w:rsidTr="007B3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3" w:type="dxa"/>
          </w:tcPr>
          <w:p w14:paraId="571664B9" w14:textId="5787F954" w:rsidR="009C7013" w:rsidRPr="007B3EBC" w:rsidRDefault="00587D94" w:rsidP="00300EE4">
            <w:pPr>
              <w:spacing w:line="360" w:lineRule="auto"/>
              <w:rPr>
                <w:b w:val="0"/>
                <w:bCs w:val="0"/>
                <w:color w:val="161718" w:themeColor="text1"/>
              </w:rPr>
            </w:pPr>
            <w:r>
              <w:rPr>
                <w:b w:val="0"/>
                <w:bCs w:val="0"/>
                <w:color w:val="161718" w:themeColor="text1"/>
              </w:rPr>
              <w:t>The input and output variables will be given</w:t>
            </w:r>
          </w:p>
        </w:tc>
        <w:tc>
          <w:tcPr>
            <w:tcW w:w="4963" w:type="dxa"/>
          </w:tcPr>
          <w:p w14:paraId="1122EEB1" w14:textId="3D8606E3" w:rsidR="009C7013" w:rsidRPr="007B3EBC" w:rsidRDefault="00587D94" w:rsidP="00300EE4">
            <w:pPr>
              <w:spacing w:line="360" w:lineRule="auto"/>
              <w:cnfStyle w:val="000000100000" w:firstRow="0" w:lastRow="0" w:firstColumn="0" w:lastColumn="0" w:oddVBand="0" w:evenVBand="0" w:oddHBand="1" w:evenHBand="0" w:firstRowFirstColumn="0" w:firstRowLastColumn="0" w:lastRowFirstColumn="0" w:lastRowLastColumn="0"/>
              <w:rPr>
                <w:color w:val="161718" w:themeColor="text1"/>
              </w:rPr>
            </w:pPr>
            <w:r>
              <w:rPr>
                <w:color w:val="161718" w:themeColor="text1"/>
              </w:rPr>
              <w:t>Only the input data will be given</w:t>
            </w:r>
          </w:p>
        </w:tc>
      </w:tr>
      <w:tr w:rsidR="009C7013" w:rsidRPr="007B3EBC" w14:paraId="545E9322" w14:textId="77777777" w:rsidTr="007B3EBC">
        <w:tc>
          <w:tcPr>
            <w:cnfStyle w:val="001000000000" w:firstRow="0" w:lastRow="0" w:firstColumn="1" w:lastColumn="0" w:oddVBand="0" w:evenVBand="0" w:oddHBand="0" w:evenHBand="0" w:firstRowFirstColumn="0" w:firstRowLastColumn="0" w:lastRowFirstColumn="0" w:lastRowLastColumn="0"/>
            <w:tcW w:w="4963" w:type="dxa"/>
          </w:tcPr>
          <w:p w14:paraId="1CD20225" w14:textId="5918753A" w:rsidR="009C7013" w:rsidRPr="007B3EBC" w:rsidRDefault="008D3988" w:rsidP="00300EE4">
            <w:pPr>
              <w:spacing w:line="360" w:lineRule="auto"/>
              <w:rPr>
                <w:b w:val="0"/>
                <w:bCs w:val="0"/>
                <w:color w:val="161718" w:themeColor="text1"/>
              </w:rPr>
            </w:pPr>
            <w:r>
              <w:rPr>
                <w:b w:val="0"/>
                <w:bCs w:val="0"/>
                <w:color w:val="161718" w:themeColor="text1"/>
              </w:rPr>
              <w:t xml:space="preserve">The use training data to learn the best link between the input and outputs </w:t>
            </w:r>
          </w:p>
        </w:tc>
        <w:tc>
          <w:tcPr>
            <w:tcW w:w="4963" w:type="dxa"/>
          </w:tcPr>
          <w:p w14:paraId="3FA91384" w14:textId="774126B0" w:rsidR="009C7013" w:rsidRPr="007B3EBC" w:rsidRDefault="008D3988" w:rsidP="00300EE4">
            <w:pPr>
              <w:spacing w:line="360" w:lineRule="auto"/>
              <w:cnfStyle w:val="000000000000" w:firstRow="0" w:lastRow="0" w:firstColumn="0" w:lastColumn="0" w:oddVBand="0" w:evenVBand="0" w:oddHBand="0" w:evenHBand="0" w:firstRowFirstColumn="0" w:firstRowLastColumn="0" w:lastRowFirstColumn="0" w:lastRowLastColumn="0"/>
              <w:rPr>
                <w:color w:val="161718" w:themeColor="text1"/>
              </w:rPr>
            </w:pPr>
            <w:r>
              <w:rPr>
                <w:color w:val="161718" w:themeColor="text1"/>
              </w:rPr>
              <w:t>They do not use output data</w:t>
            </w:r>
          </w:p>
        </w:tc>
      </w:tr>
      <w:tr w:rsidR="008D3988" w:rsidRPr="007B3EBC" w14:paraId="4670EB0A" w14:textId="77777777" w:rsidTr="007B3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3" w:type="dxa"/>
          </w:tcPr>
          <w:p w14:paraId="3BFB10CB" w14:textId="075CD348" w:rsidR="008D3988" w:rsidRDefault="00CE2587" w:rsidP="00300EE4">
            <w:pPr>
              <w:spacing w:line="360" w:lineRule="auto"/>
              <w:rPr>
                <w:b w:val="0"/>
                <w:bCs w:val="0"/>
                <w:color w:val="161718" w:themeColor="text1"/>
              </w:rPr>
            </w:pPr>
            <w:r>
              <w:rPr>
                <w:b w:val="0"/>
                <w:bCs w:val="0"/>
                <w:color w:val="161718" w:themeColor="text1"/>
              </w:rPr>
              <w:t>They require supervision to train the model</w:t>
            </w:r>
          </w:p>
        </w:tc>
        <w:tc>
          <w:tcPr>
            <w:tcW w:w="4963" w:type="dxa"/>
          </w:tcPr>
          <w:p w14:paraId="29C00447" w14:textId="1B9A7C6C" w:rsidR="008D3988" w:rsidRDefault="00CE2587" w:rsidP="00300EE4">
            <w:pPr>
              <w:spacing w:line="360" w:lineRule="auto"/>
              <w:cnfStyle w:val="000000100000" w:firstRow="0" w:lastRow="0" w:firstColumn="0" w:lastColumn="0" w:oddVBand="0" w:evenVBand="0" w:oddHBand="1" w:evenHBand="0" w:firstRowFirstColumn="0" w:firstRowLastColumn="0" w:lastRowFirstColumn="0" w:lastRowLastColumn="0"/>
              <w:rPr>
                <w:color w:val="161718" w:themeColor="text1"/>
              </w:rPr>
            </w:pPr>
            <w:r>
              <w:rPr>
                <w:color w:val="161718" w:themeColor="text1"/>
              </w:rPr>
              <w:t xml:space="preserve">They do not require </w:t>
            </w:r>
            <w:r w:rsidR="009E1D24">
              <w:rPr>
                <w:color w:val="161718" w:themeColor="text1"/>
              </w:rPr>
              <w:t>supervision to train the model</w:t>
            </w:r>
          </w:p>
        </w:tc>
      </w:tr>
      <w:tr w:rsidR="008D3988" w:rsidRPr="007B3EBC" w14:paraId="77F137D0" w14:textId="77777777" w:rsidTr="007B3EBC">
        <w:tc>
          <w:tcPr>
            <w:cnfStyle w:val="001000000000" w:firstRow="0" w:lastRow="0" w:firstColumn="1" w:lastColumn="0" w:oddVBand="0" w:evenVBand="0" w:oddHBand="0" w:evenHBand="0" w:firstRowFirstColumn="0" w:firstRowLastColumn="0" w:lastRowFirstColumn="0" w:lastRowLastColumn="0"/>
            <w:tcW w:w="4963" w:type="dxa"/>
          </w:tcPr>
          <w:p w14:paraId="2B33E2AA" w14:textId="77777777" w:rsidR="008D3988" w:rsidRDefault="009E1D24" w:rsidP="00300EE4">
            <w:pPr>
              <w:spacing w:line="360" w:lineRule="auto"/>
              <w:rPr>
                <w:color w:val="161718" w:themeColor="text1"/>
              </w:rPr>
            </w:pPr>
            <w:r>
              <w:rPr>
                <w:b w:val="0"/>
                <w:bCs w:val="0"/>
                <w:color w:val="161718" w:themeColor="text1"/>
              </w:rPr>
              <w:t>This can be categorized into two:</w:t>
            </w:r>
          </w:p>
          <w:p w14:paraId="148F4416" w14:textId="44499200" w:rsidR="009E1D24" w:rsidRDefault="009E1D24" w:rsidP="00300EE4">
            <w:pPr>
              <w:spacing w:line="360" w:lineRule="auto"/>
              <w:rPr>
                <w:b w:val="0"/>
                <w:bCs w:val="0"/>
                <w:color w:val="161718" w:themeColor="text1"/>
              </w:rPr>
            </w:pPr>
            <w:r>
              <w:rPr>
                <w:b w:val="0"/>
                <w:bCs w:val="0"/>
                <w:color w:val="161718" w:themeColor="text1"/>
              </w:rPr>
              <w:t>Classification and regression</w:t>
            </w:r>
          </w:p>
        </w:tc>
        <w:tc>
          <w:tcPr>
            <w:tcW w:w="4963" w:type="dxa"/>
          </w:tcPr>
          <w:p w14:paraId="5DBF6969" w14:textId="77777777" w:rsidR="008D3988" w:rsidRDefault="009E1D24" w:rsidP="00300EE4">
            <w:pPr>
              <w:spacing w:line="360" w:lineRule="auto"/>
              <w:cnfStyle w:val="000000000000" w:firstRow="0" w:lastRow="0" w:firstColumn="0" w:lastColumn="0" w:oddVBand="0" w:evenVBand="0" w:oddHBand="0" w:evenHBand="0" w:firstRowFirstColumn="0" w:firstRowLastColumn="0" w:lastRowFirstColumn="0" w:lastRowLastColumn="0"/>
              <w:rPr>
                <w:color w:val="161718" w:themeColor="text1"/>
              </w:rPr>
            </w:pPr>
            <w:r>
              <w:rPr>
                <w:color w:val="161718" w:themeColor="text1"/>
              </w:rPr>
              <w:t>This can be classified into again two:</w:t>
            </w:r>
          </w:p>
          <w:p w14:paraId="5733C3F3" w14:textId="181752A9" w:rsidR="009E1D24" w:rsidRDefault="009E1D24" w:rsidP="00300EE4">
            <w:pPr>
              <w:spacing w:line="360" w:lineRule="auto"/>
              <w:cnfStyle w:val="000000000000" w:firstRow="0" w:lastRow="0" w:firstColumn="0" w:lastColumn="0" w:oddVBand="0" w:evenVBand="0" w:oddHBand="0" w:evenHBand="0" w:firstRowFirstColumn="0" w:firstRowLastColumn="0" w:lastRowFirstColumn="0" w:lastRowLastColumn="0"/>
              <w:rPr>
                <w:color w:val="161718" w:themeColor="text1"/>
              </w:rPr>
            </w:pPr>
            <w:r>
              <w:rPr>
                <w:color w:val="161718" w:themeColor="text1"/>
              </w:rPr>
              <w:t xml:space="preserve">Clustering and Association </w:t>
            </w:r>
          </w:p>
        </w:tc>
      </w:tr>
      <w:tr w:rsidR="009C7013" w:rsidRPr="007B3EBC" w14:paraId="6158BB8C" w14:textId="77777777" w:rsidTr="007B3EBC">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963" w:type="dxa"/>
          </w:tcPr>
          <w:p w14:paraId="4B3F5392" w14:textId="733D2891" w:rsidR="009C7013" w:rsidRPr="007B3EBC" w:rsidRDefault="008D3988" w:rsidP="00300EE4">
            <w:pPr>
              <w:spacing w:line="360" w:lineRule="auto"/>
              <w:rPr>
                <w:b w:val="0"/>
                <w:bCs w:val="0"/>
                <w:color w:val="161718" w:themeColor="text1"/>
              </w:rPr>
            </w:pPr>
            <w:r>
              <w:rPr>
                <w:b w:val="0"/>
                <w:bCs w:val="0"/>
                <w:color w:val="161718" w:themeColor="text1"/>
              </w:rPr>
              <w:t>This is highly accurate and trustworthy method</w:t>
            </w:r>
          </w:p>
        </w:tc>
        <w:tc>
          <w:tcPr>
            <w:tcW w:w="4963" w:type="dxa"/>
          </w:tcPr>
          <w:p w14:paraId="6E946E63" w14:textId="77777777" w:rsidR="009C7013" w:rsidRDefault="008D3988" w:rsidP="00300EE4">
            <w:pPr>
              <w:spacing w:line="360" w:lineRule="auto"/>
              <w:cnfStyle w:val="000000100000" w:firstRow="0" w:lastRow="0" w:firstColumn="0" w:lastColumn="0" w:oddVBand="0" w:evenVBand="0" w:oddHBand="1" w:evenHBand="0" w:firstRowFirstColumn="0" w:firstRowLastColumn="0" w:lastRowFirstColumn="0" w:lastRowLastColumn="0"/>
              <w:rPr>
                <w:color w:val="161718" w:themeColor="text1"/>
              </w:rPr>
            </w:pPr>
            <w:r>
              <w:rPr>
                <w:color w:val="161718" w:themeColor="text1"/>
              </w:rPr>
              <w:t>They are less accurate method</w:t>
            </w:r>
          </w:p>
          <w:p w14:paraId="5775E82C" w14:textId="37FC8C05" w:rsidR="008D3988" w:rsidRPr="007B3EBC" w:rsidRDefault="008D3988" w:rsidP="00300EE4">
            <w:pPr>
              <w:spacing w:line="360" w:lineRule="auto"/>
              <w:cnfStyle w:val="000000100000" w:firstRow="0" w:lastRow="0" w:firstColumn="0" w:lastColumn="0" w:oddVBand="0" w:evenVBand="0" w:oddHBand="1" w:evenHBand="0" w:firstRowFirstColumn="0" w:firstRowLastColumn="0" w:lastRowFirstColumn="0" w:lastRowLastColumn="0"/>
              <w:rPr>
                <w:color w:val="161718" w:themeColor="text1"/>
              </w:rPr>
            </w:pPr>
          </w:p>
        </w:tc>
      </w:tr>
      <w:tr w:rsidR="008D3988" w:rsidRPr="007B3EBC" w14:paraId="6E9A0A1A" w14:textId="77777777" w:rsidTr="007B3EBC">
        <w:trPr>
          <w:trHeight w:val="643"/>
        </w:trPr>
        <w:tc>
          <w:tcPr>
            <w:cnfStyle w:val="001000000000" w:firstRow="0" w:lastRow="0" w:firstColumn="1" w:lastColumn="0" w:oddVBand="0" w:evenVBand="0" w:oddHBand="0" w:evenHBand="0" w:firstRowFirstColumn="0" w:firstRowLastColumn="0" w:lastRowFirstColumn="0" w:lastRowLastColumn="0"/>
            <w:tcW w:w="4963" w:type="dxa"/>
          </w:tcPr>
          <w:p w14:paraId="1172F200" w14:textId="053B25E4" w:rsidR="008D3988" w:rsidRDefault="00C869F7" w:rsidP="00300EE4">
            <w:pPr>
              <w:spacing w:line="360" w:lineRule="auto"/>
              <w:rPr>
                <w:b w:val="0"/>
                <w:bCs w:val="0"/>
                <w:color w:val="161718" w:themeColor="text1"/>
              </w:rPr>
            </w:pPr>
            <w:r>
              <w:rPr>
                <w:b w:val="0"/>
                <w:bCs w:val="0"/>
                <w:color w:val="161718" w:themeColor="text1"/>
              </w:rPr>
              <w:t xml:space="preserve">This includes </w:t>
            </w:r>
            <w:r w:rsidR="0096288E">
              <w:rPr>
                <w:b w:val="0"/>
                <w:bCs w:val="0"/>
                <w:color w:val="161718" w:themeColor="text1"/>
              </w:rPr>
              <w:t>algorithm</w:t>
            </w:r>
            <w:r w:rsidR="0096288E">
              <w:rPr>
                <w:color w:val="161718" w:themeColor="text1"/>
              </w:rPr>
              <w:t>s</w:t>
            </w:r>
            <w:r>
              <w:rPr>
                <w:b w:val="0"/>
                <w:bCs w:val="0"/>
                <w:color w:val="161718" w:themeColor="text1"/>
              </w:rPr>
              <w:t xml:space="preserve"> like linear regression, logistic regression, </w:t>
            </w:r>
            <w:r w:rsidR="00E126AE">
              <w:rPr>
                <w:b w:val="0"/>
                <w:bCs w:val="0"/>
                <w:color w:val="161718" w:themeColor="text1"/>
              </w:rPr>
              <w:t xml:space="preserve">decision trees </w:t>
            </w:r>
            <w:proofErr w:type="spellStart"/>
            <w:r w:rsidR="00E126AE">
              <w:rPr>
                <w:b w:val="0"/>
                <w:bCs w:val="0"/>
                <w:color w:val="161718" w:themeColor="text1"/>
              </w:rPr>
              <w:t>etc</w:t>
            </w:r>
            <w:proofErr w:type="spellEnd"/>
          </w:p>
        </w:tc>
        <w:tc>
          <w:tcPr>
            <w:tcW w:w="4963" w:type="dxa"/>
          </w:tcPr>
          <w:p w14:paraId="01BA995C" w14:textId="72D898C4" w:rsidR="008D3988" w:rsidRDefault="00E126AE" w:rsidP="00300EE4">
            <w:pPr>
              <w:spacing w:line="360" w:lineRule="auto"/>
              <w:cnfStyle w:val="000000000000" w:firstRow="0" w:lastRow="0" w:firstColumn="0" w:lastColumn="0" w:oddVBand="0" w:evenVBand="0" w:oddHBand="0" w:evenHBand="0" w:firstRowFirstColumn="0" w:firstRowLastColumn="0" w:lastRowFirstColumn="0" w:lastRowLastColumn="0"/>
              <w:rPr>
                <w:color w:val="161718" w:themeColor="text1"/>
              </w:rPr>
            </w:pPr>
            <w:r>
              <w:rPr>
                <w:color w:val="161718" w:themeColor="text1"/>
              </w:rPr>
              <w:t xml:space="preserve">This includes algorithms like Clustering, </w:t>
            </w:r>
            <w:r w:rsidR="0096288E">
              <w:rPr>
                <w:color w:val="161718" w:themeColor="text1"/>
              </w:rPr>
              <w:t>K-Means</w:t>
            </w:r>
            <w:r>
              <w:rPr>
                <w:color w:val="161718" w:themeColor="text1"/>
              </w:rPr>
              <w:t>,</w:t>
            </w:r>
            <w:r w:rsidR="0096288E">
              <w:rPr>
                <w:color w:val="161718" w:themeColor="text1"/>
              </w:rPr>
              <w:t xml:space="preserve"> Hierarchical clustering etc. </w:t>
            </w:r>
          </w:p>
        </w:tc>
      </w:tr>
    </w:tbl>
    <w:p w14:paraId="4E6E9246" w14:textId="77777777" w:rsidR="001F4A2F" w:rsidRDefault="001F4A2F" w:rsidP="00300EE4">
      <w:pPr>
        <w:spacing w:line="360" w:lineRule="auto"/>
        <w:rPr>
          <w:color w:val="161718" w:themeColor="text1"/>
        </w:rPr>
      </w:pPr>
    </w:p>
    <w:p w14:paraId="0F865530" w14:textId="4E5D96E5" w:rsidR="001F4A2F" w:rsidRDefault="001F4A2F">
      <w:pPr>
        <w:spacing w:after="200"/>
        <w:rPr>
          <w:color w:val="161718" w:themeColor="text1"/>
        </w:rPr>
      </w:pPr>
      <w:r>
        <w:rPr>
          <w:noProof/>
          <w:color w:val="161718" w:themeColor="text1"/>
        </w:rPr>
        <mc:AlternateContent>
          <mc:Choice Requires="wps">
            <w:drawing>
              <wp:anchor distT="0" distB="0" distL="114300" distR="114300" simplePos="0" relativeHeight="251659776" behindDoc="0" locked="0" layoutInCell="1" allowOverlap="1" wp14:anchorId="075A9F43" wp14:editId="143E9D0E">
                <wp:simplePos x="0" y="0"/>
                <wp:positionH relativeFrom="column">
                  <wp:posOffset>-895487</wp:posOffset>
                </wp:positionH>
                <wp:positionV relativeFrom="paragraph">
                  <wp:posOffset>1919991</wp:posOffset>
                </wp:positionV>
                <wp:extent cx="8028878" cy="501805"/>
                <wp:effectExtent l="0" t="0" r="10795" b="12700"/>
                <wp:wrapNone/>
                <wp:docPr id="13" name="Rectangle 13"/>
                <wp:cNvGraphicFramePr/>
                <a:graphic xmlns:a="http://schemas.openxmlformats.org/drawingml/2006/main">
                  <a:graphicData uri="http://schemas.microsoft.com/office/word/2010/wordprocessingShape">
                    <wps:wsp>
                      <wps:cNvSpPr/>
                      <wps:spPr>
                        <a:xfrm>
                          <a:off x="0" y="0"/>
                          <a:ext cx="8028878" cy="501805"/>
                        </a:xfrm>
                        <a:prstGeom prst="rect">
                          <a:avLst/>
                        </a:prstGeom>
                        <a:solidFill>
                          <a:srgbClr val="A4063E"/>
                        </a:solidFill>
                        <a:ln w="25400" cap="flat" cmpd="sng" algn="ctr">
                          <a:solidFill>
                            <a:srgbClr val="A4063E">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437AA8" id="Rectangle 13" o:spid="_x0000_s1026" style="position:absolute;margin-left:-70.5pt;margin-top:151.2pt;width:632.2pt;height:39.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" fillcolor="#a4063e" strokecolor="#77032b" strokeweight="2pt"/>
            </w:pict>
          </mc:Fallback>
        </mc:AlternateContent>
      </w:r>
      <w:r>
        <w:rPr>
          <w:color w:val="161718" w:themeColor="text1"/>
        </w:rPr>
        <w:br w:type="page"/>
      </w:r>
    </w:p>
    <w:p w14:paraId="4D13A005" w14:textId="5EC2A23C" w:rsidR="00C731A8" w:rsidRDefault="00733BE7" w:rsidP="00C731A8">
      <w:pPr>
        <w:pStyle w:val="Heading2"/>
      </w:pPr>
      <w:bookmarkStart w:id="7" w:name="_Toc99583628"/>
      <w:bookmarkStart w:id="8" w:name="_Hlk99579950"/>
      <w:r>
        <w:lastRenderedPageBreak/>
        <w:t>Model for Supervised Learning</w:t>
      </w:r>
      <w:bookmarkEnd w:id="7"/>
    </w:p>
    <w:bookmarkEnd w:id="8"/>
    <w:p w14:paraId="13BDC4E6" w14:textId="2EB3D9F9" w:rsidR="00E376B5" w:rsidRDefault="00E376B5" w:rsidP="00300EE4">
      <w:pPr>
        <w:spacing w:line="360" w:lineRule="auto"/>
        <w:rPr>
          <w:color w:val="161718" w:themeColor="text1"/>
        </w:rPr>
      </w:pPr>
    </w:p>
    <w:p w14:paraId="53430495" w14:textId="21158918" w:rsidR="00C731A8" w:rsidRDefault="00381334" w:rsidP="00300EE4">
      <w:pPr>
        <w:spacing w:line="360" w:lineRule="auto"/>
        <w:rPr>
          <w:color w:val="161718" w:themeColor="text1"/>
        </w:rPr>
      </w:pPr>
      <w:r>
        <w:rPr>
          <w:color w:val="161718" w:themeColor="text1"/>
        </w:rPr>
        <w:t xml:space="preserve">In this, I will take </w:t>
      </w:r>
      <w:r w:rsidR="00187A13">
        <w:rPr>
          <w:b/>
          <w:bCs/>
          <w:color w:val="161718" w:themeColor="text1"/>
          <w:sz w:val="32"/>
          <w:szCs w:val="24"/>
        </w:rPr>
        <w:t>L</w:t>
      </w:r>
      <w:r w:rsidR="001C5E05" w:rsidRPr="00187A13">
        <w:rPr>
          <w:b/>
          <w:bCs/>
          <w:color w:val="161718" w:themeColor="text1"/>
          <w:sz w:val="32"/>
          <w:szCs w:val="24"/>
        </w:rPr>
        <w:t>inear Regression</w:t>
      </w:r>
      <w:r w:rsidR="001C5E05" w:rsidRPr="00187A13">
        <w:rPr>
          <w:color w:val="161718" w:themeColor="text1"/>
          <w:sz w:val="32"/>
          <w:szCs w:val="24"/>
        </w:rPr>
        <w:t xml:space="preserve"> </w:t>
      </w:r>
    </w:p>
    <w:p w14:paraId="70ED7E57" w14:textId="6597AA46" w:rsidR="00EF385C" w:rsidRDefault="00EF385C" w:rsidP="00300EE4">
      <w:pPr>
        <w:spacing w:line="360" w:lineRule="auto"/>
        <w:rPr>
          <w:color w:val="161718" w:themeColor="text1"/>
        </w:rPr>
      </w:pPr>
      <w:r>
        <w:rPr>
          <w:color w:val="161718" w:themeColor="text1"/>
        </w:rPr>
        <w:t xml:space="preserve">This is a type of supervised Machine Learning algorithm that helps to get </w:t>
      </w:r>
      <w:r w:rsidR="00DE73A0">
        <w:rPr>
          <w:color w:val="161718" w:themeColor="text1"/>
        </w:rPr>
        <w:t xml:space="preserve">the best approx. linear fit to the points. </w:t>
      </w:r>
      <w:r w:rsidR="00C95B00" w:rsidRPr="00C95B00">
        <w:rPr>
          <w:color w:val="161718" w:themeColor="text1"/>
        </w:rPr>
        <w:t>Linear regression is, at its heart, a linear strategy to detecting the connection between two variables, one of which is dependent and the other independent. The goal is to comprehend how a change in one variable affects the other, resulting in a positive or negative connection.</w:t>
      </w:r>
    </w:p>
    <w:p w14:paraId="57E94694" w14:textId="77777777" w:rsidR="00222F71" w:rsidRDefault="00222F71" w:rsidP="0051191D">
      <w:pPr>
        <w:spacing w:line="360" w:lineRule="auto"/>
        <w:rPr>
          <w:color w:val="161718" w:themeColor="text1"/>
        </w:rPr>
      </w:pPr>
    </w:p>
    <w:p w14:paraId="6E9C1CC5" w14:textId="3A2927D1" w:rsidR="0051191D" w:rsidRPr="0051191D" w:rsidRDefault="0051191D" w:rsidP="0051191D">
      <w:pPr>
        <w:spacing w:line="360" w:lineRule="auto"/>
        <w:rPr>
          <w:color w:val="161718" w:themeColor="text1"/>
        </w:rPr>
      </w:pPr>
      <w:r w:rsidRPr="0051191D">
        <w:rPr>
          <w:color w:val="161718" w:themeColor="text1"/>
        </w:rPr>
        <w:t>The regression line is represented by a:</w:t>
      </w:r>
    </w:p>
    <w:p w14:paraId="5A96FB2F" w14:textId="207DE764" w:rsidR="0051191D" w:rsidRPr="0051191D" w:rsidRDefault="0051191D" w:rsidP="0051191D">
      <w:pPr>
        <w:spacing w:line="360" w:lineRule="auto"/>
        <w:rPr>
          <w:color w:val="161718" w:themeColor="text1"/>
        </w:rPr>
      </w:pPr>
      <w:r w:rsidRPr="0051191D">
        <w:rPr>
          <w:color w:val="161718" w:themeColor="text1"/>
        </w:rPr>
        <w:t xml:space="preserve">linear equation: </w:t>
      </w:r>
      <w:r w:rsidRPr="0051191D">
        <w:rPr>
          <w:rFonts w:ascii="Cambria Math" w:hAnsi="Cambria Math" w:cs="Cambria Math"/>
          <w:color w:val="161718" w:themeColor="text1"/>
        </w:rPr>
        <w:t>𝑌</w:t>
      </w:r>
      <w:proofErr w:type="spellStart"/>
      <w:r w:rsidRPr="0051191D">
        <w:rPr>
          <w:color w:val="161718" w:themeColor="text1"/>
        </w:rPr>
        <w:t>i</w:t>
      </w:r>
      <w:proofErr w:type="spellEnd"/>
      <w:r w:rsidRPr="0051191D">
        <w:rPr>
          <w:color w:val="161718" w:themeColor="text1"/>
        </w:rPr>
        <w:t xml:space="preserve"> = </w:t>
      </w:r>
      <w:r w:rsidRPr="0051191D">
        <w:rPr>
          <w:rFonts w:ascii="Cambria Math" w:hAnsi="Cambria Math" w:cs="Cambria Math"/>
          <w:color w:val="161718" w:themeColor="text1"/>
        </w:rPr>
        <w:t>𝑎</w:t>
      </w:r>
      <w:r w:rsidRPr="0051191D">
        <w:rPr>
          <w:color w:val="161718" w:themeColor="text1"/>
        </w:rPr>
        <w:t xml:space="preserve"> + </w:t>
      </w:r>
      <w:r w:rsidRPr="0051191D">
        <w:rPr>
          <w:rFonts w:ascii="Cambria Math" w:hAnsi="Cambria Math" w:cs="Cambria Math"/>
          <w:color w:val="161718" w:themeColor="text1"/>
        </w:rPr>
        <w:t>𝑏𝑋</w:t>
      </w:r>
      <w:proofErr w:type="spellStart"/>
      <w:r w:rsidRPr="0051191D">
        <w:rPr>
          <w:color w:val="161718" w:themeColor="text1"/>
        </w:rPr>
        <w:t>i</w:t>
      </w:r>
      <w:proofErr w:type="spellEnd"/>
      <w:r>
        <w:rPr>
          <w:color w:val="161718" w:themeColor="text1"/>
        </w:rPr>
        <w:t xml:space="preserve">  , </w:t>
      </w:r>
      <w:r w:rsidRPr="0051191D">
        <w:rPr>
          <w:color w:val="161718" w:themeColor="text1"/>
        </w:rPr>
        <w:t>Where a is the intercept and b is the Slope.</w:t>
      </w:r>
    </w:p>
    <w:p w14:paraId="6D2F2718" w14:textId="77777777" w:rsidR="0051191D" w:rsidRPr="0051191D" w:rsidRDefault="0051191D" w:rsidP="0051191D">
      <w:pPr>
        <w:spacing w:line="360" w:lineRule="auto"/>
        <w:rPr>
          <w:color w:val="161718" w:themeColor="text1"/>
        </w:rPr>
      </w:pPr>
    </w:p>
    <w:p w14:paraId="44FBA893" w14:textId="77777777" w:rsidR="0051191D" w:rsidRPr="0051191D" w:rsidRDefault="0051191D" w:rsidP="0051191D">
      <w:pPr>
        <w:spacing w:line="360" w:lineRule="auto"/>
        <w:rPr>
          <w:color w:val="161718" w:themeColor="text1"/>
        </w:rPr>
      </w:pPr>
      <w:r w:rsidRPr="0051191D">
        <w:rPr>
          <w:color w:val="161718" w:themeColor="text1"/>
        </w:rPr>
        <w:t>This approach is used when the projected output is continuous and has a constant slope, such as when estimating sales based on pricing. Risk assessment for specific assets, for example:</w:t>
      </w:r>
    </w:p>
    <w:p w14:paraId="2AB61633" w14:textId="2B53E45F" w:rsidR="00C419C6" w:rsidRDefault="0051191D" w:rsidP="0051191D">
      <w:pPr>
        <w:spacing w:line="360" w:lineRule="auto"/>
        <w:rPr>
          <w:color w:val="161718" w:themeColor="text1"/>
        </w:rPr>
      </w:pPr>
      <w:r w:rsidRPr="0051191D">
        <w:rPr>
          <w:color w:val="161718" w:themeColor="text1"/>
        </w:rPr>
        <w:t>Linear Regression may be extended by including more and more input data to predict the output, but as the number of input variables increases, so does the model's complexity. To fit a multiple linear regression model, a computer programmer is often utilized</w:t>
      </w:r>
      <w:r w:rsidR="00222F71">
        <w:rPr>
          <w:color w:val="161718" w:themeColor="text1"/>
        </w:rPr>
        <w:t>.</w:t>
      </w:r>
    </w:p>
    <w:p w14:paraId="6E52AEDD" w14:textId="77777777" w:rsidR="00222F71" w:rsidRDefault="00222F71" w:rsidP="0051191D">
      <w:pPr>
        <w:spacing w:line="360" w:lineRule="auto"/>
        <w:rPr>
          <w:color w:val="161718" w:themeColor="text1"/>
        </w:rPr>
      </w:pPr>
    </w:p>
    <w:p w14:paraId="62335188" w14:textId="05036552" w:rsidR="00222F71" w:rsidRDefault="00222F71" w:rsidP="0051191D">
      <w:pPr>
        <w:spacing w:line="360" w:lineRule="auto"/>
        <w:rPr>
          <w:color w:val="161718" w:themeColor="text1"/>
        </w:rPr>
      </w:pPr>
      <w:r w:rsidRPr="00222F71">
        <w:rPr>
          <w:color w:val="161718" w:themeColor="text1"/>
        </w:rPr>
        <w:t>Linear Regression has certain drawbacks. It fails when the dataset has a significant degree of multicollinearity (correlation between predictor variables) and when the data is insufficient. As a result, in such cases, ridge regression is utilized to generate a precise model.</w:t>
      </w:r>
    </w:p>
    <w:p w14:paraId="337CD320" w14:textId="446ADD50" w:rsidR="00187A13" w:rsidRDefault="00187A13">
      <w:pPr>
        <w:spacing w:after="200"/>
        <w:rPr>
          <w:color w:val="161718" w:themeColor="text1"/>
        </w:rPr>
      </w:pPr>
      <w:r>
        <w:rPr>
          <w:noProof/>
          <w:color w:val="161718" w:themeColor="text1"/>
        </w:rPr>
        <mc:AlternateContent>
          <mc:Choice Requires="wps">
            <w:drawing>
              <wp:anchor distT="0" distB="0" distL="114300" distR="114300" simplePos="0" relativeHeight="251661824" behindDoc="0" locked="0" layoutInCell="1" allowOverlap="1" wp14:anchorId="4A5B049E" wp14:editId="48C58053">
                <wp:simplePos x="0" y="0"/>
                <wp:positionH relativeFrom="column">
                  <wp:posOffset>-725419</wp:posOffset>
                </wp:positionH>
                <wp:positionV relativeFrom="paragraph">
                  <wp:posOffset>1353721</wp:posOffset>
                </wp:positionV>
                <wp:extent cx="8028878" cy="501805"/>
                <wp:effectExtent l="0" t="0" r="10795" b="12700"/>
                <wp:wrapNone/>
                <wp:docPr id="15" name="Rectangle 15"/>
                <wp:cNvGraphicFramePr/>
                <a:graphic xmlns:a="http://schemas.openxmlformats.org/drawingml/2006/main">
                  <a:graphicData uri="http://schemas.microsoft.com/office/word/2010/wordprocessingShape">
                    <wps:wsp>
                      <wps:cNvSpPr/>
                      <wps:spPr>
                        <a:xfrm>
                          <a:off x="0" y="0"/>
                          <a:ext cx="8028878" cy="501805"/>
                        </a:xfrm>
                        <a:prstGeom prst="rect">
                          <a:avLst/>
                        </a:prstGeom>
                        <a:solidFill>
                          <a:srgbClr val="A4063E"/>
                        </a:solidFill>
                        <a:ln w="25400" cap="flat" cmpd="sng" algn="ctr">
                          <a:solidFill>
                            <a:srgbClr val="A4063E">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8814DE" id="Rectangle 15" o:spid="_x0000_s1026" style="position:absolute;margin-left:-57.1pt;margin-top:106.6pt;width:632.2pt;height:39.5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" fillcolor="#a4063e" strokecolor="#77032b" strokeweight="2pt"/>
            </w:pict>
          </mc:Fallback>
        </mc:AlternateContent>
      </w:r>
      <w:r>
        <w:rPr>
          <w:color w:val="161718" w:themeColor="text1"/>
        </w:rPr>
        <w:br w:type="page"/>
      </w:r>
    </w:p>
    <w:p w14:paraId="7E62D2E5" w14:textId="514CE087" w:rsidR="00187A13" w:rsidRDefault="00187A13" w:rsidP="00187A13">
      <w:pPr>
        <w:pStyle w:val="Heading2"/>
      </w:pPr>
      <w:bookmarkStart w:id="9" w:name="_Toc99583629"/>
      <w:r>
        <w:lastRenderedPageBreak/>
        <w:t xml:space="preserve">Model for </w:t>
      </w:r>
      <w:r w:rsidR="004467D5">
        <w:t>Uns</w:t>
      </w:r>
      <w:r>
        <w:t>upervised Learning</w:t>
      </w:r>
      <w:bookmarkEnd w:id="9"/>
    </w:p>
    <w:p w14:paraId="766FCD70" w14:textId="7781AA30" w:rsidR="00222F71" w:rsidRDefault="00222F71" w:rsidP="0051191D">
      <w:pPr>
        <w:spacing w:line="360" w:lineRule="auto"/>
        <w:rPr>
          <w:color w:val="161718" w:themeColor="text1"/>
        </w:rPr>
      </w:pPr>
    </w:p>
    <w:p w14:paraId="6F1BE1D7" w14:textId="5AE0396B" w:rsidR="002F0647" w:rsidRDefault="002F0647" w:rsidP="002F0647">
      <w:pPr>
        <w:spacing w:line="360" w:lineRule="auto"/>
        <w:rPr>
          <w:color w:val="161718" w:themeColor="text1"/>
        </w:rPr>
      </w:pPr>
      <w:r w:rsidRPr="002F0647">
        <w:rPr>
          <w:color w:val="161718" w:themeColor="text1"/>
        </w:rPr>
        <w:t xml:space="preserve">In this, I will take </w:t>
      </w:r>
      <w:r>
        <w:rPr>
          <w:color w:val="161718" w:themeColor="text1"/>
        </w:rPr>
        <w:t>K-Means algorithm</w:t>
      </w:r>
    </w:p>
    <w:p w14:paraId="50AFF1C0" w14:textId="25029507" w:rsidR="002F0647" w:rsidRPr="002F0647" w:rsidRDefault="002F0647" w:rsidP="002F0647">
      <w:pPr>
        <w:spacing w:line="360" w:lineRule="auto"/>
        <w:rPr>
          <w:color w:val="161718" w:themeColor="text1"/>
        </w:rPr>
      </w:pPr>
      <w:r w:rsidRPr="002F0647">
        <w:rPr>
          <w:color w:val="161718" w:themeColor="text1"/>
        </w:rPr>
        <w:t>The K-means algorithm searches for a predetermined number of clusters in an unlabeled multidimensional dataset and concludes by using a simple interpretation of how an optimum cluster may be stated.</w:t>
      </w:r>
    </w:p>
    <w:p w14:paraId="08DA227A" w14:textId="77777777" w:rsidR="002F0647" w:rsidRPr="002F0647" w:rsidRDefault="002F0647" w:rsidP="002F0647">
      <w:pPr>
        <w:spacing w:line="360" w:lineRule="auto"/>
        <w:rPr>
          <w:color w:val="161718" w:themeColor="text1"/>
        </w:rPr>
      </w:pPr>
      <w:r w:rsidRPr="002F0647">
        <w:rPr>
          <w:color w:val="161718" w:themeColor="text1"/>
        </w:rPr>
        <w:t>The concept would mostly be divided into two phases.</w:t>
      </w:r>
    </w:p>
    <w:p w14:paraId="33695FFD" w14:textId="0131B3D5" w:rsidR="002F0647" w:rsidRPr="002F0647" w:rsidRDefault="002F0647" w:rsidP="002F0647">
      <w:pPr>
        <w:spacing w:line="360" w:lineRule="auto"/>
        <w:rPr>
          <w:color w:val="161718" w:themeColor="text1"/>
        </w:rPr>
      </w:pPr>
      <w:r w:rsidRPr="002F0647">
        <w:rPr>
          <w:color w:val="161718" w:themeColor="text1"/>
        </w:rPr>
        <w:t>1</w:t>
      </w:r>
      <w:r w:rsidR="002066F7">
        <w:rPr>
          <w:color w:val="161718" w:themeColor="text1"/>
        </w:rPr>
        <w:t xml:space="preserve">) </w:t>
      </w:r>
      <w:r w:rsidRPr="002F0647">
        <w:rPr>
          <w:color w:val="161718" w:themeColor="text1"/>
        </w:rPr>
        <w:t>To begin, the cluster center is the arithmetic mean (AM) of all data points connected with the cluster.</w:t>
      </w:r>
    </w:p>
    <w:p w14:paraId="0C7CC72E" w14:textId="6124D3AD" w:rsidR="002F0647" w:rsidRPr="002F0647" w:rsidRDefault="002F0647" w:rsidP="002F0647">
      <w:pPr>
        <w:spacing w:line="360" w:lineRule="auto"/>
        <w:rPr>
          <w:color w:val="161718" w:themeColor="text1"/>
        </w:rPr>
      </w:pPr>
      <w:r w:rsidRPr="002F0647">
        <w:rPr>
          <w:color w:val="161718" w:themeColor="text1"/>
        </w:rPr>
        <w:t>2</w:t>
      </w:r>
      <w:r w:rsidR="002066F7">
        <w:rPr>
          <w:color w:val="161718" w:themeColor="text1"/>
        </w:rPr>
        <w:t xml:space="preserve">) </w:t>
      </w:r>
      <w:r w:rsidRPr="002F0647">
        <w:rPr>
          <w:color w:val="161718" w:themeColor="text1"/>
        </w:rPr>
        <w:t>In compared to other cluster centers, each point is next to its cluster center. The k-means clustering model is built on these two views.</w:t>
      </w:r>
    </w:p>
    <w:p w14:paraId="29F1E43D" w14:textId="77777777" w:rsidR="002F0647" w:rsidRPr="002F0647" w:rsidRDefault="002F0647" w:rsidP="002F0647">
      <w:pPr>
        <w:spacing w:line="360" w:lineRule="auto"/>
        <w:rPr>
          <w:color w:val="161718" w:themeColor="text1"/>
        </w:rPr>
      </w:pPr>
    </w:p>
    <w:p w14:paraId="3FCDB84D" w14:textId="77777777" w:rsidR="002F0647" w:rsidRPr="002F0647" w:rsidRDefault="002F0647" w:rsidP="002F0647">
      <w:pPr>
        <w:spacing w:line="360" w:lineRule="auto"/>
        <w:rPr>
          <w:color w:val="161718" w:themeColor="text1"/>
        </w:rPr>
      </w:pPr>
      <w:r w:rsidRPr="002F0647">
        <w:rPr>
          <w:color w:val="161718" w:themeColor="text1"/>
        </w:rPr>
        <w:t>You may think of the center as a data point that defines the cluster's means; however, it may or may not be a member of the dataset. In basic terms, k-means clustering allows us to cluster data into numerous groups by finding unique types of groups in unlabeled datasets without the need for data training. This is a centroid-based technique in which each cluster is connected to a centroid with the goal of minimizing the sum of distances between data points and their respective clusters.</w:t>
      </w:r>
    </w:p>
    <w:p w14:paraId="50208E60" w14:textId="77777777" w:rsidR="002F0647" w:rsidRPr="002F0647" w:rsidRDefault="002F0647" w:rsidP="002F0647">
      <w:pPr>
        <w:spacing w:line="360" w:lineRule="auto"/>
        <w:rPr>
          <w:color w:val="161718" w:themeColor="text1"/>
        </w:rPr>
      </w:pPr>
      <w:r w:rsidRPr="002F0647">
        <w:rPr>
          <w:color w:val="161718" w:themeColor="text1"/>
        </w:rPr>
        <w:t>As an input, the method consumes an unlabeled dataset, divides it into k clusters, and iterates the process until the proper clusters are found; the value of k should be preset.</w:t>
      </w:r>
    </w:p>
    <w:p w14:paraId="079FB6C9" w14:textId="13F45236" w:rsidR="002F0647" w:rsidRPr="002F0647" w:rsidRDefault="002F0647" w:rsidP="002F0647">
      <w:pPr>
        <w:spacing w:line="360" w:lineRule="auto"/>
        <w:rPr>
          <w:color w:val="161718" w:themeColor="text1"/>
        </w:rPr>
      </w:pPr>
    </w:p>
    <w:p w14:paraId="798F9514" w14:textId="1619AE2F" w:rsidR="00AF49BD" w:rsidRDefault="00AF49BD">
      <w:pPr>
        <w:spacing w:after="200"/>
        <w:rPr>
          <w:color w:val="161718" w:themeColor="text1"/>
        </w:rPr>
      </w:pPr>
      <w:r>
        <w:rPr>
          <w:noProof/>
          <w:color w:val="161718" w:themeColor="text1"/>
        </w:rPr>
        <mc:AlternateContent>
          <mc:Choice Requires="wps">
            <w:drawing>
              <wp:anchor distT="0" distB="0" distL="114300" distR="114300" simplePos="0" relativeHeight="251666944" behindDoc="0" locked="0" layoutInCell="1" allowOverlap="1" wp14:anchorId="5D31D9D8" wp14:editId="1899CD09">
                <wp:simplePos x="0" y="0"/>
                <wp:positionH relativeFrom="column">
                  <wp:posOffset>-810260</wp:posOffset>
                </wp:positionH>
                <wp:positionV relativeFrom="paragraph">
                  <wp:posOffset>1676269</wp:posOffset>
                </wp:positionV>
                <wp:extent cx="8028878" cy="501805"/>
                <wp:effectExtent l="0" t="0" r="10795" b="12700"/>
                <wp:wrapNone/>
                <wp:docPr id="16" name="Rectangle 16"/>
                <wp:cNvGraphicFramePr/>
                <a:graphic xmlns:a="http://schemas.openxmlformats.org/drawingml/2006/main">
                  <a:graphicData uri="http://schemas.microsoft.com/office/word/2010/wordprocessingShape">
                    <wps:wsp>
                      <wps:cNvSpPr/>
                      <wps:spPr>
                        <a:xfrm>
                          <a:off x="0" y="0"/>
                          <a:ext cx="8028878" cy="501805"/>
                        </a:xfrm>
                        <a:prstGeom prst="rect">
                          <a:avLst/>
                        </a:prstGeom>
                        <a:solidFill>
                          <a:srgbClr val="A4063E"/>
                        </a:solidFill>
                        <a:ln w="25400" cap="flat" cmpd="sng" algn="ctr">
                          <a:solidFill>
                            <a:srgbClr val="A4063E">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36F345" id="Rectangle 16" o:spid="_x0000_s1026" style="position:absolute;margin-left:-63.8pt;margin-top:132pt;width:632.2pt;height:39.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" fillcolor="#a4063e" strokecolor="#77032b" strokeweight="2pt"/>
            </w:pict>
          </mc:Fallback>
        </mc:AlternateContent>
      </w:r>
      <w:r>
        <w:rPr>
          <w:color w:val="161718" w:themeColor="text1"/>
        </w:rPr>
        <w:br w:type="page"/>
      </w:r>
    </w:p>
    <w:p w14:paraId="3282C25F" w14:textId="131B7431" w:rsidR="00907AD4" w:rsidRDefault="0092285A" w:rsidP="00907AD4">
      <w:pPr>
        <w:pStyle w:val="Heading2"/>
      </w:pPr>
      <w:bookmarkStart w:id="10" w:name="_Toc99583630"/>
      <w:r>
        <w:lastRenderedPageBreak/>
        <w:t xml:space="preserve">Image </w:t>
      </w:r>
      <w:r w:rsidR="0070649D">
        <w:t>Classification</w:t>
      </w:r>
      <w:bookmarkEnd w:id="10"/>
    </w:p>
    <w:p w14:paraId="6BF275CA" w14:textId="71206C90" w:rsidR="002F0647" w:rsidRDefault="002F0647" w:rsidP="002F0647">
      <w:pPr>
        <w:spacing w:line="360" w:lineRule="auto"/>
        <w:rPr>
          <w:color w:val="161718" w:themeColor="text1"/>
        </w:rPr>
      </w:pPr>
    </w:p>
    <w:p w14:paraId="2065BA9A" w14:textId="7C549CAB" w:rsidR="0070649D" w:rsidRDefault="0070649D" w:rsidP="002F0647">
      <w:pPr>
        <w:spacing w:line="360" w:lineRule="auto"/>
        <w:rPr>
          <w:color w:val="161718" w:themeColor="text1"/>
        </w:rPr>
      </w:pPr>
      <w:r>
        <w:rPr>
          <w:color w:val="161718" w:themeColor="text1"/>
        </w:rPr>
        <w:t>It is a supervised Learning algorithm.</w:t>
      </w:r>
      <w:r w:rsidR="00FB70EC">
        <w:rPr>
          <w:color w:val="161718" w:themeColor="text1"/>
        </w:rPr>
        <w:t xml:space="preserve"> It defines a set of target classes which is identified by images, trains them</w:t>
      </w:r>
      <w:r w:rsidR="000C41F8">
        <w:rPr>
          <w:color w:val="161718" w:themeColor="text1"/>
        </w:rPr>
        <w:t xml:space="preserve"> into models and </w:t>
      </w:r>
      <w:r w:rsidR="00A00C4C">
        <w:rPr>
          <w:color w:val="161718" w:themeColor="text1"/>
        </w:rPr>
        <w:t xml:space="preserve">differentiates them into label datasets. </w:t>
      </w:r>
    </w:p>
    <w:p w14:paraId="5EA1D8F5" w14:textId="09C9CF80" w:rsidR="00D91994" w:rsidRDefault="00D91994" w:rsidP="002F0647">
      <w:pPr>
        <w:spacing w:line="360" w:lineRule="auto"/>
        <w:rPr>
          <w:color w:val="161718" w:themeColor="text1"/>
        </w:rPr>
      </w:pPr>
      <w:r>
        <w:rPr>
          <w:color w:val="161718" w:themeColor="text1"/>
        </w:rPr>
        <w:t xml:space="preserve">It is basically labeling the images into already </w:t>
      </w:r>
      <w:proofErr w:type="spellStart"/>
      <w:r>
        <w:rPr>
          <w:color w:val="161718" w:themeColor="text1"/>
        </w:rPr>
        <w:t>pre defined</w:t>
      </w:r>
      <w:proofErr w:type="spellEnd"/>
      <w:r>
        <w:rPr>
          <w:color w:val="161718" w:themeColor="text1"/>
        </w:rPr>
        <w:t xml:space="preserve"> classes</w:t>
      </w:r>
    </w:p>
    <w:p w14:paraId="4E0C3CA8" w14:textId="034B991E" w:rsidR="00D91994" w:rsidRDefault="00D91994" w:rsidP="002F0647">
      <w:pPr>
        <w:spacing w:line="360" w:lineRule="auto"/>
        <w:rPr>
          <w:color w:val="161718" w:themeColor="text1"/>
        </w:rPr>
      </w:pPr>
    </w:p>
    <w:p w14:paraId="0D8C033B" w14:textId="09903879" w:rsidR="00193B51" w:rsidRDefault="00193B51" w:rsidP="002F0647">
      <w:pPr>
        <w:spacing w:line="360" w:lineRule="auto"/>
        <w:rPr>
          <w:color w:val="161718" w:themeColor="text1"/>
        </w:rPr>
      </w:pPr>
      <w:r>
        <w:rPr>
          <w:color w:val="161718" w:themeColor="text1"/>
        </w:rPr>
        <w:t>Traffic control</w:t>
      </w:r>
      <w:r w:rsidR="00BA7622">
        <w:rPr>
          <w:color w:val="161718" w:themeColor="text1"/>
        </w:rPr>
        <w:t>, facial recogni</w:t>
      </w:r>
      <w:r w:rsidR="00052534">
        <w:rPr>
          <w:color w:val="161718" w:themeColor="text1"/>
        </w:rPr>
        <w:t xml:space="preserve">tion, brake light detection, </w:t>
      </w:r>
      <w:proofErr w:type="spellStart"/>
      <w:r w:rsidR="00AD19AA">
        <w:rPr>
          <w:color w:val="161718" w:themeColor="text1"/>
        </w:rPr>
        <w:t>etc</w:t>
      </w:r>
      <w:proofErr w:type="spellEnd"/>
      <w:r w:rsidR="00AD19AA">
        <w:rPr>
          <w:color w:val="161718" w:themeColor="text1"/>
        </w:rPr>
        <w:t xml:space="preserve"> are few ways the</w:t>
      </w:r>
      <w:r w:rsidR="00711606">
        <w:rPr>
          <w:color w:val="161718" w:themeColor="text1"/>
        </w:rPr>
        <w:t xml:space="preserve">y are used by companies to reduce </w:t>
      </w:r>
      <w:bookmarkStart w:id="11" w:name="_Hlk99583736"/>
      <w:r w:rsidR="00711606">
        <w:rPr>
          <w:color w:val="161718" w:themeColor="text1"/>
        </w:rPr>
        <w:t xml:space="preserve">labor. </w:t>
      </w:r>
      <w:bookmarkEnd w:id="11"/>
    </w:p>
    <w:p w14:paraId="38E15EF6" w14:textId="77777777" w:rsidR="00711606" w:rsidRDefault="00711606" w:rsidP="002F0647">
      <w:pPr>
        <w:spacing w:line="360" w:lineRule="auto"/>
        <w:rPr>
          <w:color w:val="161718" w:themeColor="text1"/>
        </w:rPr>
      </w:pPr>
    </w:p>
    <w:p w14:paraId="68103FEB" w14:textId="77777777" w:rsidR="00060977" w:rsidRDefault="00060977" w:rsidP="00060977">
      <w:pPr>
        <w:pStyle w:val="Heading2"/>
      </w:pPr>
    </w:p>
    <w:p w14:paraId="5E3F9DB2" w14:textId="5F2AE382" w:rsidR="00F63ED1" w:rsidRDefault="00F63ED1" w:rsidP="00060977">
      <w:pPr>
        <w:pStyle w:val="Heading2"/>
      </w:pPr>
      <w:r>
        <w:t>Conclusion</w:t>
      </w:r>
    </w:p>
    <w:p w14:paraId="444F6A81" w14:textId="083D5B43" w:rsidR="00907AD4" w:rsidRDefault="00A22E67" w:rsidP="002F0647">
      <w:pPr>
        <w:spacing w:line="360" w:lineRule="auto"/>
        <w:rPr>
          <w:color w:val="161718" w:themeColor="text1"/>
        </w:rPr>
      </w:pPr>
      <w:r>
        <w:rPr>
          <w:color w:val="161718" w:themeColor="text1"/>
        </w:rPr>
        <w:t>There a variety of techniques to apply machine learning in real life</w:t>
      </w:r>
      <w:r w:rsidR="00F44E23">
        <w:rPr>
          <w:color w:val="161718" w:themeColor="text1"/>
        </w:rPr>
        <w:t>. It can be understood that</w:t>
      </w:r>
      <w:r w:rsidR="00F44E23" w:rsidRPr="00F44E23">
        <w:rPr>
          <w:color w:val="161718" w:themeColor="text1"/>
        </w:rPr>
        <w:t xml:space="preserve"> methods come in various flavors yet all share a point practically speaking: they generally comprise of math and </w:t>
      </w:r>
      <w:r w:rsidR="00F44E23">
        <w:rPr>
          <w:color w:val="161718" w:themeColor="text1"/>
        </w:rPr>
        <w:t xml:space="preserve">stats </w:t>
      </w:r>
      <w:r w:rsidR="00F44E23" w:rsidRPr="00F44E23">
        <w:rPr>
          <w:color w:val="161718" w:themeColor="text1"/>
        </w:rPr>
        <w:t>procedures.</w:t>
      </w:r>
    </w:p>
    <w:p w14:paraId="04EA56CB" w14:textId="2DE13210" w:rsidR="00C61C08" w:rsidRPr="00144074" w:rsidRDefault="0067197E" w:rsidP="002F0647">
      <w:pPr>
        <w:spacing w:line="360" w:lineRule="auto"/>
        <w:rPr>
          <w:color w:val="161718" w:themeColor="text1"/>
        </w:rPr>
      </w:pPr>
      <w:r>
        <w:rPr>
          <w:noProof/>
        </w:rPr>
        <mc:AlternateContent>
          <mc:Choice Requires="wps">
            <w:drawing>
              <wp:anchor distT="0" distB="0" distL="114300" distR="114300" simplePos="0" relativeHeight="251677696" behindDoc="0" locked="0" layoutInCell="1" allowOverlap="1" wp14:anchorId="334A61DC" wp14:editId="6D797851">
                <wp:simplePos x="0" y="0"/>
                <wp:positionH relativeFrom="column">
                  <wp:posOffset>-722093</wp:posOffset>
                </wp:positionH>
                <wp:positionV relativeFrom="paragraph">
                  <wp:posOffset>3797385</wp:posOffset>
                </wp:positionV>
                <wp:extent cx="7843101" cy="754144"/>
                <wp:effectExtent l="0" t="0" r="24765" b="27305"/>
                <wp:wrapNone/>
                <wp:docPr id="19" name="Rectangle 19"/>
                <wp:cNvGraphicFramePr/>
                <a:graphic xmlns:a="http://schemas.openxmlformats.org/drawingml/2006/main">
                  <a:graphicData uri="http://schemas.microsoft.com/office/word/2010/wordprocessingShape">
                    <wps:wsp>
                      <wps:cNvSpPr/>
                      <wps:spPr>
                        <a:xfrm>
                          <a:off x="0" y="0"/>
                          <a:ext cx="7843101" cy="75414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481CB6" id="Rectangle 19" o:spid="_x0000_s1026" style="position:absolute;margin-left:-56.85pt;margin-top:299pt;width:617.55pt;height:59.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" fillcolor="white [3212]" strokecolor="white [3212]" strokeweight="2pt"/>
            </w:pict>
          </mc:Fallback>
        </mc:AlternateContent>
      </w:r>
      <w:r>
        <w:rPr>
          <w:noProof/>
        </w:rPr>
        <mc:AlternateContent>
          <mc:Choice Requires="wps">
            <w:drawing>
              <wp:anchor distT="0" distB="0" distL="114300" distR="114300" simplePos="0" relativeHeight="251676160" behindDoc="0" locked="0" layoutInCell="1" allowOverlap="1" wp14:anchorId="485035EA" wp14:editId="16CBABF1">
                <wp:simplePos x="0" y="0"/>
                <wp:positionH relativeFrom="column">
                  <wp:posOffset>1457024</wp:posOffset>
                </wp:positionH>
                <wp:positionV relativeFrom="paragraph">
                  <wp:posOffset>1932108</wp:posOffset>
                </wp:positionV>
                <wp:extent cx="8028305" cy="180022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028305" cy="1800225"/>
                        </a:xfrm>
                        <a:prstGeom prst="rect">
                          <a:avLst/>
                        </a:prstGeom>
                        <a:noFill/>
                        <a:ln>
                          <a:noFill/>
                        </a:ln>
                      </wps:spPr>
                      <wps:txbx>
                        <w:txbxContent>
                          <w:p w14:paraId="588D8008" w14:textId="41B0EBC6" w:rsidR="0067197E" w:rsidRPr="0067197E" w:rsidRDefault="0067197E" w:rsidP="0067197E">
                            <w:pPr>
                              <w:spacing w:line="360" w:lineRule="auto"/>
                              <w:jc w:val="center"/>
                              <w:rPr>
                                <w:b/>
                                <w:noProof/>
                                <w:color w:val="70AD47"/>
                                <w:spacing w:val="10"/>
                                <w:sz w:val="72"/>
                                <w:szCs w:val="72"/>
                                <w:lang w:val="en-I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72"/>
                                <w:szCs w:val="72"/>
                                <w:lang w:val="en-I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Thank You!!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85035EA" id="Text Box 18" o:spid="_x0000_s1030" type="#_x0000_t202" style="position:absolute;margin-left:114.75pt;margin-top:152.15pt;width:632.15pt;height:141.75pt;z-index:2516761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" filled="f" stroked="f">
                <v:fill o:detectmouseclick="t"/>
                <v:textbox style="mso-fit-shape-to-text:t">
                  <w:txbxContent>
                    <w:p w14:paraId="588D8008" w14:textId="41B0EBC6" w:rsidR="0067197E" w:rsidRPr="0067197E" w:rsidRDefault="0067197E" w:rsidP="0067197E">
                      <w:pPr>
                        <w:spacing w:line="360" w:lineRule="auto"/>
                        <w:jc w:val="center"/>
                        <w:rPr>
                          <w:b/>
                          <w:noProof/>
                          <w:color w:val="70AD47"/>
                          <w:spacing w:val="10"/>
                          <w:sz w:val="72"/>
                          <w:szCs w:val="72"/>
                          <w:lang w:val="en-I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Pr>
                          <w:b/>
                          <w:noProof/>
                          <w:color w:val="70AD47"/>
                          <w:spacing w:val="10"/>
                          <w:sz w:val="72"/>
                          <w:szCs w:val="72"/>
                          <w:lang w:val="en-I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Thank You!! </w:t>
                      </w:r>
                    </w:p>
                  </w:txbxContent>
                </v:textbox>
              </v:shape>
            </w:pict>
          </mc:Fallback>
        </mc:AlternateContent>
      </w:r>
      <w:r>
        <w:rPr>
          <w:noProof/>
          <w:color w:val="161718" w:themeColor="text1"/>
        </w:rPr>
        <mc:AlternateContent>
          <mc:Choice Requires="wps">
            <w:drawing>
              <wp:anchor distT="0" distB="0" distL="114300" distR="114300" simplePos="0" relativeHeight="251674112" behindDoc="0" locked="0" layoutInCell="1" allowOverlap="1" wp14:anchorId="59FECCD0" wp14:editId="4AD4EBC9">
                <wp:simplePos x="0" y="0"/>
                <wp:positionH relativeFrom="column">
                  <wp:posOffset>-986044</wp:posOffset>
                </wp:positionH>
                <wp:positionV relativeFrom="paragraph">
                  <wp:posOffset>1412404</wp:posOffset>
                </wp:positionV>
                <wp:extent cx="8028305" cy="1800487"/>
                <wp:effectExtent l="0" t="0" r="10795" b="28575"/>
                <wp:wrapNone/>
                <wp:docPr id="17" name="Rectangle 17"/>
                <wp:cNvGraphicFramePr/>
                <a:graphic xmlns:a="http://schemas.openxmlformats.org/drawingml/2006/main">
                  <a:graphicData uri="http://schemas.microsoft.com/office/word/2010/wordprocessingShape">
                    <wps:wsp>
                      <wps:cNvSpPr/>
                      <wps:spPr>
                        <a:xfrm>
                          <a:off x="0" y="0"/>
                          <a:ext cx="8028305" cy="1800487"/>
                        </a:xfrm>
                        <a:prstGeom prst="rect">
                          <a:avLst/>
                        </a:prstGeom>
                        <a:solidFill>
                          <a:srgbClr val="A4063E"/>
                        </a:solidFill>
                        <a:ln w="25400" cap="flat" cmpd="sng" algn="ctr">
                          <a:solidFill>
                            <a:srgbClr val="A4063E">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C7BB7" id="Rectangle 17" o:spid="_x0000_s1026" style="position:absolute;margin-left:-77.65pt;margin-top:111.2pt;width:632.15pt;height:14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" fillcolor="#a4063e" strokecolor="#77032b" strokeweight="2pt"/>
            </w:pict>
          </mc:Fallback>
        </mc:AlternateContent>
      </w:r>
      <w:r w:rsidR="00C61C08">
        <w:rPr>
          <w:color w:val="161718" w:themeColor="text1"/>
        </w:rPr>
        <w:t xml:space="preserve">It is vital </w:t>
      </w:r>
      <w:r w:rsidR="00A627AC">
        <w:rPr>
          <w:color w:val="161718" w:themeColor="text1"/>
        </w:rPr>
        <w:t>to comprehend the data before locking in which approach would work with the dataset and according to it</w:t>
      </w:r>
      <w:r>
        <w:rPr>
          <w:color w:val="161718" w:themeColor="text1"/>
        </w:rPr>
        <w:t>, suitable algorithms must be considered to save time and effort while assisting to get more appropriate outputs.</w:t>
      </w:r>
    </w:p>
    <w:sectPr w:rsidR="00C61C08" w:rsidRPr="00144074" w:rsidSect="004B7E44">
      <w:headerReference w:type="default" r:id="rId9"/>
      <w:footerReference w:type="default" r:id="rId10"/>
      <w:footerReference w:type="first" r:id="rId11"/>
      <w:pgSz w:w="12240" w:h="15840"/>
      <w:pgMar w:top="720" w:right="1152" w:bottom="720" w:left="1152"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D3171" w14:textId="77777777" w:rsidR="00283CC5" w:rsidRDefault="00283CC5" w:rsidP="004B7E44">
      <w:r>
        <w:separator/>
      </w:r>
    </w:p>
  </w:endnote>
  <w:endnote w:type="continuationSeparator" w:id="0">
    <w:p w14:paraId="5A1791CF" w14:textId="77777777" w:rsidR="00283CC5" w:rsidRDefault="00283CC5"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144074" w:rsidRPr="00144074" w14:paraId="3A20A3B6" w14:textId="77777777" w:rsidTr="00144074">
      <w:trPr>
        <w:trHeight w:val="730"/>
      </w:trPr>
      <w:tc>
        <w:tcPr>
          <w:tcW w:w="0" w:type="auto"/>
        </w:tcPr>
        <w:p w14:paraId="0ADF3013" w14:textId="77777777" w:rsidR="00116BAE" w:rsidRPr="00144074" w:rsidRDefault="00116BAE">
          <w:pPr>
            <w:tabs>
              <w:tab w:val="center" w:pos="4550"/>
              <w:tab w:val="left" w:pos="5818"/>
            </w:tabs>
            <w:ind w:right="260"/>
            <w:jc w:val="right"/>
            <w:rPr>
              <w:color w:val="F2F2F2" w:themeColor="background1" w:themeShade="F2"/>
              <w:sz w:val="24"/>
              <w:szCs w:val="24"/>
            </w:rPr>
          </w:pPr>
          <w:r w:rsidRPr="00144074">
            <w:rPr>
              <w:color w:val="F2F2F2" w:themeColor="background1" w:themeShade="F2"/>
              <w:spacing w:val="60"/>
              <w:sz w:val="24"/>
              <w:szCs w:val="24"/>
            </w:rPr>
            <w:t>Page</w:t>
          </w:r>
          <w:r w:rsidRPr="00144074">
            <w:rPr>
              <w:color w:val="F2F2F2" w:themeColor="background1" w:themeShade="F2"/>
              <w:sz w:val="24"/>
              <w:szCs w:val="24"/>
            </w:rPr>
            <w:t xml:space="preserve"> </w:t>
          </w:r>
          <w:r w:rsidRPr="00144074">
            <w:rPr>
              <w:color w:val="F2F2F2" w:themeColor="background1" w:themeShade="F2"/>
              <w:sz w:val="24"/>
              <w:szCs w:val="24"/>
            </w:rPr>
            <w:fldChar w:fldCharType="begin"/>
          </w:r>
          <w:r w:rsidRPr="00144074">
            <w:rPr>
              <w:color w:val="F2F2F2" w:themeColor="background1" w:themeShade="F2"/>
              <w:sz w:val="24"/>
              <w:szCs w:val="24"/>
            </w:rPr>
            <w:instrText xml:space="preserve"> PAGE   \* MERGEFORMAT </w:instrText>
          </w:r>
          <w:r w:rsidRPr="00144074">
            <w:rPr>
              <w:color w:val="F2F2F2" w:themeColor="background1" w:themeShade="F2"/>
              <w:sz w:val="24"/>
              <w:szCs w:val="24"/>
            </w:rPr>
            <w:fldChar w:fldCharType="separate"/>
          </w:r>
          <w:r w:rsidRPr="00144074">
            <w:rPr>
              <w:noProof/>
              <w:color w:val="F2F2F2" w:themeColor="background1" w:themeShade="F2"/>
              <w:sz w:val="24"/>
              <w:szCs w:val="24"/>
            </w:rPr>
            <w:t>1</w:t>
          </w:r>
          <w:r w:rsidRPr="00144074">
            <w:rPr>
              <w:color w:val="F2F2F2" w:themeColor="background1" w:themeShade="F2"/>
              <w:sz w:val="24"/>
              <w:szCs w:val="24"/>
            </w:rPr>
            <w:fldChar w:fldCharType="end"/>
          </w:r>
          <w:r w:rsidRPr="00144074">
            <w:rPr>
              <w:color w:val="F2F2F2" w:themeColor="background1" w:themeShade="F2"/>
              <w:sz w:val="24"/>
              <w:szCs w:val="24"/>
            </w:rPr>
            <w:t xml:space="preserve"> | </w:t>
          </w:r>
          <w:r w:rsidRPr="00144074">
            <w:rPr>
              <w:color w:val="F2F2F2" w:themeColor="background1" w:themeShade="F2"/>
              <w:sz w:val="24"/>
              <w:szCs w:val="24"/>
            </w:rPr>
            <w:fldChar w:fldCharType="begin"/>
          </w:r>
          <w:r w:rsidRPr="00144074">
            <w:rPr>
              <w:color w:val="F2F2F2" w:themeColor="background1" w:themeShade="F2"/>
              <w:sz w:val="24"/>
              <w:szCs w:val="24"/>
            </w:rPr>
            <w:instrText xml:space="preserve"> NUMPAGES  \* Arabic  \* MERGEFORMAT </w:instrText>
          </w:r>
          <w:r w:rsidRPr="00144074">
            <w:rPr>
              <w:color w:val="F2F2F2" w:themeColor="background1" w:themeShade="F2"/>
              <w:sz w:val="24"/>
              <w:szCs w:val="24"/>
            </w:rPr>
            <w:fldChar w:fldCharType="separate"/>
          </w:r>
          <w:r w:rsidRPr="00144074">
            <w:rPr>
              <w:noProof/>
              <w:color w:val="F2F2F2" w:themeColor="background1" w:themeShade="F2"/>
              <w:sz w:val="24"/>
              <w:szCs w:val="24"/>
            </w:rPr>
            <w:t>1</w:t>
          </w:r>
          <w:r w:rsidRPr="00144074">
            <w:rPr>
              <w:color w:val="F2F2F2" w:themeColor="background1" w:themeShade="F2"/>
              <w:sz w:val="24"/>
              <w:szCs w:val="24"/>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191010"/>
      <w:docPartObj>
        <w:docPartGallery w:val="Page Numbers (Bottom of Page)"/>
        <w:docPartUnique/>
      </w:docPartObj>
    </w:sdtPr>
    <w:sdtEndPr>
      <w:rPr>
        <w:noProof/>
      </w:rPr>
    </w:sdtEndPr>
    <w:sdtContent>
      <w:p w14:paraId="45F40B13" w14:textId="77777777" w:rsidR="005A718F" w:rsidRDefault="005A718F" w:rsidP="004B7E44">
        <w:pPr>
          <w:pStyle w:val="Footer"/>
        </w:pPr>
        <w:r>
          <w:fldChar w:fldCharType="begin"/>
        </w:r>
        <w:r>
          <w:instrText xml:space="preserve"> PAGE   \* MERGEFORMAT </w:instrText>
        </w:r>
        <w:r>
          <w:fldChar w:fldCharType="separate"/>
        </w:r>
        <w:r w:rsidR="009120E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E977" w14:textId="77777777" w:rsidR="00283CC5" w:rsidRDefault="00283CC5" w:rsidP="004B7E44">
      <w:r>
        <w:separator/>
      </w:r>
    </w:p>
  </w:footnote>
  <w:footnote w:type="continuationSeparator" w:id="0">
    <w:p w14:paraId="2C606EB2" w14:textId="77777777" w:rsidR="00283CC5" w:rsidRDefault="00283CC5" w:rsidP="004B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25FB969E" w14:textId="77777777" w:rsidTr="004B7E44">
      <w:trPr>
        <w:trHeight w:val="1318"/>
      </w:trPr>
      <w:tc>
        <w:tcPr>
          <w:tcW w:w="12210" w:type="dxa"/>
          <w:tcBorders>
            <w:top w:val="nil"/>
            <w:left w:val="nil"/>
            <w:bottom w:val="nil"/>
            <w:right w:val="nil"/>
          </w:tcBorders>
        </w:tcPr>
        <w:p w14:paraId="18D7B305" w14:textId="77777777" w:rsidR="004B7E44" w:rsidRDefault="004B7E44" w:rsidP="004B7E44">
          <w:pPr>
            <w:pStyle w:val="Header"/>
          </w:pPr>
          <w:r>
            <w:rPr>
              <w:noProof/>
            </w:rPr>
            <mc:AlternateContent>
              <mc:Choice Requires="wps">
                <w:drawing>
                  <wp:inline distT="0" distB="0" distL="0" distR="0" wp14:anchorId="12A0452D" wp14:editId="298A7F01">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E6124F" w14:textId="77777777" w:rsidR="004B7E44" w:rsidRPr="004B7E44" w:rsidRDefault="004B7E44" w:rsidP="004B7E44">
                                <w:pPr>
                                  <w:jc w:val="center"/>
                                  <w:rPr>
                                    <w:b/>
                                  </w:rPr>
                                </w:pPr>
                                <w:r w:rsidRPr="004B7E44">
                                  <w:rPr>
                                    <w:b/>
                                  </w:rPr>
                                  <w:fldChar w:fldCharType="begin"/>
                                </w:r>
                                <w:r w:rsidRPr="004B7E44">
                                  <w:rPr>
                                    <w:b/>
                                  </w:rPr>
                                  <w:instrText xml:space="preserve"> PAGE  \* Arabic  \* MERGEFORMAT </w:instrText>
                                </w:r>
                                <w:r w:rsidRPr="004B7E44">
                                  <w:rPr>
                                    <w:b/>
                                  </w:rPr>
                                  <w:fldChar w:fldCharType="separate"/>
                                </w:r>
                                <w:r w:rsidR="009120E9">
                                  <w:rPr>
                                    <w:b/>
                                    <w:noProof/>
                                  </w:rPr>
                                  <w:t>2</w:t>
                                </w:r>
                                <w:r w:rsidRPr="004B7E44">
                                  <w:rPr>
                                    <w: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A0452D" id="Rectangle 11" o:spid="_x0000_s1031"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" fillcolor="#a4063e [3204]" stroked="f" strokeweight="2pt">
                    <v:textbox>
                      <w:txbxContent>
                        <w:p w14:paraId="39E6124F" w14:textId="77777777" w:rsidR="004B7E44" w:rsidRPr="004B7E44" w:rsidRDefault="004B7E44" w:rsidP="004B7E44">
                          <w:pPr>
                            <w:jc w:val="center"/>
                            <w:rPr>
                              <w:b/>
                            </w:rPr>
                          </w:pPr>
                          <w:r w:rsidRPr="004B7E44">
                            <w:rPr>
                              <w:b/>
                            </w:rPr>
                            <w:fldChar w:fldCharType="begin"/>
                          </w:r>
                          <w:r w:rsidRPr="004B7E44">
                            <w:rPr>
                              <w:b/>
                            </w:rPr>
                            <w:instrText xml:space="preserve"> PAGE  \* Arabic  \* MERGEFORMAT </w:instrText>
                          </w:r>
                          <w:r w:rsidRPr="004B7E44">
                            <w:rPr>
                              <w:b/>
                            </w:rPr>
                            <w:fldChar w:fldCharType="separate"/>
                          </w:r>
                          <w:r w:rsidR="009120E9">
                            <w:rPr>
                              <w:b/>
                              <w:noProof/>
                            </w:rPr>
                            <w:t>2</w:t>
                          </w:r>
                          <w:r w:rsidRPr="004B7E44">
                            <w:rPr>
                              <w:b/>
                            </w:rPr>
                            <w:fldChar w:fldCharType="end"/>
                          </w:r>
                        </w:p>
                      </w:txbxContent>
                    </v:textbox>
                    <w10:anchorlock/>
                  </v:rect>
                </w:pict>
              </mc:Fallback>
            </mc:AlternateConten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70E"/>
    <w:rsid w:val="00002740"/>
    <w:rsid w:val="0000569F"/>
    <w:rsid w:val="00012357"/>
    <w:rsid w:val="0002190C"/>
    <w:rsid w:val="00052534"/>
    <w:rsid w:val="00052AA7"/>
    <w:rsid w:val="000531A7"/>
    <w:rsid w:val="00060977"/>
    <w:rsid w:val="00062612"/>
    <w:rsid w:val="000650AB"/>
    <w:rsid w:val="000B3978"/>
    <w:rsid w:val="000C41F8"/>
    <w:rsid w:val="000C5ED3"/>
    <w:rsid w:val="000E730D"/>
    <w:rsid w:val="000F5A1F"/>
    <w:rsid w:val="00116BAE"/>
    <w:rsid w:val="001245EC"/>
    <w:rsid w:val="00141CF0"/>
    <w:rsid w:val="00144074"/>
    <w:rsid w:val="00161197"/>
    <w:rsid w:val="00162005"/>
    <w:rsid w:val="00185F0B"/>
    <w:rsid w:val="00187A13"/>
    <w:rsid w:val="0019000C"/>
    <w:rsid w:val="00193B51"/>
    <w:rsid w:val="00194537"/>
    <w:rsid w:val="0019589E"/>
    <w:rsid w:val="001A2616"/>
    <w:rsid w:val="001C5E05"/>
    <w:rsid w:val="001D4531"/>
    <w:rsid w:val="001D5534"/>
    <w:rsid w:val="001E0232"/>
    <w:rsid w:val="001E4666"/>
    <w:rsid w:val="001E7AA5"/>
    <w:rsid w:val="001F4A2F"/>
    <w:rsid w:val="00204848"/>
    <w:rsid w:val="002066F7"/>
    <w:rsid w:val="00222F71"/>
    <w:rsid w:val="00245E99"/>
    <w:rsid w:val="002729BC"/>
    <w:rsid w:val="00283CC5"/>
    <w:rsid w:val="00293B83"/>
    <w:rsid w:val="00296E9C"/>
    <w:rsid w:val="002B031D"/>
    <w:rsid w:val="002E4601"/>
    <w:rsid w:val="002F0647"/>
    <w:rsid w:val="002F6CED"/>
    <w:rsid w:val="00300D7F"/>
    <w:rsid w:val="00300EE4"/>
    <w:rsid w:val="0031181E"/>
    <w:rsid w:val="00327D42"/>
    <w:rsid w:val="00332776"/>
    <w:rsid w:val="0035371A"/>
    <w:rsid w:val="00360F62"/>
    <w:rsid w:val="00381334"/>
    <w:rsid w:val="00387F5B"/>
    <w:rsid w:val="00392BA5"/>
    <w:rsid w:val="0039468A"/>
    <w:rsid w:val="00396855"/>
    <w:rsid w:val="003F1BB7"/>
    <w:rsid w:val="00403431"/>
    <w:rsid w:val="0041689A"/>
    <w:rsid w:val="004467D5"/>
    <w:rsid w:val="00453F8F"/>
    <w:rsid w:val="00474B86"/>
    <w:rsid w:val="00492DB6"/>
    <w:rsid w:val="004B7E44"/>
    <w:rsid w:val="004D31FB"/>
    <w:rsid w:val="004D5252"/>
    <w:rsid w:val="004F1923"/>
    <w:rsid w:val="004F2B86"/>
    <w:rsid w:val="004F74DE"/>
    <w:rsid w:val="00503C44"/>
    <w:rsid w:val="0051191D"/>
    <w:rsid w:val="00521CFA"/>
    <w:rsid w:val="00561544"/>
    <w:rsid w:val="00571F62"/>
    <w:rsid w:val="00575CEE"/>
    <w:rsid w:val="005863E3"/>
    <w:rsid w:val="00587BB6"/>
    <w:rsid w:val="00587D94"/>
    <w:rsid w:val="005A718F"/>
    <w:rsid w:val="005E667B"/>
    <w:rsid w:val="005E76FE"/>
    <w:rsid w:val="006279DE"/>
    <w:rsid w:val="00664226"/>
    <w:rsid w:val="0067197E"/>
    <w:rsid w:val="0067333E"/>
    <w:rsid w:val="006745FF"/>
    <w:rsid w:val="0068181B"/>
    <w:rsid w:val="006A3CE7"/>
    <w:rsid w:val="006F11AC"/>
    <w:rsid w:val="007029EC"/>
    <w:rsid w:val="0070649D"/>
    <w:rsid w:val="00710773"/>
    <w:rsid w:val="00711606"/>
    <w:rsid w:val="00733BE7"/>
    <w:rsid w:val="00740ED9"/>
    <w:rsid w:val="007430C4"/>
    <w:rsid w:val="007516CF"/>
    <w:rsid w:val="00762034"/>
    <w:rsid w:val="00766046"/>
    <w:rsid w:val="00773C29"/>
    <w:rsid w:val="00774DD4"/>
    <w:rsid w:val="00781A74"/>
    <w:rsid w:val="00791EB3"/>
    <w:rsid w:val="007B3EBC"/>
    <w:rsid w:val="007B400A"/>
    <w:rsid w:val="007D3B28"/>
    <w:rsid w:val="007D4B32"/>
    <w:rsid w:val="007E26CA"/>
    <w:rsid w:val="0081032A"/>
    <w:rsid w:val="00824EDF"/>
    <w:rsid w:val="0084104C"/>
    <w:rsid w:val="00845CDA"/>
    <w:rsid w:val="00881CAD"/>
    <w:rsid w:val="008954C8"/>
    <w:rsid w:val="008A05BC"/>
    <w:rsid w:val="008A332A"/>
    <w:rsid w:val="008B26F4"/>
    <w:rsid w:val="008B33BC"/>
    <w:rsid w:val="008B4C5C"/>
    <w:rsid w:val="008C64FB"/>
    <w:rsid w:val="008D2A06"/>
    <w:rsid w:val="008D3988"/>
    <w:rsid w:val="00907AD4"/>
    <w:rsid w:val="009120E9"/>
    <w:rsid w:val="00913217"/>
    <w:rsid w:val="0092285A"/>
    <w:rsid w:val="00945900"/>
    <w:rsid w:val="0096288E"/>
    <w:rsid w:val="00963808"/>
    <w:rsid w:val="009667A2"/>
    <w:rsid w:val="0096723D"/>
    <w:rsid w:val="00990F51"/>
    <w:rsid w:val="009A3283"/>
    <w:rsid w:val="009A38A1"/>
    <w:rsid w:val="009C0584"/>
    <w:rsid w:val="009C396C"/>
    <w:rsid w:val="009C7013"/>
    <w:rsid w:val="009D2DB2"/>
    <w:rsid w:val="009E1D24"/>
    <w:rsid w:val="009F3F81"/>
    <w:rsid w:val="00A00C4C"/>
    <w:rsid w:val="00A00C66"/>
    <w:rsid w:val="00A07653"/>
    <w:rsid w:val="00A22E67"/>
    <w:rsid w:val="00A61310"/>
    <w:rsid w:val="00A627AC"/>
    <w:rsid w:val="00A71109"/>
    <w:rsid w:val="00A92637"/>
    <w:rsid w:val="00AB3E0F"/>
    <w:rsid w:val="00AB7969"/>
    <w:rsid w:val="00AD101D"/>
    <w:rsid w:val="00AD19AA"/>
    <w:rsid w:val="00AF49BD"/>
    <w:rsid w:val="00B039AC"/>
    <w:rsid w:val="00B217CD"/>
    <w:rsid w:val="00B572B4"/>
    <w:rsid w:val="00B63E6D"/>
    <w:rsid w:val="00BA7622"/>
    <w:rsid w:val="00BD116C"/>
    <w:rsid w:val="00BD4291"/>
    <w:rsid w:val="00BE6AD8"/>
    <w:rsid w:val="00C2362D"/>
    <w:rsid w:val="00C2469E"/>
    <w:rsid w:val="00C419C6"/>
    <w:rsid w:val="00C543C8"/>
    <w:rsid w:val="00C56A4E"/>
    <w:rsid w:val="00C61375"/>
    <w:rsid w:val="00C61C08"/>
    <w:rsid w:val="00C731A8"/>
    <w:rsid w:val="00C7339B"/>
    <w:rsid w:val="00C76579"/>
    <w:rsid w:val="00C869F7"/>
    <w:rsid w:val="00C95B00"/>
    <w:rsid w:val="00CA545A"/>
    <w:rsid w:val="00CC070E"/>
    <w:rsid w:val="00CE24E4"/>
    <w:rsid w:val="00CE2587"/>
    <w:rsid w:val="00CF215D"/>
    <w:rsid w:val="00D323F3"/>
    <w:rsid w:val="00D326B4"/>
    <w:rsid w:val="00D640D8"/>
    <w:rsid w:val="00D74D54"/>
    <w:rsid w:val="00D91994"/>
    <w:rsid w:val="00DA3B41"/>
    <w:rsid w:val="00DB26A7"/>
    <w:rsid w:val="00DD1B5F"/>
    <w:rsid w:val="00DE73A0"/>
    <w:rsid w:val="00E126AE"/>
    <w:rsid w:val="00E376B5"/>
    <w:rsid w:val="00E61721"/>
    <w:rsid w:val="00E74007"/>
    <w:rsid w:val="00E748C3"/>
    <w:rsid w:val="00E76CAD"/>
    <w:rsid w:val="00E94B5F"/>
    <w:rsid w:val="00E960AD"/>
    <w:rsid w:val="00EA7534"/>
    <w:rsid w:val="00EC1EA3"/>
    <w:rsid w:val="00ED5CEE"/>
    <w:rsid w:val="00EE6F61"/>
    <w:rsid w:val="00EF385C"/>
    <w:rsid w:val="00EF6CA9"/>
    <w:rsid w:val="00F11402"/>
    <w:rsid w:val="00F22A7A"/>
    <w:rsid w:val="00F26453"/>
    <w:rsid w:val="00F44E23"/>
    <w:rsid w:val="00F4682A"/>
    <w:rsid w:val="00F63AF9"/>
    <w:rsid w:val="00F63ED1"/>
    <w:rsid w:val="00F85E5D"/>
    <w:rsid w:val="00F94A4A"/>
    <w:rsid w:val="00FB70EC"/>
    <w:rsid w:val="00FF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E7C6C"/>
  <w15:chartTrackingRefBased/>
  <w15:docId w15:val="{DEA2766B-E696-4E20-B774-B17DD298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44"/>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4B7E44"/>
    <w:pPr>
      <w:keepNext/>
      <w:keepLines/>
      <w:spacing w:before="240" w:after="40" w:line="240" w:lineRule="auto"/>
      <w:outlineLvl w:val="3"/>
    </w:pPr>
    <w:rPr>
      <w:rFonts w:eastAsia="Times New Roman" w:cs="Times New Roman"/>
      <w:b/>
      <w:caps/>
      <w:color w:val="161718" w:themeColor="text1"/>
      <w:spacing w:val="20"/>
      <w:kern w:val="28"/>
      <w:sz w:val="24"/>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uiPriority w:val="1"/>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uiPriority w:val="1"/>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161718" w:themeColor="text1"/>
      <w:spacing w:val="20"/>
      <w:kern w:val="28"/>
      <w:sz w:val="24"/>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63676C"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character" w:styleId="Hyperlink">
    <w:name w:val="Hyperlink"/>
    <w:basedOn w:val="DefaultParagraphFont"/>
    <w:uiPriority w:val="99"/>
    <w:unhideWhenUsed/>
    <w:rsid w:val="00116BAE"/>
    <w:rPr>
      <w:color w:val="93C842" w:themeColor="hyperlink"/>
      <w:u w:val="single"/>
    </w:rPr>
  </w:style>
  <w:style w:type="character" w:styleId="UnresolvedMention">
    <w:name w:val="Unresolved Mention"/>
    <w:basedOn w:val="DefaultParagraphFont"/>
    <w:uiPriority w:val="99"/>
    <w:semiHidden/>
    <w:unhideWhenUsed/>
    <w:rsid w:val="00116BAE"/>
    <w:rPr>
      <w:color w:val="605E5C"/>
      <w:shd w:val="clear" w:color="auto" w:fill="E1DFDD"/>
    </w:rPr>
  </w:style>
  <w:style w:type="paragraph" w:styleId="TOC1">
    <w:name w:val="toc 1"/>
    <w:basedOn w:val="Normal"/>
    <w:next w:val="Normal"/>
    <w:autoRedefine/>
    <w:uiPriority w:val="39"/>
    <w:unhideWhenUsed/>
    <w:rsid w:val="000650AB"/>
    <w:pPr>
      <w:tabs>
        <w:tab w:val="right" w:leader="underscore" w:pos="8424"/>
      </w:tabs>
      <w:spacing w:before="40" w:after="100" w:line="288" w:lineRule="auto"/>
      <w:contextualSpacing/>
    </w:pPr>
    <w:rPr>
      <w:rFonts w:eastAsiaTheme="minorHAnsi"/>
      <w:noProof/>
      <w:color w:val="161718" w:themeColor="text1"/>
      <w:kern w:val="20"/>
      <w:sz w:val="24"/>
      <w:szCs w:val="20"/>
      <w:lang w:eastAsia="ja-JP"/>
    </w:rPr>
  </w:style>
  <w:style w:type="paragraph" w:styleId="TOC2">
    <w:name w:val="toc 2"/>
    <w:basedOn w:val="Normal"/>
    <w:next w:val="Normal"/>
    <w:autoRedefine/>
    <w:uiPriority w:val="39"/>
    <w:unhideWhenUsed/>
    <w:rsid w:val="000650AB"/>
    <w:pPr>
      <w:spacing w:after="100" w:line="360" w:lineRule="auto"/>
      <w:ind w:left="240"/>
      <w:contextualSpacing/>
    </w:pPr>
    <w:rPr>
      <w:rFonts w:eastAsiaTheme="minorHAnsi"/>
      <w:color w:val="161718" w:themeColor="text1"/>
      <w:sz w:val="24"/>
      <w:szCs w:val="20"/>
      <w:lang w:eastAsia="ja-JP"/>
    </w:rPr>
  </w:style>
  <w:style w:type="table" w:styleId="TableGrid">
    <w:name w:val="Table Grid"/>
    <w:basedOn w:val="TableNormal"/>
    <w:uiPriority w:val="39"/>
    <w:rsid w:val="009C7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6">
    <w:name w:val="List Table 2 Accent 6"/>
    <w:basedOn w:val="TableNormal"/>
    <w:uiPriority w:val="47"/>
    <w:rsid w:val="007B3EBC"/>
    <w:pPr>
      <w:spacing w:after="0" w:line="240" w:lineRule="auto"/>
    </w:pPr>
    <w:tblPr>
      <w:tblStyleRowBandSize w:val="1"/>
      <w:tblStyleColBandSize w:val="1"/>
      <w:tblBorders>
        <w:top w:val="single" w:sz="4" w:space="0" w:color="F73A7D" w:themeColor="accent6" w:themeTint="99"/>
        <w:bottom w:val="single" w:sz="4" w:space="0" w:color="F73A7D" w:themeColor="accent6" w:themeTint="99"/>
        <w:insideH w:val="single" w:sz="4" w:space="0" w:color="F73A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BDD3" w:themeFill="accent6" w:themeFillTint="33"/>
      </w:tcPr>
    </w:tblStylePr>
    <w:tblStylePr w:type="band1Horz">
      <w:tblPr/>
      <w:tcPr>
        <w:shd w:val="clear" w:color="auto" w:fill="FCBDD3" w:themeFill="accent6" w:themeFillTint="33"/>
      </w:tcPr>
    </w:tblStylePr>
  </w:style>
  <w:style w:type="table" w:styleId="GridTable6Colorful-Accent6">
    <w:name w:val="Grid Table 6 Colorful Accent 6"/>
    <w:basedOn w:val="TableNormal"/>
    <w:uiPriority w:val="51"/>
    <w:rsid w:val="007B3EBC"/>
    <w:pPr>
      <w:spacing w:after="0" w:line="240" w:lineRule="auto"/>
    </w:pPr>
    <w:rPr>
      <w:color w:val="7A042E" w:themeColor="accent6" w:themeShade="BF"/>
    </w:rPr>
    <w:tblPr>
      <w:tblStyleRowBandSize w:val="1"/>
      <w:tblStyleColBandSize w:val="1"/>
      <w:tblBorders>
        <w:top w:val="single" w:sz="4" w:space="0" w:color="F73A7D" w:themeColor="accent6" w:themeTint="99"/>
        <w:left w:val="single" w:sz="4" w:space="0" w:color="F73A7D" w:themeColor="accent6" w:themeTint="99"/>
        <w:bottom w:val="single" w:sz="4" w:space="0" w:color="F73A7D" w:themeColor="accent6" w:themeTint="99"/>
        <w:right w:val="single" w:sz="4" w:space="0" w:color="F73A7D" w:themeColor="accent6" w:themeTint="99"/>
        <w:insideH w:val="single" w:sz="4" w:space="0" w:color="F73A7D" w:themeColor="accent6" w:themeTint="99"/>
        <w:insideV w:val="single" w:sz="4" w:space="0" w:color="F73A7D" w:themeColor="accent6" w:themeTint="99"/>
      </w:tblBorders>
    </w:tblPr>
    <w:tblStylePr w:type="firstRow">
      <w:rPr>
        <w:b/>
        <w:bCs/>
      </w:rPr>
      <w:tblPr/>
      <w:tcPr>
        <w:tcBorders>
          <w:bottom w:val="single" w:sz="12" w:space="0" w:color="F73A7D" w:themeColor="accent6" w:themeTint="99"/>
        </w:tcBorders>
      </w:tcPr>
    </w:tblStylePr>
    <w:tblStylePr w:type="lastRow">
      <w:rPr>
        <w:b/>
        <w:bCs/>
      </w:rPr>
      <w:tblPr/>
      <w:tcPr>
        <w:tcBorders>
          <w:top w:val="double" w:sz="4" w:space="0" w:color="F73A7D" w:themeColor="accent6" w:themeTint="99"/>
        </w:tcBorders>
      </w:tcPr>
    </w:tblStylePr>
    <w:tblStylePr w:type="firstCol">
      <w:rPr>
        <w:b/>
        <w:bCs/>
      </w:rPr>
    </w:tblStylePr>
    <w:tblStylePr w:type="lastCol">
      <w:rPr>
        <w:b/>
        <w:bCs/>
      </w:rPr>
    </w:tblStylePr>
    <w:tblStylePr w:type="band1Vert">
      <w:tblPr/>
      <w:tcPr>
        <w:shd w:val="clear" w:color="auto" w:fill="FCBDD3" w:themeFill="accent6" w:themeFillTint="33"/>
      </w:tcPr>
    </w:tblStylePr>
    <w:tblStylePr w:type="band1Horz">
      <w:tblPr/>
      <w:tcPr>
        <w:shd w:val="clear" w:color="auto" w:fill="FCBDD3"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886387">
      <w:bodyDiv w:val="1"/>
      <w:marLeft w:val="0"/>
      <w:marRight w:val="0"/>
      <w:marTop w:val="0"/>
      <w:marBottom w:val="0"/>
      <w:divBdr>
        <w:top w:val="none" w:sz="0" w:space="0" w:color="auto"/>
        <w:left w:val="none" w:sz="0" w:space="0" w:color="auto"/>
        <w:bottom w:val="none" w:sz="0" w:space="0" w:color="auto"/>
        <w:right w:val="none" w:sz="0" w:space="0" w:color="auto"/>
      </w:divBdr>
    </w:div>
    <w:div w:id="1407876759">
      <w:bodyDiv w:val="1"/>
      <w:marLeft w:val="0"/>
      <w:marRight w:val="0"/>
      <w:marTop w:val="0"/>
      <w:marBottom w:val="0"/>
      <w:divBdr>
        <w:top w:val="none" w:sz="0" w:space="0" w:color="auto"/>
        <w:left w:val="none" w:sz="0" w:space="0" w:color="auto"/>
        <w:bottom w:val="none" w:sz="0" w:space="0" w:color="auto"/>
        <w:right w:val="none" w:sz="0" w:space="0" w:color="auto"/>
      </w:divBdr>
    </w:div>
    <w:div w:id="1707830928">
      <w:bodyDiv w:val="1"/>
      <w:marLeft w:val="0"/>
      <w:marRight w:val="0"/>
      <w:marTop w:val="0"/>
      <w:marBottom w:val="0"/>
      <w:divBdr>
        <w:top w:val="none" w:sz="0" w:space="0" w:color="auto"/>
        <w:left w:val="none" w:sz="0" w:space="0" w:color="auto"/>
        <w:bottom w:val="none" w:sz="0" w:space="0" w:color="auto"/>
        <w:right w:val="none" w:sz="0" w:space="0" w:color="auto"/>
      </w:divBdr>
      <w:divsChild>
        <w:div w:id="215775894">
          <w:marLeft w:val="0"/>
          <w:marRight w:val="0"/>
          <w:marTop w:val="0"/>
          <w:marBottom w:val="0"/>
          <w:divBdr>
            <w:top w:val="none" w:sz="0" w:space="0" w:color="auto"/>
            <w:left w:val="none" w:sz="0" w:space="0" w:color="auto"/>
            <w:bottom w:val="none" w:sz="0" w:space="0" w:color="auto"/>
            <w:right w:val="none" w:sz="0" w:space="0" w:color="auto"/>
          </w:divBdr>
        </w:div>
        <w:div w:id="1901164576">
          <w:marLeft w:val="0"/>
          <w:marRight w:val="0"/>
          <w:marTop w:val="0"/>
          <w:marBottom w:val="0"/>
          <w:divBdr>
            <w:top w:val="none" w:sz="0" w:space="0" w:color="auto"/>
            <w:left w:val="none" w:sz="0" w:space="0" w:color="auto"/>
            <w:bottom w:val="none" w:sz="0" w:space="0" w:color="auto"/>
            <w:right w:val="none" w:sz="0" w:space="0" w:color="auto"/>
          </w:divBdr>
        </w:div>
        <w:div w:id="405148141">
          <w:marLeft w:val="0"/>
          <w:marRight w:val="0"/>
          <w:marTop w:val="0"/>
          <w:marBottom w:val="0"/>
          <w:divBdr>
            <w:top w:val="none" w:sz="0" w:space="0" w:color="auto"/>
            <w:left w:val="none" w:sz="0" w:space="0" w:color="auto"/>
            <w:bottom w:val="none" w:sz="0" w:space="0" w:color="auto"/>
            <w:right w:val="none" w:sz="0" w:space="0" w:color="auto"/>
          </w:divBdr>
        </w:div>
        <w:div w:id="833298459">
          <w:marLeft w:val="0"/>
          <w:marRight w:val="0"/>
          <w:marTop w:val="0"/>
          <w:marBottom w:val="0"/>
          <w:divBdr>
            <w:top w:val="none" w:sz="0" w:space="0" w:color="auto"/>
            <w:left w:val="none" w:sz="0" w:space="0" w:color="auto"/>
            <w:bottom w:val="none" w:sz="0" w:space="0" w:color="auto"/>
            <w:right w:val="none" w:sz="0" w:space="0" w:color="auto"/>
          </w:divBdr>
        </w:div>
        <w:div w:id="985010024">
          <w:marLeft w:val="0"/>
          <w:marRight w:val="0"/>
          <w:marTop w:val="0"/>
          <w:marBottom w:val="0"/>
          <w:divBdr>
            <w:top w:val="none" w:sz="0" w:space="0" w:color="auto"/>
            <w:left w:val="none" w:sz="0" w:space="0" w:color="auto"/>
            <w:bottom w:val="none" w:sz="0" w:space="0" w:color="auto"/>
            <w:right w:val="none" w:sz="0" w:space="0" w:color="auto"/>
          </w:divBdr>
        </w:div>
        <w:div w:id="319815857">
          <w:marLeft w:val="0"/>
          <w:marRight w:val="0"/>
          <w:marTop w:val="0"/>
          <w:marBottom w:val="0"/>
          <w:divBdr>
            <w:top w:val="none" w:sz="0" w:space="0" w:color="auto"/>
            <w:left w:val="none" w:sz="0" w:space="0" w:color="auto"/>
            <w:bottom w:val="none" w:sz="0" w:space="0" w:color="auto"/>
            <w:right w:val="none" w:sz="0" w:space="0" w:color="auto"/>
          </w:divBdr>
        </w:div>
        <w:div w:id="121119203">
          <w:marLeft w:val="0"/>
          <w:marRight w:val="0"/>
          <w:marTop w:val="0"/>
          <w:marBottom w:val="0"/>
          <w:divBdr>
            <w:top w:val="none" w:sz="0" w:space="0" w:color="auto"/>
            <w:left w:val="none" w:sz="0" w:space="0" w:color="auto"/>
            <w:bottom w:val="none" w:sz="0" w:space="0" w:color="auto"/>
            <w:right w:val="none" w:sz="0" w:space="0" w:color="auto"/>
          </w:divBdr>
        </w:div>
        <w:div w:id="53433985">
          <w:marLeft w:val="0"/>
          <w:marRight w:val="0"/>
          <w:marTop w:val="0"/>
          <w:marBottom w:val="0"/>
          <w:divBdr>
            <w:top w:val="none" w:sz="0" w:space="0" w:color="auto"/>
            <w:left w:val="none" w:sz="0" w:space="0" w:color="auto"/>
            <w:bottom w:val="none" w:sz="0" w:space="0" w:color="auto"/>
            <w:right w:val="none" w:sz="0" w:space="0" w:color="auto"/>
          </w:divBdr>
        </w:div>
        <w:div w:id="1084450464">
          <w:marLeft w:val="0"/>
          <w:marRight w:val="0"/>
          <w:marTop w:val="0"/>
          <w:marBottom w:val="0"/>
          <w:divBdr>
            <w:top w:val="none" w:sz="0" w:space="0" w:color="auto"/>
            <w:left w:val="none" w:sz="0" w:space="0" w:color="auto"/>
            <w:bottom w:val="none" w:sz="0" w:space="0" w:color="auto"/>
            <w:right w:val="none" w:sz="0" w:space="0" w:color="auto"/>
          </w:divBdr>
        </w:div>
        <w:div w:id="479884987">
          <w:marLeft w:val="0"/>
          <w:marRight w:val="0"/>
          <w:marTop w:val="0"/>
          <w:marBottom w:val="0"/>
          <w:divBdr>
            <w:top w:val="none" w:sz="0" w:space="0" w:color="auto"/>
            <w:left w:val="none" w:sz="0" w:space="0" w:color="auto"/>
            <w:bottom w:val="none" w:sz="0" w:space="0" w:color="auto"/>
            <w:right w:val="none" w:sz="0" w:space="0" w:color="auto"/>
          </w:divBdr>
        </w:div>
        <w:div w:id="40986179">
          <w:marLeft w:val="0"/>
          <w:marRight w:val="0"/>
          <w:marTop w:val="0"/>
          <w:marBottom w:val="0"/>
          <w:divBdr>
            <w:top w:val="none" w:sz="0" w:space="0" w:color="auto"/>
            <w:left w:val="none" w:sz="0" w:space="0" w:color="auto"/>
            <w:bottom w:val="none" w:sz="0" w:space="0" w:color="auto"/>
            <w:right w:val="none" w:sz="0" w:space="0" w:color="auto"/>
          </w:divBdr>
        </w:div>
        <w:div w:id="988095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shti.chulan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rishti.chulan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sh\AppData\Roaming\Microsoft\Templates\Business%20report%20(Professional%20design).dotx" TargetMode="External"/></Relationship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842A4-F440-4153-AA82-3DCAFFA2B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 (Professional design)</Template>
  <TotalTime>20</TotalTime>
  <Pages>9</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Drishti Chulani</dc:creator>
  <cp:keywords/>
  <dc:description/>
  <cp:lastModifiedBy>Drishti Chulani</cp:lastModifiedBy>
  <cp:revision>5</cp:revision>
  <cp:lastPrinted>2022-03-30T20:34:00Z</cp:lastPrinted>
  <dcterms:created xsi:type="dcterms:W3CDTF">2022-03-30T20:33:00Z</dcterms:created>
  <dcterms:modified xsi:type="dcterms:W3CDTF">2022-03-31T10:53:00Z</dcterms:modified>
</cp:coreProperties>
</file>