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4641" w:rsidRPr="00A5438F" w:rsidRDefault="0062768F" w:rsidP="0062768F">
      <w:pPr>
        <w:ind w:left="720"/>
        <w:rPr>
          <w:b/>
          <w:bCs/>
        </w:rPr>
      </w:pPr>
      <w:r w:rsidRPr="00A5438F">
        <w:rPr>
          <w:b/>
          <w:bCs/>
        </w:rPr>
        <w:t>Probability Project Work Division</w:t>
      </w:r>
    </w:p>
    <w:p w:rsidR="0062768F" w:rsidRDefault="0062768F" w:rsidP="0062768F">
      <w:r>
        <w:t xml:space="preserve">Tasks 1, 2 and 3 were done by </w:t>
      </w:r>
      <w:proofErr w:type="spellStart"/>
      <w:r>
        <w:t>Aaradhya</w:t>
      </w:r>
      <w:proofErr w:type="spellEnd"/>
      <w:r>
        <w:t xml:space="preserve"> </w:t>
      </w:r>
      <w:proofErr w:type="spellStart"/>
      <w:r>
        <w:t>Patil</w:t>
      </w:r>
      <w:proofErr w:type="spellEnd"/>
      <w:r w:rsidR="00426557">
        <w:t xml:space="preserve"> (53) </w:t>
      </w:r>
      <w:r>
        <w:t xml:space="preserve">whereas tasks </w:t>
      </w:r>
      <w:r w:rsidR="00A5438F">
        <w:t xml:space="preserve">4 and 5 were done by Vikrant </w:t>
      </w:r>
      <w:proofErr w:type="spellStart"/>
      <w:r w:rsidR="00A5438F">
        <w:t>Salunke</w:t>
      </w:r>
      <w:proofErr w:type="spellEnd"/>
      <w:r w:rsidR="00426557">
        <w:t xml:space="preserve"> (62)</w:t>
      </w:r>
      <w:r w:rsidR="00A5438F">
        <w:t xml:space="preserve">. </w:t>
      </w:r>
      <w:r w:rsidR="00426557">
        <w:t xml:space="preserve">Despite the group being made at the last moment as </w:t>
      </w:r>
      <w:r w:rsidR="00F606F9">
        <w:t>none of us had partners or friends to form groups with, the</w:t>
      </w:r>
      <w:r w:rsidR="00A5438F">
        <w:t xml:space="preserve"> division of the work was mutually agreed upon and the work was done </w:t>
      </w:r>
      <w:r w:rsidR="00F64641">
        <w:t xml:space="preserve">quite efficiently. </w:t>
      </w:r>
      <w:r w:rsidR="009E28BF">
        <w:t xml:space="preserve">There was no miscommunication on both ends and the tasks were completed </w:t>
      </w:r>
      <w:r w:rsidR="00426557">
        <w:t xml:space="preserve">before </w:t>
      </w:r>
      <w:r w:rsidR="00F606F9">
        <w:t xml:space="preserve">the deadline. </w:t>
      </w:r>
      <w:r w:rsidR="007B6F13">
        <w:t xml:space="preserve">Alone this project would have been a bit much for both of us but </w:t>
      </w:r>
      <w:r w:rsidR="00B47878">
        <w:t xml:space="preserve">as we formed a group and divided the work equally, the workload was reduced foe both of us and </w:t>
      </w:r>
      <w:r w:rsidR="004258C8">
        <w:t xml:space="preserve">made new friends too as we didn’t know each other before this project. </w:t>
      </w:r>
    </w:p>
    <w:sectPr w:rsidR="00627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54DA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D9C6C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5867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630D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6C6A1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5E72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6D5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38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7A6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CE5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B403B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E5A2B9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4720D9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672E172A"/>
    <w:multiLevelType w:val="multilevel"/>
    <w:tmpl w:val="06707A1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attachedTemplate r:id="rId1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68F"/>
    <w:rsid w:val="000005E5"/>
    <w:rsid w:val="004258C8"/>
    <w:rsid w:val="00426557"/>
    <w:rsid w:val="00442B3C"/>
    <w:rsid w:val="0062768F"/>
    <w:rsid w:val="007B6F13"/>
    <w:rsid w:val="009E28BF"/>
    <w:rsid w:val="00A5438F"/>
    <w:rsid w:val="00B47878"/>
    <w:rsid w:val="00D87780"/>
    <w:rsid w:val="00E94641"/>
    <w:rsid w:val="00F606F9"/>
    <w:rsid w:val="00F6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48318"/>
  <w15:chartTrackingRefBased/>
  <w15:docId w15:val="{36E9FC19-545B-F342-9863-90369120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B3C"/>
  </w:style>
  <w:style w:type="paragraph" w:styleId="Heading1">
    <w:name w:val="heading 1"/>
    <w:basedOn w:val="Normal"/>
    <w:next w:val="Normal"/>
    <w:link w:val="Heading1Char"/>
    <w:uiPriority w:val="9"/>
    <w:qFormat/>
    <w:rsid w:val="00442B3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B3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B3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B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B3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B3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B3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B3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B3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Pr>
      <w:i/>
    </w:rPr>
  </w:style>
  <w:style w:type="character" w:customStyle="1" w:styleId="QuoteChar">
    <w:name w:val="Quote Char"/>
    <w:basedOn w:val="DefaultParagraphFont"/>
    <w:link w:val="Quote"/>
    <w:uiPriority w:val="2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sz w:val="24"/>
    </w:rPr>
  </w:style>
  <w:style w:type="character" w:styleId="SubtleEmphasis">
    <w:name w:val="Subtle Emphasis"/>
    <w:uiPriority w:val="19"/>
    <w:qFormat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rsid w:val="000005E5"/>
    <w:pPr>
      <w:spacing w:after="200" w:line="240" w:lineRule="auto"/>
    </w:pPr>
    <w:rPr>
      <w:i/>
      <w:iCs/>
      <w:color w:val="6E747A" w:themeColor="text2"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5E5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5E5"/>
    <w:rPr>
      <w:rFonts w:ascii="Segoe UI" w:hAnsi="Segoe UI" w:cs="Segoe UI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005E5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005E5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005E5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005E5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005E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5E5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5E5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5E5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005E5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005E5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005E5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05E5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0005E5"/>
    <w:pPr>
      <w:spacing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5E5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5E5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0005E5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0005E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05E5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05E5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0005E5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0005E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005E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005E5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05E5"/>
    <w:rPr>
      <w:rFonts w:ascii="Consolas" w:hAnsi="Consolas"/>
      <w:sz w:val="22"/>
      <w:szCs w:val="21"/>
    </w:rPr>
  </w:style>
  <w:style w:type="paragraph" w:styleId="BlockText">
    <w:name w:val="Block Text"/>
    <w:basedOn w:val="Normal"/>
    <w:uiPriority w:val="99"/>
    <w:semiHidden/>
    <w:unhideWhenUsed/>
    <w:rsid w:val="000005E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cstheme="minorBidi"/>
      <w:i/>
      <w:iCs/>
      <w:color w:val="1F4E79" w:themeColor="accent1" w:themeShade="80"/>
    </w:rPr>
  </w:style>
  <w:style w:type="character" w:styleId="Hyperlink">
    <w:name w:val="Hyperlink"/>
    <w:basedOn w:val="DefaultParagraphFont"/>
    <w:uiPriority w:val="99"/>
    <w:semiHidden/>
    <w:unhideWhenUsed/>
    <w:rsid w:val="000005E5"/>
    <w:rPr>
      <w:color w:val="806000" w:themeColor="accent4" w:themeShade="80"/>
      <w:u w:val="single"/>
    </w:rPr>
  </w:style>
  <w:style w:type="character" w:styleId="PlaceholderText">
    <w:name w:val="Placeholder Text"/>
    <w:basedOn w:val="DefaultParagraphFont"/>
    <w:uiPriority w:val="99"/>
    <w:semiHidden/>
    <w:rsid w:val="000005E5"/>
    <w:rPr>
      <w:color w:val="52565B" w:themeColor="text2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27018CE7-D233-3346-BB63-E4AC7AE822C6%7dtf02786994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6E747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F7B615"/>
      </a:hlink>
      <a:folHlink>
        <a:srgbClr val="704404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{27018CE7-D233-3346-BB63-E4AC7AE822C6}tf02786994.dotx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Vikrant Salunke</dc:creator>
  <cp:keywords/>
  <dc:description/>
  <cp:lastModifiedBy>Vikrant Salunke</cp:lastModifiedBy>
  <cp:revision>2</cp:revision>
  <dcterms:created xsi:type="dcterms:W3CDTF">2021-12-24T10:34:00Z</dcterms:created>
  <dcterms:modified xsi:type="dcterms:W3CDTF">2021-12-24T10:34:00Z</dcterms:modified>
</cp:coreProperties>
</file>